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7CB33" w14:textId="402BFF2A" w:rsidR="001A7E9B" w:rsidRPr="00D94AF1" w:rsidRDefault="009D59F5" w:rsidP="001A7E9B">
      <w:pPr>
        <w:rPr>
          <w:color w:val="4C4764"/>
        </w:rPr>
      </w:pPr>
      <w:r w:rsidRPr="00D94AF1">
        <w:rPr>
          <w:noProof/>
        </w:rPr>
        <w:drawing>
          <wp:anchor distT="0" distB="0" distL="114300" distR="114300" simplePos="0" relativeHeight="251659264" behindDoc="0" locked="0" layoutInCell="1" allowOverlap="1" wp14:anchorId="18A4B66B" wp14:editId="698962EE">
            <wp:simplePos x="0" y="0"/>
            <wp:positionH relativeFrom="column">
              <wp:posOffset>-330623</wp:posOffset>
            </wp:positionH>
            <wp:positionV relativeFrom="page">
              <wp:posOffset>636905</wp:posOffset>
            </wp:positionV>
            <wp:extent cx="1993900" cy="77914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779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43F8" w:rsidRPr="00D94AF1">
        <w:rPr>
          <w:noProof/>
        </w:rPr>
        <w:drawing>
          <wp:anchor distT="0" distB="0" distL="114300" distR="114300" simplePos="0" relativeHeight="251663360" behindDoc="0" locked="0" layoutInCell="1" allowOverlap="1" wp14:anchorId="08E628B1" wp14:editId="066DA670">
            <wp:simplePos x="0" y="0"/>
            <wp:positionH relativeFrom="column">
              <wp:posOffset>-3204210</wp:posOffset>
            </wp:positionH>
            <wp:positionV relativeFrom="paragraph">
              <wp:posOffset>-2280708</wp:posOffset>
            </wp:positionV>
            <wp:extent cx="12920345" cy="2301240"/>
            <wp:effectExtent l="0" t="0" r="59055" b="21336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972510">
                      <a:off x="0" y="0"/>
                      <a:ext cx="12920345" cy="2301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Start w:id="0" w:name="_Toc121982914"/>
      <w:bookmarkStart w:id="1" w:name="_Toc82521466"/>
    </w:p>
    <w:p w14:paraId="07E1646F" w14:textId="51DA40ED" w:rsidR="00EA0009" w:rsidRDefault="00C80353" w:rsidP="006314C0">
      <w:pPr>
        <w:pStyle w:val="1L1HEAD"/>
        <w:ind w:left="-426"/>
        <w:rPr>
          <w:sz w:val="40"/>
          <w:szCs w:val="40"/>
        </w:rPr>
      </w:pPr>
      <w:r>
        <w:rPr>
          <w:sz w:val="40"/>
          <w:szCs w:val="40"/>
        </w:rPr>
        <w:t>performance appraisal 2024</w:t>
      </w:r>
    </w:p>
    <w:tbl>
      <w:tblPr>
        <w:tblStyle w:val="TableGrid1"/>
        <w:tblW w:w="10916" w:type="dxa"/>
        <w:tblInd w:w="-431" w:type="dxa"/>
        <w:tblLook w:val="04A0" w:firstRow="1" w:lastRow="0" w:firstColumn="1" w:lastColumn="0" w:noHBand="0" w:noVBand="1"/>
      </w:tblPr>
      <w:tblGrid>
        <w:gridCol w:w="2836"/>
        <w:gridCol w:w="8080"/>
      </w:tblGrid>
      <w:tr w:rsidR="003F540D" w:rsidRPr="00696F15" w14:paraId="3C5405D8" w14:textId="77777777" w:rsidTr="000B7379">
        <w:trPr>
          <w:trHeight w:hRule="exact" w:val="414"/>
        </w:trPr>
        <w:tc>
          <w:tcPr>
            <w:tcW w:w="2836" w:type="dxa"/>
            <w:vAlign w:val="center"/>
          </w:tcPr>
          <w:p w14:paraId="13E64C19" w14:textId="77777777" w:rsidR="003F540D" w:rsidRDefault="003F540D" w:rsidP="00740740">
            <w:pPr>
              <w:pStyle w:val="1GIBODYTEXT"/>
              <w:spacing w:line="360" w:lineRule="auto"/>
              <w:rPr>
                <w:color w:val="4783A9"/>
                <w:sz w:val="24"/>
                <w:lang w:eastAsia="de-DE"/>
              </w:rPr>
            </w:pPr>
            <w:r w:rsidRPr="00A32BC3">
              <w:rPr>
                <w:b/>
                <w:bCs/>
                <w:sz w:val="18"/>
                <w:szCs w:val="18"/>
                <w:lang w:val="en-GB"/>
              </w:rPr>
              <w:t>Name of Employee</w:t>
            </w:r>
          </w:p>
        </w:tc>
        <w:tc>
          <w:tcPr>
            <w:tcW w:w="8080" w:type="dxa"/>
          </w:tcPr>
          <w:p w14:paraId="050217B4" w14:textId="77777777" w:rsidR="003F540D" w:rsidRPr="00696F15" w:rsidRDefault="003F540D" w:rsidP="00740740">
            <w:pPr>
              <w:pStyle w:val="1GIBODYTEXT"/>
              <w:spacing w:line="360" w:lineRule="auto"/>
              <w:rPr>
                <w:color w:val="4783A9"/>
                <w:sz w:val="18"/>
                <w:szCs w:val="18"/>
                <w:lang w:eastAsia="de-DE"/>
              </w:rPr>
            </w:pPr>
          </w:p>
        </w:tc>
      </w:tr>
      <w:tr w:rsidR="003F540D" w:rsidRPr="00696F15" w14:paraId="34E45D76" w14:textId="77777777" w:rsidTr="000B7379">
        <w:trPr>
          <w:trHeight w:hRule="exact" w:val="414"/>
        </w:trPr>
        <w:tc>
          <w:tcPr>
            <w:tcW w:w="2836" w:type="dxa"/>
            <w:vAlign w:val="center"/>
          </w:tcPr>
          <w:p w14:paraId="7E7104CF" w14:textId="77777777" w:rsidR="003F540D" w:rsidRPr="00A32BC3" w:rsidRDefault="003F540D" w:rsidP="00740740">
            <w:pPr>
              <w:pStyle w:val="1GIBODYTEXT"/>
              <w:spacing w:line="360" w:lineRule="auto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Job Title</w:t>
            </w:r>
          </w:p>
        </w:tc>
        <w:tc>
          <w:tcPr>
            <w:tcW w:w="8080" w:type="dxa"/>
          </w:tcPr>
          <w:p w14:paraId="50D27521" w14:textId="77777777" w:rsidR="003F540D" w:rsidRPr="00696F15" w:rsidRDefault="003F540D" w:rsidP="00740740">
            <w:pPr>
              <w:pStyle w:val="1GIBODYTEXT"/>
              <w:spacing w:line="360" w:lineRule="auto"/>
              <w:rPr>
                <w:color w:val="4783A9"/>
                <w:sz w:val="18"/>
                <w:szCs w:val="18"/>
                <w:lang w:eastAsia="de-DE"/>
              </w:rPr>
            </w:pPr>
          </w:p>
        </w:tc>
      </w:tr>
      <w:tr w:rsidR="007E7C97" w:rsidRPr="00696F15" w14:paraId="0204EB70" w14:textId="77777777" w:rsidTr="000B7379">
        <w:trPr>
          <w:trHeight w:hRule="exact" w:val="414"/>
        </w:trPr>
        <w:tc>
          <w:tcPr>
            <w:tcW w:w="2836" w:type="dxa"/>
            <w:vAlign w:val="center"/>
          </w:tcPr>
          <w:p w14:paraId="19E3843E" w14:textId="672C5FBE" w:rsidR="007E7C97" w:rsidRDefault="007E7C97" w:rsidP="00740740">
            <w:pPr>
              <w:pStyle w:val="1GIBODYTEXT"/>
              <w:spacing w:line="360" w:lineRule="auto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Career Path</w:t>
            </w:r>
          </w:p>
        </w:tc>
        <w:tc>
          <w:tcPr>
            <w:tcW w:w="8080" w:type="dxa"/>
          </w:tcPr>
          <w:p w14:paraId="48550DF2" w14:textId="77777777" w:rsidR="007E7C97" w:rsidRPr="00696F15" w:rsidRDefault="007E7C97" w:rsidP="00740740">
            <w:pPr>
              <w:pStyle w:val="1GIBODYTEXT"/>
              <w:spacing w:line="360" w:lineRule="auto"/>
              <w:rPr>
                <w:color w:val="4783A9"/>
                <w:sz w:val="18"/>
                <w:szCs w:val="18"/>
                <w:lang w:eastAsia="de-DE"/>
              </w:rPr>
            </w:pPr>
          </w:p>
        </w:tc>
      </w:tr>
    </w:tbl>
    <w:p w14:paraId="75BD52FE" w14:textId="77777777" w:rsidR="000B7379" w:rsidRDefault="000B7379"/>
    <w:tbl>
      <w:tblPr>
        <w:tblStyle w:val="GI-TOCTable1"/>
        <w:tblW w:w="0" w:type="auto"/>
        <w:tblInd w:w="-426" w:type="dxa"/>
        <w:tblLook w:val="04A0" w:firstRow="1" w:lastRow="0" w:firstColumn="1" w:lastColumn="0" w:noHBand="0" w:noVBand="1"/>
      </w:tblPr>
      <w:tblGrid>
        <w:gridCol w:w="3938"/>
        <w:gridCol w:w="1395"/>
        <w:gridCol w:w="1396"/>
        <w:gridCol w:w="1395"/>
        <w:gridCol w:w="1396"/>
        <w:gridCol w:w="1396"/>
      </w:tblGrid>
      <w:tr w:rsidR="00EE0763" w14:paraId="12D05C78" w14:textId="77777777" w:rsidTr="00C803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5"/>
        </w:trPr>
        <w:tc>
          <w:tcPr>
            <w:tcW w:w="3938" w:type="dxa"/>
            <w:vMerge w:val="restart"/>
            <w:shd w:val="clear" w:color="auto" w:fill="auto"/>
            <w:vAlign w:val="center"/>
          </w:tcPr>
          <w:bookmarkEnd w:id="0"/>
          <w:bookmarkEnd w:id="1"/>
          <w:p w14:paraId="6E28D2C9" w14:textId="4CC4D365" w:rsidR="00EE0763" w:rsidRDefault="00EE0763" w:rsidP="00EE0763">
            <w:pPr>
              <w:pStyle w:val="1BODYTEXT"/>
              <w:spacing w:after="0" w:line="240" w:lineRule="auto"/>
              <w:jc w:val="left"/>
              <w:rPr>
                <w:b/>
                <w:bCs/>
              </w:rPr>
            </w:pPr>
            <w:r w:rsidRPr="00C80353">
              <w:rPr>
                <w:b/>
                <w:bCs/>
                <w:u w:val="single"/>
              </w:rPr>
              <w:t>Performance Parameter</w:t>
            </w:r>
          </w:p>
        </w:tc>
        <w:tc>
          <w:tcPr>
            <w:tcW w:w="6978" w:type="dxa"/>
            <w:gridSpan w:val="5"/>
            <w:vAlign w:val="bottom"/>
          </w:tcPr>
          <w:p w14:paraId="0B9FA2E8" w14:textId="77777777" w:rsidR="00EE0763" w:rsidRPr="00C80353" w:rsidRDefault="00EE0763" w:rsidP="00C80353">
            <w:pPr>
              <w:pStyle w:val="2Caption"/>
              <w:jc w:val="center"/>
              <w:rPr>
                <w:b/>
                <w:bCs/>
                <w:color w:val="FFFFFF" w:themeColor="background1"/>
                <w:sz w:val="10"/>
                <w:szCs w:val="10"/>
              </w:rPr>
            </w:pPr>
          </w:p>
          <w:p w14:paraId="509C2F53" w14:textId="3C924B92" w:rsidR="00EE0763" w:rsidRPr="00C80353" w:rsidRDefault="00EE0763" w:rsidP="00C80353">
            <w:pPr>
              <w:pStyle w:val="2Caption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C80353">
              <w:rPr>
                <w:rFonts w:ascii="Lato Light" w:hAnsi="Lato Light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FDDDE52" wp14:editId="029CBCFB">
                      <wp:simplePos x="0" y="0"/>
                      <wp:positionH relativeFrom="column">
                        <wp:posOffset>537845</wp:posOffset>
                      </wp:positionH>
                      <wp:positionV relativeFrom="paragraph">
                        <wp:posOffset>295275</wp:posOffset>
                      </wp:positionV>
                      <wp:extent cx="3234690" cy="0"/>
                      <wp:effectExtent l="25400" t="114300" r="41910" b="127000"/>
                      <wp:wrapNone/>
                      <wp:docPr id="357928834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4690" cy="0"/>
                              </a:xfrm>
                              <a:prstGeom prst="line">
                                <a:avLst/>
                              </a:prstGeom>
                              <a:ln w="31750">
                                <a:solidFill>
                                  <a:schemeClr val="bg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D4EC1C"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35pt,23.25pt" to="297.05pt,23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" strokecolor="white [3212]" strokeweight="2.5pt">
                      <v:stroke startarrow="open" endarrow="open" joinstyle="miter"/>
                    </v:line>
                  </w:pict>
                </mc:Fallback>
              </mc:AlternateContent>
            </w:r>
            <w:r w:rsidRPr="00C80353">
              <w:rPr>
                <w:b/>
                <w:bCs/>
                <w:color w:val="FFFFFF" w:themeColor="background1"/>
                <w:sz w:val="22"/>
                <w:szCs w:val="22"/>
              </w:rPr>
              <w:t>2023 Assessment</w:t>
            </w:r>
          </w:p>
        </w:tc>
      </w:tr>
      <w:tr w:rsidR="00EE0763" w14:paraId="4BF71130" w14:textId="77777777" w:rsidTr="003A402D">
        <w:trPr>
          <w:trHeight w:val="595"/>
        </w:trPr>
        <w:tc>
          <w:tcPr>
            <w:tcW w:w="3938" w:type="dxa"/>
            <w:vMerge/>
            <w:shd w:val="clear" w:color="auto" w:fill="auto"/>
            <w:vAlign w:val="center"/>
          </w:tcPr>
          <w:p w14:paraId="0EBBDBF7" w14:textId="41B4B65D" w:rsidR="00EE0763" w:rsidRPr="00C80353" w:rsidRDefault="00EE0763" w:rsidP="00C80353">
            <w:pPr>
              <w:pStyle w:val="1BODYTEXT"/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auto" w:fill="4C4765"/>
            <w:vAlign w:val="center"/>
          </w:tcPr>
          <w:p w14:paraId="57F24FB9" w14:textId="1BE6359F" w:rsidR="00EE0763" w:rsidRPr="00250B81" w:rsidRDefault="00EE0763" w:rsidP="00DB2DC2">
            <w:pPr>
              <w:pStyle w:val="2Caption"/>
              <w:jc w:val="center"/>
              <w:rPr>
                <w:b/>
                <w:bCs/>
                <w:cap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</w:rPr>
              <w:t>Below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4C4765"/>
            <w:vAlign w:val="center"/>
          </w:tcPr>
          <w:p w14:paraId="05E94081" w14:textId="3458EE1C" w:rsidR="00EE0763" w:rsidRPr="00250B81" w:rsidRDefault="00EE0763" w:rsidP="00DB2DC2">
            <w:pPr>
              <w:pStyle w:val="2Caption"/>
              <w:jc w:val="center"/>
              <w:rPr>
                <w:b/>
                <w:bCs/>
                <w:cap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</w:rPr>
              <w:t>Between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auto" w:fill="4C4765"/>
            <w:vAlign w:val="center"/>
          </w:tcPr>
          <w:p w14:paraId="605C559A" w14:textId="10C6FADB" w:rsidR="00EE0763" w:rsidRPr="00250B81" w:rsidRDefault="00EE0763" w:rsidP="00DB2DC2">
            <w:pPr>
              <w:pStyle w:val="2Caption"/>
              <w:jc w:val="center"/>
              <w:rPr>
                <w:b/>
                <w:bCs/>
                <w:cap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</w:rPr>
              <w:t>Midway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4C4765"/>
            <w:vAlign w:val="center"/>
          </w:tcPr>
          <w:p w14:paraId="514CCC63" w14:textId="2DC92984" w:rsidR="00EE0763" w:rsidRPr="00250B81" w:rsidRDefault="00EE0763" w:rsidP="00DB2DC2">
            <w:pPr>
              <w:pStyle w:val="2Caption"/>
              <w:jc w:val="center"/>
              <w:rPr>
                <w:b/>
                <w:bCs/>
                <w:cap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</w:rPr>
              <w:t>Between</w:t>
            </w:r>
          </w:p>
        </w:tc>
        <w:tc>
          <w:tcPr>
            <w:tcW w:w="1396" w:type="dxa"/>
            <w:tcBorders>
              <w:bottom w:val="single" w:sz="2" w:space="0" w:color="auto"/>
            </w:tcBorders>
            <w:shd w:val="clear" w:color="auto" w:fill="4C4765"/>
            <w:vAlign w:val="center"/>
          </w:tcPr>
          <w:p w14:paraId="0A49CAD5" w14:textId="1909FE94" w:rsidR="00EE0763" w:rsidRPr="00250B81" w:rsidRDefault="00EE0763" w:rsidP="00DB2DC2">
            <w:pPr>
              <w:pStyle w:val="2Caption"/>
              <w:jc w:val="center"/>
              <w:rPr>
                <w:b/>
                <w:bCs/>
                <w:cap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</w:rPr>
              <w:t>Exceeding</w:t>
            </w:r>
          </w:p>
        </w:tc>
      </w:tr>
      <w:tr w:rsidR="00C80353" w14:paraId="46F53629" w14:textId="77777777" w:rsidTr="003A402D">
        <w:trPr>
          <w:trHeight w:val="397"/>
        </w:trPr>
        <w:tc>
          <w:tcPr>
            <w:tcW w:w="3938" w:type="dxa"/>
            <w:shd w:val="clear" w:color="auto" w:fill="auto"/>
            <w:vAlign w:val="center"/>
          </w:tcPr>
          <w:p w14:paraId="27DDE4F0" w14:textId="4277F818" w:rsidR="00C80353" w:rsidRPr="00C80353" w:rsidRDefault="00C80353" w:rsidP="00C80353">
            <w:pPr>
              <w:pStyle w:val="1BODYTEXT"/>
              <w:numPr>
                <w:ilvl w:val="0"/>
                <w:numId w:val="10"/>
              </w:numPr>
              <w:tabs>
                <w:tab w:val="left" w:pos="461"/>
              </w:tabs>
              <w:spacing w:after="0" w:line="240" w:lineRule="auto"/>
              <w:ind w:left="0" w:firstLine="0"/>
              <w:jc w:val="left"/>
              <w:rPr>
                <w:caps/>
                <w:sz w:val="18"/>
                <w:szCs w:val="18"/>
              </w:rPr>
            </w:pPr>
            <w:r w:rsidRPr="00C80353">
              <w:rPr>
                <w:sz w:val="18"/>
                <w:szCs w:val="18"/>
              </w:rPr>
              <w:t>Expertise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8C5FC" w14:textId="349DA334" w:rsidR="00C80353" w:rsidRPr="004E76B6" w:rsidRDefault="00C80353" w:rsidP="00A970FB">
            <w:pPr>
              <w:pStyle w:val="1L1HEAD"/>
              <w:spacing w:before="0" w:after="0" w:line="240" w:lineRule="auto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01CA1" w14:textId="7A3AAC00" w:rsidR="00C80353" w:rsidRPr="004E76B6" w:rsidRDefault="00C80353" w:rsidP="00DB2DC2">
            <w:pPr>
              <w:pStyle w:val="1L1HEAD"/>
              <w:numPr>
                <w:ilvl w:val="0"/>
                <w:numId w:val="9"/>
              </w:numPr>
              <w:spacing w:before="0" w:after="0" w:line="240" w:lineRule="auto"/>
              <w:ind w:left="0" w:hanging="357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71C4A" w14:textId="77777777" w:rsidR="00C80353" w:rsidRPr="004E76B6" w:rsidRDefault="00C80353" w:rsidP="00DB2DC2">
            <w:pPr>
              <w:pStyle w:val="1L1HEAD"/>
              <w:numPr>
                <w:ilvl w:val="0"/>
                <w:numId w:val="9"/>
              </w:numPr>
              <w:spacing w:before="0" w:after="0" w:line="240" w:lineRule="auto"/>
              <w:ind w:left="0" w:hanging="357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FD50785" w14:textId="77777777" w:rsidR="00C80353" w:rsidRPr="004E76B6" w:rsidRDefault="00C80353" w:rsidP="00DB2DC2">
            <w:pPr>
              <w:pStyle w:val="1L1HEAD"/>
              <w:numPr>
                <w:ilvl w:val="0"/>
                <w:numId w:val="9"/>
              </w:numPr>
              <w:spacing w:before="0" w:after="0" w:line="240" w:lineRule="auto"/>
              <w:ind w:left="0" w:hanging="357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FD20421" w14:textId="18D178EC" w:rsidR="00C80353" w:rsidRPr="004E76B6" w:rsidRDefault="00C80353" w:rsidP="00DB2DC2">
            <w:pPr>
              <w:pStyle w:val="1L1HEAD"/>
              <w:numPr>
                <w:ilvl w:val="0"/>
                <w:numId w:val="9"/>
              </w:numPr>
              <w:spacing w:before="0" w:after="0" w:line="240" w:lineRule="auto"/>
              <w:ind w:left="0" w:hanging="357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</w:tr>
      <w:tr w:rsidR="00C80353" w14:paraId="65DAB2B7" w14:textId="77777777" w:rsidTr="003A402D">
        <w:trPr>
          <w:trHeight w:val="397"/>
        </w:trPr>
        <w:tc>
          <w:tcPr>
            <w:tcW w:w="3938" w:type="dxa"/>
            <w:shd w:val="clear" w:color="auto" w:fill="auto"/>
            <w:vAlign w:val="center"/>
          </w:tcPr>
          <w:p w14:paraId="482BAA5F" w14:textId="0E034191" w:rsidR="00C80353" w:rsidRPr="00C80353" w:rsidRDefault="00C80353" w:rsidP="00C80353">
            <w:pPr>
              <w:pStyle w:val="1BODYTEXT"/>
              <w:numPr>
                <w:ilvl w:val="0"/>
                <w:numId w:val="10"/>
              </w:numPr>
              <w:tabs>
                <w:tab w:val="left" w:pos="461"/>
              </w:tabs>
              <w:spacing w:after="0" w:line="240" w:lineRule="auto"/>
              <w:ind w:left="0" w:firstLine="0"/>
              <w:jc w:val="left"/>
              <w:rPr>
                <w:caps/>
                <w:sz w:val="18"/>
                <w:szCs w:val="18"/>
              </w:rPr>
            </w:pPr>
            <w:r w:rsidRPr="00C80353">
              <w:rPr>
                <w:sz w:val="18"/>
                <w:szCs w:val="18"/>
              </w:rPr>
              <w:t>Accountability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8FC74" w14:textId="3DBDCD42" w:rsidR="00C80353" w:rsidRDefault="00C80353" w:rsidP="00A970FB">
            <w:pPr>
              <w:pStyle w:val="1L1HEAD"/>
              <w:numPr>
                <w:ilvl w:val="0"/>
                <w:numId w:val="9"/>
              </w:numPr>
              <w:spacing w:before="0" w:after="0" w:line="240" w:lineRule="auto"/>
              <w:ind w:left="0" w:hanging="357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997BA" w14:textId="79BD5533" w:rsidR="00C80353" w:rsidRDefault="00C80353" w:rsidP="00A970FB">
            <w:pPr>
              <w:pStyle w:val="1L1HEAD"/>
              <w:numPr>
                <w:ilvl w:val="0"/>
                <w:numId w:val="9"/>
              </w:numPr>
              <w:spacing w:before="0" w:after="0" w:line="240" w:lineRule="auto"/>
              <w:ind w:left="0" w:hanging="357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E8D24" w14:textId="77777777" w:rsidR="00C80353" w:rsidRDefault="00C80353" w:rsidP="00A970FB">
            <w:pPr>
              <w:pStyle w:val="1L1HEAD"/>
              <w:numPr>
                <w:ilvl w:val="0"/>
                <w:numId w:val="9"/>
              </w:numPr>
              <w:spacing w:before="0" w:after="0" w:line="240" w:lineRule="auto"/>
              <w:ind w:left="0" w:hanging="357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97E5D" w14:textId="77777777" w:rsidR="00C80353" w:rsidRDefault="00C80353" w:rsidP="00A970FB">
            <w:pPr>
              <w:pStyle w:val="1L1HEAD"/>
              <w:numPr>
                <w:ilvl w:val="0"/>
                <w:numId w:val="9"/>
              </w:numPr>
              <w:spacing w:before="0" w:after="0" w:line="240" w:lineRule="auto"/>
              <w:ind w:left="0" w:hanging="357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1B005" w14:textId="115525D4" w:rsidR="00C80353" w:rsidRDefault="00C80353" w:rsidP="00A970FB">
            <w:pPr>
              <w:pStyle w:val="1L1HEAD"/>
              <w:numPr>
                <w:ilvl w:val="0"/>
                <w:numId w:val="9"/>
              </w:numPr>
              <w:spacing w:before="0" w:after="0" w:line="240" w:lineRule="auto"/>
              <w:ind w:left="0" w:hanging="357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</w:tr>
      <w:tr w:rsidR="00C80353" w14:paraId="09FB3A35" w14:textId="77777777" w:rsidTr="00EE0763">
        <w:trPr>
          <w:trHeight w:val="397"/>
        </w:trPr>
        <w:tc>
          <w:tcPr>
            <w:tcW w:w="3938" w:type="dxa"/>
            <w:shd w:val="clear" w:color="auto" w:fill="auto"/>
            <w:vAlign w:val="center"/>
          </w:tcPr>
          <w:p w14:paraId="1206FCE9" w14:textId="04E766A6" w:rsidR="00C80353" w:rsidRPr="00C80353" w:rsidRDefault="00C80353" w:rsidP="00C80353">
            <w:pPr>
              <w:pStyle w:val="1BODYTEXT"/>
              <w:numPr>
                <w:ilvl w:val="0"/>
                <w:numId w:val="10"/>
              </w:numPr>
              <w:tabs>
                <w:tab w:val="left" w:pos="461"/>
              </w:tabs>
              <w:spacing w:after="0" w:line="240" w:lineRule="auto"/>
              <w:ind w:left="0" w:firstLine="0"/>
              <w:jc w:val="left"/>
              <w:rPr>
                <w:caps/>
                <w:sz w:val="18"/>
                <w:szCs w:val="18"/>
              </w:rPr>
            </w:pPr>
            <w:r w:rsidRPr="00C80353">
              <w:rPr>
                <w:sz w:val="18"/>
                <w:szCs w:val="18"/>
              </w:rPr>
              <w:t>Scope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82395" w14:textId="382AE50E" w:rsidR="00C80353" w:rsidRDefault="00C80353" w:rsidP="00A970FB">
            <w:pPr>
              <w:pStyle w:val="1L1HEAD"/>
              <w:numPr>
                <w:ilvl w:val="0"/>
                <w:numId w:val="9"/>
              </w:numPr>
              <w:spacing w:before="0" w:after="0" w:line="240" w:lineRule="auto"/>
              <w:ind w:left="0" w:hanging="357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9D9A7" w14:textId="7B85F057" w:rsidR="00C80353" w:rsidRDefault="00C80353" w:rsidP="00A970FB">
            <w:pPr>
              <w:pStyle w:val="1L1HEAD"/>
              <w:numPr>
                <w:ilvl w:val="0"/>
                <w:numId w:val="9"/>
              </w:numPr>
              <w:spacing w:before="0" w:after="0" w:line="240" w:lineRule="auto"/>
              <w:ind w:left="0" w:hanging="357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FC34A" w14:textId="06E4D394" w:rsidR="00C80353" w:rsidRDefault="00C80353" w:rsidP="00A970FB">
            <w:pPr>
              <w:pStyle w:val="1L1HEAD"/>
              <w:numPr>
                <w:ilvl w:val="0"/>
                <w:numId w:val="9"/>
              </w:numPr>
              <w:spacing w:before="0" w:after="0" w:line="240" w:lineRule="auto"/>
              <w:ind w:left="0" w:hanging="357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3F61A" w14:textId="77777777" w:rsidR="00C80353" w:rsidRDefault="00C80353" w:rsidP="00A970FB">
            <w:pPr>
              <w:pStyle w:val="1L1HEAD"/>
              <w:numPr>
                <w:ilvl w:val="0"/>
                <w:numId w:val="9"/>
              </w:numPr>
              <w:spacing w:before="0" w:after="0" w:line="240" w:lineRule="auto"/>
              <w:ind w:left="0" w:hanging="357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C9133" w14:textId="597311A1" w:rsidR="00C80353" w:rsidRDefault="00C80353" w:rsidP="00A970FB">
            <w:pPr>
              <w:pStyle w:val="1L1HEAD"/>
              <w:numPr>
                <w:ilvl w:val="0"/>
                <w:numId w:val="9"/>
              </w:numPr>
              <w:spacing w:before="0" w:after="0" w:line="240" w:lineRule="auto"/>
              <w:ind w:left="0" w:hanging="357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</w:tr>
      <w:tr w:rsidR="00C80353" w14:paraId="5A7C22E1" w14:textId="77777777" w:rsidTr="00EE0763">
        <w:trPr>
          <w:trHeight w:val="397"/>
        </w:trPr>
        <w:tc>
          <w:tcPr>
            <w:tcW w:w="3938" w:type="dxa"/>
            <w:shd w:val="clear" w:color="auto" w:fill="auto"/>
            <w:vAlign w:val="center"/>
          </w:tcPr>
          <w:p w14:paraId="05F4AD38" w14:textId="52A73585" w:rsidR="00C80353" w:rsidRPr="00C80353" w:rsidRDefault="00C80353" w:rsidP="00C80353">
            <w:pPr>
              <w:pStyle w:val="1BODYTEXT"/>
              <w:numPr>
                <w:ilvl w:val="0"/>
                <w:numId w:val="10"/>
              </w:numPr>
              <w:tabs>
                <w:tab w:val="left" w:pos="461"/>
              </w:tabs>
              <w:spacing w:after="0" w:line="240" w:lineRule="auto"/>
              <w:ind w:left="0" w:firstLine="0"/>
              <w:jc w:val="left"/>
              <w:rPr>
                <w:caps/>
                <w:sz w:val="18"/>
                <w:szCs w:val="18"/>
              </w:rPr>
            </w:pPr>
            <w:r w:rsidRPr="00C80353">
              <w:rPr>
                <w:sz w:val="18"/>
                <w:szCs w:val="18"/>
              </w:rPr>
              <w:t>Political Acuity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EFD77" w14:textId="2C31C7DC" w:rsidR="00C80353" w:rsidRDefault="00C80353" w:rsidP="00A970FB">
            <w:pPr>
              <w:pStyle w:val="1L1HEAD"/>
              <w:numPr>
                <w:ilvl w:val="0"/>
                <w:numId w:val="9"/>
              </w:numPr>
              <w:spacing w:before="0" w:after="0" w:line="240" w:lineRule="auto"/>
              <w:ind w:left="0" w:hanging="357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79A6" w14:textId="77777777" w:rsidR="00C80353" w:rsidRDefault="00C80353" w:rsidP="00A970FB">
            <w:pPr>
              <w:pStyle w:val="1L1HEAD"/>
              <w:numPr>
                <w:ilvl w:val="0"/>
                <w:numId w:val="9"/>
              </w:numPr>
              <w:spacing w:before="0" w:after="0" w:line="240" w:lineRule="auto"/>
              <w:ind w:left="0" w:hanging="357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DB0B7" w14:textId="00E64B95" w:rsidR="00C80353" w:rsidRDefault="00C80353" w:rsidP="00A970FB">
            <w:pPr>
              <w:pStyle w:val="1L1HEAD"/>
              <w:numPr>
                <w:ilvl w:val="0"/>
                <w:numId w:val="9"/>
              </w:numPr>
              <w:spacing w:before="0" w:after="0" w:line="240" w:lineRule="auto"/>
              <w:ind w:left="0" w:hanging="357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14D66" w14:textId="77777777" w:rsidR="00C80353" w:rsidRDefault="00C80353" w:rsidP="00A970FB">
            <w:pPr>
              <w:pStyle w:val="1L1HEAD"/>
              <w:numPr>
                <w:ilvl w:val="0"/>
                <w:numId w:val="9"/>
              </w:numPr>
              <w:spacing w:before="0" w:after="0" w:line="240" w:lineRule="auto"/>
              <w:ind w:left="0" w:hanging="357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7E294" w14:textId="3414B2E0" w:rsidR="00C80353" w:rsidRDefault="00C80353" w:rsidP="00A970FB">
            <w:pPr>
              <w:pStyle w:val="1L1HEAD"/>
              <w:numPr>
                <w:ilvl w:val="0"/>
                <w:numId w:val="9"/>
              </w:numPr>
              <w:spacing w:before="0" w:after="0" w:line="240" w:lineRule="auto"/>
              <w:ind w:left="0" w:hanging="357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</w:tr>
      <w:tr w:rsidR="00C80353" w14:paraId="716E6CE5" w14:textId="77777777" w:rsidTr="00EE0763">
        <w:trPr>
          <w:trHeight w:val="397"/>
        </w:trPr>
        <w:tc>
          <w:tcPr>
            <w:tcW w:w="3938" w:type="dxa"/>
            <w:shd w:val="clear" w:color="auto" w:fill="auto"/>
            <w:vAlign w:val="center"/>
          </w:tcPr>
          <w:p w14:paraId="6752E6C8" w14:textId="59886B4C" w:rsidR="00C80353" w:rsidRPr="00C80353" w:rsidRDefault="00C80353" w:rsidP="00C80353">
            <w:pPr>
              <w:pStyle w:val="1BODYTEXT"/>
              <w:numPr>
                <w:ilvl w:val="0"/>
                <w:numId w:val="10"/>
              </w:numPr>
              <w:tabs>
                <w:tab w:val="left" w:pos="461"/>
              </w:tabs>
              <w:spacing w:after="0" w:line="240" w:lineRule="auto"/>
              <w:ind w:left="0" w:firstLine="0"/>
              <w:jc w:val="left"/>
              <w:rPr>
                <w:caps/>
                <w:sz w:val="18"/>
                <w:szCs w:val="18"/>
              </w:rPr>
            </w:pPr>
            <w:r w:rsidRPr="00C80353">
              <w:rPr>
                <w:sz w:val="18"/>
                <w:szCs w:val="18"/>
              </w:rPr>
              <w:t>Communication &amp; Interpersonal Skills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F9DBF" w14:textId="46D8A68B" w:rsidR="00C80353" w:rsidRDefault="00C80353" w:rsidP="00A970FB">
            <w:pPr>
              <w:pStyle w:val="1L1HEAD"/>
              <w:numPr>
                <w:ilvl w:val="0"/>
                <w:numId w:val="9"/>
              </w:numPr>
              <w:spacing w:before="0" w:after="0" w:line="240" w:lineRule="auto"/>
              <w:ind w:left="0" w:hanging="357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388F8" w14:textId="77777777" w:rsidR="00C80353" w:rsidRDefault="00C80353" w:rsidP="00A970FB">
            <w:pPr>
              <w:pStyle w:val="1L1HEAD"/>
              <w:numPr>
                <w:ilvl w:val="0"/>
                <w:numId w:val="9"/>
              </w:numPr>
              <w:spacing w:before="0" w:after="0" w:line="240" w:lineRule="auto"/>
              <w:ind w:left="0" w:hanging="357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A712E" w14:textId="77777777" w:rsidR="00C80353" w:rsidRDefault="00C80353" w:rsidP="00A970FB">
            <w:pPr>
              <w:pStyle w:val="1L1HEAD"/>
              <w:numPr>
                <w:ilvl w:val="0"/>
                <w:numId w:val="9"/>
              </w:numPr>
              <w:spacing w:before="0" w:after="0" w:line="240" w:lineRule="auto"/>
              <w:ind w:left="0" w:hanging="357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4B871" w14:textId="77777777" w:rsidR="00C80353" w:rsidRDefault="00C80353" w:rsidP="00A970FB">
            <w:pPr>
              <w:pStyle w:val="1L1HEAD"/>
              <w:numPr>
                <w:ilvl w:val="0"/>
                <w:numId w:val="9"/>
              </w:numPr>
              <w:spacing w:before="0" w:after="0" w:line="240" w:lineRule="auto"/>
              <w:ind w:left="0" w:hanging="357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C36C8" w14:textId="0C170ECE" w:rsidR="00C80353" w:rsidRDefault="00C80353" w:rsidP="00A970FB">
            <w:pPr>
              <w:pStyle w:val="1L1HEAD"/>
              <w:numPr>
                <w:ilvl w:val="0"/>
                <w:numId w:val="9"/>
              </w:numPr>
              <w:spacing w:before="0" w:after="0" w:line="240" w:lineRule="auto"/>
              <w:ind w:left="0" w:hanging="357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</w:tr>
      <w:tr w:rsidR="00C80353" w14:paraId="1D5CD312" w14:textId="77777777" w:rsidTr="00EE0763">
        <w:trPr>
          <w:trHeight w:val="397"/>
        </w:trPr>
        <w:tc>
          <w:tcPr>
            <w:tcW w:w="3938" w:type="dxa"/>
            <w:shd w:val="clear" w:color="auto" w:fill="auto"/>
            <w:vAlign w:val="center"/>
          </w:tcPr>
          <w:p w14:paraId="34549004" w14:textId="0B1EA6C1" w:rsidR="00C80353" w:rsidRPr="00C80353" w:rsidRDefault="00C80353" w:rsidP="00C80353">
            <w:pPr>
              <w:pStyle w:val="1BODYTEXT"/>
              <w:numPr>
                <w:ilvl w:val="0"/>
                <w:numId w:val="10"/>
              </w:numPr>
              <w:tabs>
                <w:tab w:val="left" w:pos="461"/>
              </w:tabs>
              <w:spacing w:after="0" w:line="240" w:lineRule="auto"/>
              <w:ind w:left="0" w:firstLine="0"/>
              <w:jc w:val="left"/>
              <w:rPr>
                <w:caps/>
                <w:sz w:val="18"/>
                <w:szCs w:val="18"/>
              </w:rPr>
            </w:pPr>
            <w:r w:rsidRPr="00C80353">
              <w:rPr>
                <w:sz w:val="18"/>
                <w:szCs w:val="18"/>
              </w:rPr>
              <w:t>Innovation &amp; Development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347F4" w14:textId="05186317" w:rsidR="00C80353" w:rsidRDefault="00C80353" w:rsidP="00A970FB">
            <w:pPr>
              <w:pStyle w:val="1L1HEAD"/>
              <w:numPr>
                <w:ilvl w:val="0"/>
                <w:numId w:val="9"/>
              </w:numPr>
              <w:spacing w:before="0" w:after="0" w:line="240" w:lineRule="auto"/>
              <w:ind w:left="0" w:hanging="357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C3568" w14:textId="77777777" w:rsidR="00C80353" w:rsidRDefault="00C80353" w:rsidP="00A970FB">
            <w:pPr>
              <w:pStyle w:val="1L1HEAD"/>
              <w:numPr>
                <w:ilvl w:val="0"/>
                <w:numId w:val="9"/>
              </w:numPr>
              <w:spacing w:before="0" w:after="0" w:line="240" w:lineRule="auto"/>
              <w:ind w:left="0" w:hanging="357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9A17C" w14:textId="77777777" w:rsidR="00C80353" w:rsidRDefault="00C80353" w:rsidP="00A970FB">
            <w:pPr>
              <w:pStyle w:val="1L1HEAD"/>
              <w:numPr>
                <w:ilvl w:val="0"/>
                <w:numId w:val="9"/>
              </w:numPr>
              <w:spacing w:before="0" w:after="0" w:line="240" w:lineRule="auto"/>
              <w:ind w:left="0" w:hanging="357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4EF8E" w14:textId="77777777" w:rsidR="00C80353" w:rsidRDefault="00C80353" w:rsidP="00A970FB">
            <w:pPr>
              <w:pStyle w:val="1L1HEAD"/>
              <w:numPr>
                <w:ilvl w:val="0"/>
                <w:numId w:val="9"/>
              </w:numPr>
              <w:spacing w:before="0" w:after="0" w:line="240" w:lineRule="auto"/>
              <w:ind w:left="0" w:hanging="357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8DDAC" w14:textId="47450F93" w:rsidR="00C80353" w:rsidRDefault="00C80353" w:rsidP="00A970FB">
            <w:pPr>
              <w:pStyle w:val="1L1HEAD"/>
              <w:numPr>
                <w:ilvl w:val="0"/>
                <w:numId w:val="9"/>
              </w:numPr>
              <w:spacing w:before="0" w:after="0" w:line="240" w:lineRule="auto"/>
              <w:ind w:left="0" w:hanging="357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</w:tr>
      <w:tr w:rsidR="00C80353" w14:paraId="316BEFAB" w14:textId="77777777" w:rsidTr="00EE0763">
        <w:trPr>
          <w:trHeight w:val="397"/>
        </w:trPr>
        <w:tc>
          <w:tcPr>
            <w:tcW w:w="3938" w:type="dxa"/>
            <w:shd w:val="clear" w:color="auto" w:fill="auto"/>
            <w:vAlign w:val="center"/>
          </w:tcPr>
          <w:p w14:paraId="0D1A2D3D" w14:textId="2B9BEFD9" w:rsidR="00C80353" w:rsidRPr="00C80353" w:rsidRDefault="00C80353" w:rsidP="00C80353">
            <w:pPr>
              <w:pStyle w:val="1BODYTEXT"/>
              <w:numPr>
                <w:ilvl w:val="0"/>
                <w:numId w:val="10"/>
              </w:numPr>
              <w:tabs>
                <w:tab w:val="left" w:pos="461"/>
              </w:tabs>
              <w:spacing w:after="0" w:line="240" w:lineRule="auto"/>
              <w:ind w:left="0" w:firstLine="0"/>
              <w:jc w:val="left"/>
              <w:rPr>
                <w:caps/>
                <w:sz w:val="18"/>
                <w:szCs w:val="18"/>
              </w:rPr>
            </w:pPr>
            <w:r w:rsidRPr="00C80353">
              <w:rPr>
                <w:sz w:val="18"/>
                <w:szCs w:val="18"/>
              </w:rPr>
              <w:t>Leadership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66DB5" w14:textId="43C700AF" w:rsidR="00C80353" w:rsidRDefault="00C80353" w:rsidP="00A970FB">
            <w:pPr>
              <w:pStyle w:val="1L1HEAD"/>
              <w:numPr>
                <w:ilvl w:val="0"/>
                <w:numId w:val="9"/>
              </w:numPr>
              <w:spacing w:before="0" w:after="0" w:line="240" w:lineRule="auto"/>
              <w:ind w:left="0" w:hanging="357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B779E" w14:textId="77777777" w:rsidR="00C80353" w:rsidRDefault="00C80353" w:rsidP="00A970FB">
            <w:pPr>
              <w:pStyle w:val="1L1HEAD"/>
              <w:numPr>
                <w:ilvl w:val="0"/>
                <w:numId w:val="9"/>
              </w:numPr>
              <w:spacing w:before="0" w:after="0" w:line="240" w:lineRule="auto"/>
              <w:ind w:left="0" w:hanging="357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8D172" w14:textId="77777777" w:rsidR="00C80353" w:rsidRDefault="00C80353" w:rsidP="00A970FB">
            <w:pPr>
              <w:pStyle w:val="1L1HEAD"/>
              <w:numPr>
                <w:ilvl w:val="0"/>
                <w:numId w:val="9"/>
              </w:numPr>
              <w:spacing w:before="0" w:after="0" w:line="240" w:lineRule="auto"/>
              <w:ind w:left="0" w:hanging="357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7F593" w14:textId="77777777" w:rsidR="00C80353" w:rsidRDefault="00C80353" w:rsidP="00A970FB">
            <w:pPr>
              <w:pStyle w:val="1L1HEAD"/>
              <w:numPr>
                <w:ilvl w:val="0"/>
                <w:numId w:val="9"/>
              </w:numPr>
              <w:spacing w:before="0" w:after="0" w:line="240" w:lineRule="auto"/>
              <w:ind w:left="0" w:hanging="357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0500D" w14:textId="3CBFEF27" w:rsidR="00C80353" w:rsidRDefault="00C80353" w:rsidP="00A970FB">
            <w:pPr>
              <w:pStyle w:val="1L1HEAD"/>
              <w:numPr>
                <w:ilvl w:val="0"/>
                <w:numId w:val="9"/>
              </w:numPr>
              <w:spacing w:before="0" w:after="0" w:line="240" w:lineRule="auto"/>
              <w:ind w:left="0" w:hanging="357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</w:tr>
      <w:tr w:rsidR="00C80353" w14:paraId="01526397" w14:textId="77777777" w:rsidTr="00EE0763">
        <w:trPr>
          <w:trHeight w:val="397"/>
        </w:trPr>
        <w:tc>
          <w:tcPr>
            <w:tcW w:w="3938" w:type="dxa"/>
            <w:shd w:val="clear" w:color="auto" w:fill="auto"/>
            <w:vAlign w:val="center"/>
          </w:tcPr>
          <w:p w14:paraId="14D65102" w14:textId="531C98B7" w:rsidR="00C80353" w:rsidRPr="00C80353" w:rsidRDefault="00C80353" w:rsidP="00C80353">
            <w:pPr>
              <w:pStyle w:val="1BODYTEXT"/>
              <w:numPr>
                <w:ilvl w:val="0"/>
                <w:numId w:val="10"/>
              </w:numPr>
              <w:tabs>
                <w:tab w:val="left" w:pos="461"/>
              </w:tabs>
              <w:spacing w:after="0" w:line="240" w:lineRule="auto"/>
              <w:ind w:left="0" w:firstLine="0"/>
              <w:jc w:val="left"/>
              <w:rPr>
                <w:caps/>
                <w:color w:val="4C4665"/>
                <w:sz w:val="18"/>
                <w:szCs w:val="18"/>
              </w:rPr>
            </w:pPr>
            <w:r w:rsidRPr="00C80353">
              <w:rPr>
                <w:sz w:val="18"/>
                <w:szCs w:val="18"/>
              </w:rPr>
              <w:t>Technical Skills (relevant to role)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A9938" w14:textId="0EB66A2F" w:rsidR="00C80353" w:rsidRDefault="00C80353" w:rsidP="00A970FB">
            <w:pPr>
              <w:pStyle w:val="1L1HEAD"/>
              <w:numPr>
                <w:ilvl w:val="0"/>
                <w:numId w:val="9"/>
              </w:numPr>
              <w:spacing w:before="0" w:after="0" w:line="240" w:lineRule="auto"/>
              <w:ind w:left="0" w:hanging="357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4EF22" w14:textId="77777777" w:rsidR="00C80353" w:rsidRDefault="00C80353" w:rsidP="00A970FB">
            <w:pPr>
              <w:pStyle w:val="1L1HEAD"/>
              <w:numPr>
                <w:ilvl w:val="0"/>
                <w:numId w:val="9"/>
              </w:numPr>
              <w:spacing w:before="0" w:after="0" w:line="240" w:lineRule="auto"/>
              <w:ind w:left="0" w:hanging="357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6B381" w14:textId="77777777" w:rsidR="00C80353" w:rsidRDefault="00C80353" w:rsidP="00A970FB">
            <w:pPr>
              <w:pStyle w:val="1L1HEAD"/>
              <w:numPr>
                <w:ilvl w:val="0"/>
                <w:numId w:val="9"/>
              </w:numPr>
              <w:spacing w:before="0" w:after="0" w:line="240" w:lineRule="auto"/>
              <w:ind w:left="0" w:hanging="357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158FE" w14:textId="77777777" w:rsidR="00C80353" w:rsidRDefault="00C80353" w:rsidP="00A970FB">
            <w:pPr>
              <w:pStyle w:val="1L1HEAD"/>
              <w:numPr>
                <w:ilvl w:val="0"/>
                <w:numId w:val="9"/>
              </w:numPr>
              <w:spacing w:before="0" w:after="0" w:line="240" w:lineRule="auto"/>
              <w:ind w:left="0" w:hanging="357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06B54" w14:textId="087786CA" w:rsidR="00C80353" w:rsidRDefault="00C80353" w:rsidP="00A970FB">
            <w:pPr>
              <w:pStyle w:val="1L1HEAD"/>
              <w:numPr>
                <w:ilvl w:val="0"/>
                <w:numId w:val="9"/>
              </w:numPr>
              <w:spacing w:before="0" w:after="0" w:line="240" w:lineRule="auto"/>
              <w:ind w:left="0" w:hanging="357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</w:tr>
      <w:tr w:rsidR="00C80353" w14:paraId="5E40F1A1" w14:textId="77777777" w:rsidTr="00EE0763">
        <w:trPr>
          <w:trHeight w:val="397"/>
        </w:trPr>
        <w:tc>
          <w:tcPr>
            <w:tcW w:w="3938" w:type="dxa"/>
            <w:shd w:val="clear" w:color="auto" w:fill="auto"/>
            <w:vAlign w:val="center"/>
          </w:tcPr>
          <w:p w14:paraId="50C344E3" w14:textId="612999D4" w:rsidR="00C80353" w:rsidRPr="00C80353" w:rsidRDefault="00C80353" w:rsidP="00C80353">
            <w:pPr>
              <w:pStyle w:val="1BODYTEXT"/>
              <w:numPr>
                <w:ilvl w:val="0"/>
                <w:numId w:val="10"/>
              </w:numPr>
              <w:tabs>
                <w:tab w:val="left" w:pos="461"/>
              </w:tabs>
              <w:spacing w:after="0" w:line="240" w:lineRule="auto"/>
              <w:ind w:left="0" w:firstLine="0"/>
              <w:jc w:val="left"/>
              <w:rPr>
                <w:caps/>
                <w:sz w:val="18"/>
                <w:szCs w:val="18"/>
              </w:rPr>
            </w:pPr>
            <w:r w:rsidRPr="00C80353">
              <w:rPr>
                <w:sz w:val="18"/>
                <w:szCs w:val="18"/>
              </w:rPr>
              <w:t>Operational Skills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CA9B8" w14:textId="580A493F" w:rsidR="00C80353" w:rsidRDefault="00C80353" w:rsidP="00A970FB">
            <w:pPr>
              <w:pStyle w:val="1L1HEAD"/>
              <w:numPr>
                <w:ilvl w:val="0"/>
                <w:numId w:val="9"/>
              </w:numPr>
              <w:spacing w:before="0" w:after="0" w:line="240" w:lineRule="auto"/>
              <w:ind w:left="0" w:hanging="357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80502" w14:textId="77777777" w:rsidR="00C80353" w:rsidRDefault="00C80353" w:rsidP="00A970FB">
            <w:pPr>
              <w:pStyle w:val="1L1HEAD"/>
              <w:numPr>
                <w:ilvl w:val="0"/>
                <w:numId w:val="9"/>
              </w:numPr>
              <w:spacing w:before="0" w:after="0" w:line="240" w:lineRule="auto"/>
              <w:ind w:left="0" w:hanging="357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4FFA9" w14:textId="77777777" w:rsidR="00C80353" w:rsidRDefault="00C80353" w:rsidP="00A970FB">
            <w:pPr>
              <w:pStyle w:val="1L1HEAD"/>
              <w:numPr>
                <w:ilvl w:val="0"/>
                <w:numId w:val="9"/>
              </w:numPr>
              <w:spacing w:before="0" w:after="0" w:line="240" w:lineRule="auto"/>
              <w:ind w:left="0" w:hanging="357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0B975" w14:textId="77777777" w:rsidR="00C80353" w:rsidRDefault="00C80353" w:rsidP="00A970FB">
            <w:pPr>
              <w:pStyle w:val="1L1HEAD"/>
              <w:numPr>
                <w:ilvl w:val="0"/>
                <w:numId w:val="9"/>
              </w:numPr>
              <w:spacing w:before="0" w:after="0" w:line="240" w:lineRule="auto"/>
              <w:ind w:left="0" w:hanging="357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BF708" w14:textId="242D748A" w:rsidR="00C80353" w:rsidRDefault="00C80353" w:rsidP="00A970FB">
            <w:pPr>
              <w:pStyle w:val="1L1HEAD"/>
              <w:numPr>
                <w:ilvl w:val="0"/>
                <w:numId w:val="9"/>
              </w:numPr>
              <w:spacing w:before="0" w:after="0" w:line="240" w:lineRule="auto"/>
              <w:ind w:left="0" w:hanging="357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</w:tr>
      <w:tr w:rsidR="00C80353" w14:paraId="3EFC503D" w14:textId="77777777" w:rsidTr="00EE0763">
        <w:trPr>
          <w:trHeight w:val="397"/>
        </w:trPr>
        <w:tc>
          <w:tcPr>
            <w:tcW w:w="3938" w:type="dxa"/>
            <w:shd w:val="clear" w:color="auto" w:fill="auto"/>
            <w:vAlign w:val="center"/>
          </w:tcPr>
          <w:p w14:paraId="7C8293C3" w14:textId="787C246F" w:rsidR="00C80353" w:rsidRPr="00AF1DBD" w:rsidRDefault="00C80353" w:rsidP="00C80353">
            <w:pPr>
              <w:pStyle w:val="1BODYTEXT"/>
              <w:numPr>
                <w:ilvl w:val="0"/>
                <w:numId w:val="10"/>
              </w:numPr>
              <w:tabs>
                <w:tab w:val="left" w:pos="461"/>
              </w:tabs>
              <w:spacing w:after="0" w:line="240" w:lineRule="auto"/>
              <w:ind w:left="0" w:firstLine="0"/>
              <w:jc w:val="left"/>
              <w:rPr>
                <w:caps/>
                <w:color w:val="000000" w:themeColor="text1"/>
                <w:sz w:val="18"/>
                <w:szCs w:val="18"/>
              </w:rPr>
            </w:pPr>
            <w:r w:rsidRPr="00AF1DBD">
              <w:rPr>
                <w:color w:val="000000" w:themeColor="text1"/>
                <w:sz w:val="18"/>
                <w:szCs w:val="18"/>
              </w:rPr>
              <w:t>Qualifications (relevant to role)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938C5" w14:textId="226387AC" w:rsidR="00C80353" w:rsidRDefault="00C80353" w:rsidP="00A970FB">
            <w:pPr>
              <w:pStyle w:val="1L1HEAD"/>
              <w:numPr>
                <w:ilvl w:val="0"/>
                <w:numId w:val="9"/>
              </w:numPr>
              <w:spacing w:before="0" w:after="0" w:line="240" w:lineRule="auto"/>
              <w:ind w:left="0" w:hanging="357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3B2FB" w14:textId="77777777" w:rsidR="00C80353" w:rsidRDefault="00C80353" w:rsidP="00A970FB">
            <w:pPr>
              <w:pStyle w:val="1L1HEAD"/>
              <w:numPr>
                <w:ilvl w:val="0"/>
                <w:numId w:val="9"/>
              </w:numPr>
              <w:spacing w:before="0" w:after="0" w:line="240" w:lineRule="auto"/>
              <w:ind w:left="0" w:hanging="357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64A16" w14:textId="77777777" w:rsidR="00C80353" w:rsidRDefault="00C80353" w:rsidP="00A970FB">
            <w:pPr>
              <w:pStyle w:val="1L1HEAD"/>
              <w:numPr>
                <w:ilvl w:val="0"/>
                <w:numId w:val="9"/>
              </w:numPr>
              <w:spacing w:before="0" w:after="0" w:line="240" w:lineRule="auto"/>
              <w:ind w:left="0" w:hanging="357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4EE0E" w14:textId="77777777" w:rsidR="00C80353" w:rsidRDefault="00C80353" w:rsidP="00A970FB">
            <w:pPr>
              <w:pStyle w:val="1L1HEAD"/>
              <w:numPr>
                <w:ilvl w:val="0"/>
                <w:numId w:val="9"/>
              </w:numPr>
              <w:spacing w:before="0" w:after="0" w:line="240" w:lineRule="auto"/>
              <w:ind w:left="0" w:hanging="357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33D88" w14:textId="05095E74" w:rsidR="00C80353" w:rsidRDefault="00C80353" w:rsidP="00A970FB">
            <w:pPr>
              <w:pStyle w:val="1L1HEAD"/>
              <w:numPr>
                <w:ilvl w:val="0"/>
                <w:numId w:val="9"/>
              </w:numPr>
              <w:spacing w:before="0" w:after="0" w:line="240" w:lineRule="auto"/>
              <w:ind w:left="0" w:hanging="357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</w:tr>
    </w:tbl>
    <w:p w14:paraId="36E2A2FD" w14:textId="77777777" w:rsidR="00250B81" w:rsidRDefault="00250B81" w:rsidP="00735BA1">
      <w:pPr>
        <w:pStyle w:val="1BODYTEXT"/>
        <w:spacing w:line="360" w:lineRule="auto"/>
        <w:jc w:val="left"/>
        <w:rPr>
          <w:sz w:val="23"/>
          <w:szCs w:val="23"/>
        </w:rPr>
      </w:pPr>
    </w:p>
    <w:tbl>
      <w:tblPr>
        <w:tblStyle w:val="TableGrid"/>
        <w:tblW w:w="10916" w:type="dxa"/>
        <w:tblInd w:w="-431" w:type="dxa"/>
        <w:tblLook w:val="04A0" w:firstRow="1" w:lastRow="0" w:firstColumn="1" w:lastColumn="0" w:noHBand="0" w:noVBand="1"/>
      </w:tblPr>
      <w:tblGrid>
        <w:gridCol w:w="993"/>
        <w:gridCol w:w="8364"/>
        <w:gridCol w:w="1559"/>
      </w:tblGrid>
      <w:tr w:rsidR="00781E8B" w14:paraId="45B2DA84" w14:textId="77777777" w:rsidTr="00781E8B">
        <w:trPr>
          <w:trHeight w:val="397"/>
        </w:trPr>
        <w:tc>
          <w:tcPr>
            <w:tcW w:w="993" w:type="dxa"/>
            <w:vMerge w:val="restart"/>
            <w:tcBorders>
              <w:top w:val="nil"/>
              <w:left w:val="nil"/>
              <w:right w:val="nil"/>
            </w:tcBorders>
            <w:shd w:val="clear" w:color="auto" w:fill="4C4765"/>
            <w:vAlign w:val="center"/>
          </w:tcPr>
          <w:p w14:paraId="3C0862B4" w14:textId="77777777" w:rsidR="00781E8B" w:rsidRPr="00EE0763" w:rsidRDefault="00781E8B" w:rsidP="00AA5134">
            <w:pPr>
              <w:pStyle w:val="1GIBODYTEXT"/>
              <w:spacing w:line="360" w:lineRule="auto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en-GB"/>
              </w:rPr>
            </w:pPr>
            <w:r w:rsidRPr="00EE0763">
              <w:rPr>
                <w:b/>
                <w:bCs/>
                <w:color w:val="FFFFFF" w:themeColor="background1"/>
                <w:sz w:val="18"/>
                <w:szCs w:val="18"/>
                <w:lang w:val="en-GB"/>
              </w:rPr>
              <w:t>Goals set for 2024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4C4765"/>
          </w:tcPr>
          <w:p w14:paraId="28BF75EC" w14:textId="77777777" w:rsidR="00781E8B" w:rsidRPr="00EE0763" w:rsidRDefault="00781E8B" w:rsidP="00AA5134">
            <w:pPr>
              <w:pStyle w:val="1GIBODYTEXT"/>
              <w:spacing w:line="360" w:lineRule="auto"/>
              <w:rPr>
                <w:color w:val="FFFFFF" w:themeColor="background1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4C4765"/>
            <w:vAlign w:val="center"/>
          </w:tcPr>
          <w:p w14:paraId="541BB31A" w14:textId="77777777" w:rsidR="00781E8B" w:rsidRPr="00EE0763" w:rsidRDefault="00781E8B" w:rsidP="00781E8B">
            <w:pPr>
              <w:pStyle w:val="1GIBODYTEXT"/>
              <w:spacing w:line="360" w:lineRule="auto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en-GB"/>
              </w:rPr>
            </w:pPr>
            <w:r w:rsidRPr="00EE0763">
              <w:rPr>
                <w:b/>
                <w:bCs/>
                <w:color w:val="FFFFFF" w:themeColor="background1"/>
                <w:sz w:val="18"/>
                <w:szCs w:val="18"/>
                <w:lang w:val="en-GB"/>
              </w:rPr>
              <w:t>Achieved (Y/N)</w:t>
            </w:r>
          </w:p>
        </w:tc>
      </w:tr>
      <w:tr w:rsidR="00781E8B" w14:paraId="385594CC" w14:textId="77777777" w:rsidTr="00781E8B">
        <w:trPr>
          <w:trHeight w:val="397"/>
        </w:trPr>
        <w:tc>
          <w:tcPr>
            <w:tcW w:w="993" w:type="dxa"/>
            <w:vMerge/>
            <w:tcBorders>
              <w:left w:val="nil"/>
              <w:right w:val="single" w:sz="2" w:space="0" w:color="auto"/>
            </w:tcBorders>
            <w:shd w:val="clear" w:color="auto" w:fill="4C4765"/>
          </w:tcPr>
          <w:p w14:paraId="7975CD45" w14:textId="77777777" w:rsidR="00781E8B" w:rsidRDefault="00781E8B" w:rsidP="00AA5134">
            <w:pPr>
              <w:pStyle w:val="1GIBODYTEXT"/>
              <w:spacing w:line="360" w:lineRule="auto"/>
              <w:rPr>
                <w:sz w:val="23"/>
                <w:szCs w:val="23"/>
                <w:lang w:val="en-GB"/>
              </w:rPr>
            </w:pPr>
          </w:p>
        </w:tc>
        <w:tc>
          <w:tcPr>
            <w:tcW w:w="8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0CFAC" w14:textId="77777777" w:rsidR="00781E8B" w:rsidRPr="00696F15" w:rsidRDefault="00781E8B" w:rsidP="00AA5134">
            <w:pPr>
              <w:pStyle w:val="1GIBODYTEXT"/>
              <w:spacing w:line="360" w:lineRule="auto"/>
              <w:rPr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BB9D9" w14:textId="77777777" w:rsidR="00781E8B" w:rsidRPr="00696F15" w:rsidRDefault="00781E8B" w:rsidP="00AA5134">
            <w:pPr>
              <w:pStyle w:val="1GIBODYTEXT"/>
              <w:spacing w:line="360" w:lineRule="auto"/>
              <w:rPr>
                <w:sz w:val="18"/>
                <w:szCs w:val="18"/>
                <w:lang w:val="en-GB"/>
              </w:rPr>
            </w:pPr>
          </w:p>
        </w:tc>
      </w:tr>
      <w:tr w:rsidR="00781E8B" w14:paraId="5B88B0A7" w14:textId="77777777" w:rsidTr="00781E8B">
        <w:trPr>
          <w:trHeight w:val="397"/>
        </w:trPr>
        <w:tc>
          <w:tcPr>
            <w:tcW w:w="993" w:type="dxa"/>
            <w:vMerge/>
            <w:tcBorders>
              <w:left w:val="nil"/>
              <w:right w:val="single" w:sz="2" w:space="0" w:color="auto"/>
            </w:tcBorders>
            <w:shd w:val="clear" w:color="auto" w:fill="4C4765"/>
          </w:tcPr>
          <w:p w14:paraId="463A1D37" w14:textId="77777777" w:rsidR="00781E8B" w:rsidRDefault="00781E8B" w:rsidP="00AA5134">
            <w:pPr>
              <w:pStyle w:val="1GIBODYTEXT"/>
              <w:spacing w:line="360" w:lineRule="auto"/>
              <w:rPr>
                <w:sz w:val="23"/>
                <w:szCs w:val="23"/>
                <w:lang w:val="en-GB"/>
              </w:rPr>
            </w:pPr>
          </w:p>
        </w:tc>
        <w:tc>
          <w:tcPr>
            <w:tcW w:w="8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FAF48" w14:textId="77777777" w:rsidR="00781E8B" w:rsidRPr="00696F15" w:rsidRDefault="00781E8B" w:rsidP="00AA5134">
            <w:pPr>
              <w:pStyle w:val="1GIBODYTEXT"/>
              <w:spacing w:line="360" w:lineRule="auto"/>
              <w:rPr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43100" w14:textId="77777777" w:rsidR="00781E8B" w:rsidRPr="00696F15" w:rsidRDefault="00781E8B" w:rsidP="00AA5134">
            <w:pPr>
              <w:pStyle w:val="1GIBODYTEXT"/>
              <w:spacing w:line="360" w:lineRule="auto"/>
              <w:rPr>
                <w:sz w:val="18"/>
                <w:szCs w:val="18"/>
                <w:lang w:val="en-GB"/>
              </w:rPr>
            </w:pPr>
          </w:p>
        </w:tc>
      </w:tr>
      <w:tr w:rsidR="00781E8B" w14:paraId="28B33A91" w14:textId="77777777" w:rsidTr="00781E8B">
        <w:trPr>
          <w:trHeight w:val="397"/>
        </w:trPr>
        <w:tc>
          <w:tcPr>
            <w:tcW w:w="993" w:type="dxa"/>
            <w:vMerge/>
            <w:tcBorders>
              <w:left w:val="nil"/>
              <w:right w:val="single" w:sz="2" w:space="0" w:color="auto"/>
            </w:tcBorders>
            <w:shd w:val="clear" w:color="auto" w:fill="4C4765"/>
          </w:tcPr>
          <w:p w14:paraId="25EDE6D6" w14:textId="77777777" w:rsidR="00781E8B" w:rsidRDefault="00781E8B" w:rsidP="00AA5134">
            <w:pPr>
              <w:pStyle w:val="1GIBODYTEXT"/>
              <w:spacing w:line="360" w:lineRule="auto"/>
              <w:rPr>
                <w:sz w:val="23"/>
                <w:szCs w:val="23"/>
                <w:lang w:val="en-GB"/>
              </w:rPr>
            </w:pPr>
          </w:p>
        </w:tc>
        <w:tc>
          <w:tcPr>
            <w:tcW w:w="8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D765C" w14:textId="77777777" w:rsidR="00781E8B" w:rsidRPr="00696F15" w:rsidRDefault="00781E8B" w:rsidP="00AA5134">
            <w:pPr>
              <w:pStyle w:val="1GIBODYTEXT"/>
              <w:spacing w:line="360" w:lineRule="auto"/>
              <w:rPr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2805D" w14:textId="77777777" w:rsidR="00781E8B" w:rsidRPr="00696F15" w:rsidRDefault="00781E8B" w:rsidP="00AA5134">
            <w:pPr>
              <w:pStyle w:val="1GIBODYTEXT"/>
              <w:spacing w:line="360" w:lineRule="auto"/>
              <w:rPr>
                <w:sz w:val="18"/>
                <w:szCs w:val="18"/>
                <w:lang w:val="en-GB"/>
              </w:rPr>
            </w:pPr>
          </w:p>
        </w:tc>
      </w:tr>
      <w:tr w:rsidR="00781E8B" w14:paraId="3F3883A9" w14:textId="77777777" w:rsidTr="00781E8B">
        <w:trPr>
          <w:trHeight w:val="397"/>
        </w:trPr>
        <w:tc>
          <w:tcPr>
            <w:tcW w:w="993" w:type="dxa"/>
            <w:vMerge/>
            <w:tcBorders>
              <w:left w:val="nil"/>
              <w:right w:val="single" w:sz="2" w:space="0" w:color="auto"/>
            </w:tcBorders>
            <w:shd w:val="clear" w:color="auto" w:fill="4C4765"/>
          </w:tcPr>
          <w:p w14:paraId="6751E6C5" w14:textId="77777777" w:rsidR="00781E8B" w:rsidRDefault="00781E8B" w:rsidP="00AA5134">
            <w:pPr>
              <w:pStyle w:val="1GIBODYTEXT"/>
              <w:spacing w:line="360" w:lineRule="auto"/>
              <w:rPr>
                <w:sz w:val="23"/>
                <w:szCs w:val="23"/>
                <w:lang w:val="en-GB"/>
              </w:rPr>
            </w:pPr>
          </w:p>
        </w:tc>
        <w:tc>
          <w:tcPr>
            <w:tcW w:w="8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EF2CD" w14:textId="77777777" w:rsidR="00781E8B" w:rsidRPr="00696F15" w:rsidRDefault="00781E8B" w:rsidP="00AA5134">
            <w:pPr>
              <w:pStyle w:val="1GIBODYTEXT"/>
              <w:spacing w:line="360" w:lineRule="auto"/>
              <w:rPr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57724" w14:textId="77777777" w:rsidR="00781E8B" w:rsidRPr="00696F15" w:rsidRDefault="00781E8B" w:rsidP="00AA5134">
            <w:pPr>
              <w:pStyle w:val="1GIBODYTEXT"/>
              <w:spacing w:line="360" w:lineRule="auto"/>
              <w:rPr>
                <w:sz w:val="18"/>
                <w:szCs w:val="18"/>
                <w:lang w:val="en-GB"/>
              </w:rPr>
            </w:pPr>
          </w:p>
        </w:tc>
      </w:tr>
      <w:tr w:rsidR="00781E8B" w14:paraId="28BC42D8" w14:textId="77777777" w:rsidTr="00781E8B">
        <w:trPr>
          <w:trHeight w:val="397"/>
        </w:trPr>
        <w:tc>
          <w:tcPr>
            <w:tcW w:w="993" w:type="dxa"/>
            <w:vMerge/>
            <w:tcBorders>
              <w:left w:val="nil"/>
              <w:right w:val="single" w:sz="2" w:space="0" w:color="auto"/>
            </w:tcBorders>
            <w:shd w:val="clear" w:color="auto" w:fill="4C4765"/>
          </w:tcPr>
          <w:p w14:paraId="125712BB" w14:textId="77777777" w:rsidR="00781E8B" w:rsidRDefault="00781E8B" w:rsidP="00AA5134">
            <w:pPr>
              <w:pStyle w:val="1GIBODYTEXT"/>
              <w:spacing w:line="360" w:lineRule="auto"/>
              <w:rPr>
                <w:sz w:val="23"/>
                <w:szCs w:val="23"/>
                <w:lang w:val="en-GB"/>
              </w:rPr>
            </w:pPr>
          </w:p>
        </w:tc>
        <w:tc>
          <w:tcPr>
            <w:tcW w:w="8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638C5" w14:textId="77777777" w:rsidR="00781E8B" w:rsidRPr="00696F15" w:rsidRDefault="00781E8B" w:rsidP="00AA5134">
            <w:pPr>
              <w:pStyle w:val="1GIBODYTEXT"/>
              <w:spacing w:line="360" w:lineRule="auto"/>
              <w:rPr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CB72F" w14:textId="77777777" w:rsidR="00781E8B" w:rsidRPr="00696F15" w:rsidRDefault="00781E8B" w:rsidP="00AA5134">
            <w:pPr>
              <w:pStyle w:val="1GIBODYTEXT"/>
              <w:spacing w:line="360" w:lineRule="auto"/>
              <w:rPr>
                <w:sz w:val="18"/>
                <w:szCs w:val="18"/>
                <w:lang w:val="en-GB"/>
              </w:rPr>
            </w:pPr>
          </w:p>
        </w:tc>
      </w:tr>
      <w:tr w:rsidR="00781E8B" w14:paraId="7E3B4270" w14:textId="77777777" w:rsidTr="00781E8B">
        <w:trPr>
          <w:trHeight w:val="397"/>
        </w:trPr>
        <w:tc>
          <w:tcPr>
            <w:tcW w:w="993" w:type="dxa"/>
            <w:vMerge/>
            <w:tcBorders>
              <w:left w:val="nil"/>
              <w:right w:val="single" w:sz="2" w:space="0" w:color="auto"/>
            </w:tcBorders>
            <w:shd w:val="clear" w:color="auto" w:fill="4C4765"/>
          </w:tcPr>
          <w:p w14:paraId="032F5792" w14:textId="77777777" w:rsidR="00781E8B" w:rsidRDefault="00781E8B" w:rsidP="00AA5134">
            <w:pPr>
              <w:pStyle w:val="1GIBODYTEXT"/>
              <w:spacing w:line="360" w:lineRule="auto"/>
              <w:rPr>
                <w:sz w:val="23"/>
                <w:szCs w:val="23"/>
                <w:lang w:val="en-GB"/>
              </w:rPr>
            </w:pPr>
          </w:p>
        </w:tc>
        <w:tc>
          <w:tcPr>
            <w:tcW w:w="8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F30F0" w14:textId="77777777" w:rsidR="00781E8B" w:rsidRPr="00696F15" w:rsidRDefault="00781E8B" w:rsidP="00AA5134">
            <w:pPr>
              <w:pStyle w:val="1GIBODYTEXT"/>
              <w:spacing w:line="360" w:lineRule="auto"/>
              <w:rPr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54A2B" w14:textId="77777777" w:rsidR="00781E8B" w:rsidRPr="00696F15" w:rsidRDefault="00781E8B" w:rsidP="00AA5134">
            <w:pPr>
              <w:pStyle w:val="1GIBODYTEXT"/>
              <w:spacing w:line="360" w:lineRule="auto"/>
              <w:rPr>
                <w:sz w:val="18"/>
                <w:szCs w:val="18"/>
                <w:lang w:val="en-GB"/>
              </w:rPr>
            </w:pPr>
          </w:p>
        </w:tc>
      </w:tr>
      <w:tr w:rsidR="00781E8B" w14:paraId="7572779D" w14:textId="77777777" w:rsidTr="00781E8B">
        <w:trPr>
          <w:trHeight w:val="397"/>
        </w:trPr>
        <w:tc>
          <w:tcPr>
            <w:tcW w:w="993" w:type="dxa"/>
            <w:vMerge/>
            <w:tcBorders>
              <w:left w:val="nil"/>
              <w:right w:val="single" w:sz="2" w:space="0" w:color="auto"/>
            </w:tcBorders>
            <w:shd w:val="clear" w:color="auto" w:fill="4C4765"/>
          </w:tcPr>
          <w:p w14:paraId="292D2F73" w14:textId="77777777" w:rsidR="00781E8B" w:rsidRDefault="00781E8B" w:rsidP="00AA5134">
            <w:pPr>
              <w:pStyle w:val="1GIBODYTEXT"/>
              <w:spacing w:line="360" w:lineRule="auto"/>
              <w:rPr>
                <w:sz w:val="23"/>
                <w:szCs w:val="23"/>
                <w:lang w:val="en-GB"/>
              </w:rPr>
            </w:pPr>
          </w:p>
        </w:tc>
        <w:tc>
          <w:tcPr>
            <w:tcW w:w="8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2089F" w14:textId="77777777" w:rsidR="00781E8B" w:rsidRPr="00696F15" w:rsidRDefault="00781E8B" w:rsidP="00AA5134">
            <w:pPr>
              <w:pStyle w:val="1GIBODYTEXT"/>
              <w:spacing w:line="360" w:lineRule="auto"/>
              <w:rPr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19E4B" w14:textId="77777777" w:rsidR="00781E8B" w:rsidRPr="00696F15" w:rsidRDefault="00781E8B" w:rsidP="00AA5134">
            <w:pPr>
              <w:pStyle w:val="1GIBODYTEXT"/>
              <w:spacing w:line="360" w:lineRule="auto"/>
              <w:rPr>
                <w:sz w:val="18"/>
                <w:szCs w:val="18"/>
                <w:lang w:val="en-GB"/>
              </w:rPr>
            </w:pPr>
          </w:p>
        </w:tc>
      </w:tr>
      <w:tr w:rsidR="00781E8B" w14:paraId="1B1C2B29" w14:textId="77777777" w:rsidTr="00781E8B">
        <w:trPr>
          <w:trHeight w:val="397"/>
        </w:trPr>
        <w:tc>
          <w:tcPr>
            <w:tcW w:w="993" w:type="dxa"/>
            <w:vMerge/>
            <w:tcBorders>
              <w:left w:val="nil"/>
              <w:right w:val="single" w:sz="2" w:space="0" w:color="auto"/>
            </w:tcBorders>
            <w:shd w:val="clear" w:color="auto" w:fill="4C4765"/>
          </w:tcPr>
          <w:p w14:paraId="2CDE64CA" w14:textId="77777777" w:rsidR="00781E8B" w:rsidRDefault="00781E8B" w:rsidP="00AA5134">
            <w:pPr>
              <w:pStyle w:val="1GIBODYTEXT"/>
              <w:spacing w:line="360" w:lineRule="auto"/>
              <w:rPr>
                <w:sz w:val="23"/>
                <w:szCs w:val="23"/>
                <w:lang w:val="en-GB"/>
              </w:rPr>
            </w:pPr>
          </w:p>
        </w:tc>
        <w:tc>
          <w:tcPr>
            <w:tcW w:w="8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D7398" w14:textId="77777777" w:rsidR="00781E8B" w:rsidRPr="00696F15" w:rsidRDefault="00781E8B" w:rsidP="00AA5134">
            <w:pPr>
              <w:pStyle w:val="1GIBODYTEXT"/>
              <w:spacing w:line="360" w:lineRule="auto"/>
              <w:rPr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882BB" w14:textId="77777777" w:rsidR="00781E8B" w:rsidRPr="00696F15" w:rsidRDefault="00781E8B" w:rsidP="00AA5134">
            <w:pPr>
              <w:pStyle w:val="1GIBODYTEXT"/>
              <w:spacing w:line="360" w:lineRule="auto"/>
              <w:rPr>
                <w:sz w:val="18"/>
                <w:szCs w:val="18"/>
                <w:lang w:val="en-GB"/>
              </w:rPr>
            </w:pPr>
          </w:p>
        </w:tc>
      </w:tr>
      <w:tr w:rsidR="00781E8B" w14:paraId="5E671ACF" w14:textId="77777777" w:rsidTr="00781E8B">
        <w:trPr>
          <w:trHeight w:val="397"/>
        </w:trPr>
        <w:tc>
          <w:tcPr>
            <w:tcW w:w="993" w:type="dxa"/>
            <w:vMerge/>
            <w:tcBorders>
              <w:left w:val="nil"/>
              <w:right w:val="single" w:sz="2" w:space="0" w:color="auto"/>
            </w:tcBorders>
            <w:shd w:val="clear" w:color="auto" w:fill="4C4765"/>
          </w:tcPr>
          <w:p w14:paraId="3E2730F4" w14:textId="77777777" w:rsidR="00781E8B" w:rsidRDefault="00781E8B" w:rsidP="00AA5134">
            <w:pPr>
              <w:pStyle w:val="1GIBODYTEXT"/>
              <w:spacing w:line="360" w:lineRule="auto"/>
              <w:rPr>
                <w:sz w:val="23"/>
                <w:szCs w:val="23"/>
                <w:lang w:val="en-GB"/>
              </w:rPr>
            </w:pPr>
          </w:p>
        </w:tc>
        <w:tc>
          <w:tcPr>
            <w:tcW w:w="8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DDB9C" w14:textId="77777777" w:rsidR="00781E8B" w:rsidRPr="00696F15" w:rsidRDefault="00781E8B" w:rsidP="00AA5134">
            <w:pPr>
              <w:pStyle w:val="1GIBODYTEXT"/>
              <w:spacing w:line="360" w:lineRule="auto"/>
              <w:rPr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E906A" w14:textId="77777777" w:rsidR="00781E8B" w:rsidRPr="00696F15" w:rsidRDefault="00781E8B" w:rsidP="00AA5134">
            <w:pPr>
              <w:pStyle w:val="1GIBODYTEXT"/>
              <w:spacing w:line="360" w:lineRule="auto"/>
              <w:rPr>
                <w:sz w:val="18"/>
                <w:szCs w:val="18"/>
                <w:lang w:val="en-GB"/>
              </w:rPr>
            </w:pPr>
          </w:p>
        </w:tc>
      </w:tr>
      <w:tr w:rsidR="00781E8B" w14:paraId="67324763" w14:textId="77777777" w:rsidTr="00781E8B">
        <w:trPr>
          <w:trHeight w:val="397"/>
        </w:trPr>
        <w:tc>
          <w:tcPr>
            <w:tcW w:w="993" w:type="dxa"/>
            <w:vMerge/>
            <w:tcBorders>
              <w:left w:val="nil"/>
              <w:bottom w:val="nil"/>
              <w:right w:val="single" w:sz="2" w:space="0" w:color="auto"/>
            </w:tcBorders>
            <w:shd w:val="clear" w:color="auto" w:fill="4C4765"/>
          </w:tcPr>
          <w:p w14:paraId="2FEB7F99" w14:textId="77777777" w:rsidR="00781E8B" w:rsidRDefault="00781E8B" w:rsidP="00AA5134">
            <w:pPr>
              <w:pStyle w:val="1GIBODYTEXT"/>
              <w:spacing w:line="360" w:lineRule="auto"/>
              <w:rPr>
                <w:sz w:val="23"/>
                <w:szCs w:val="23"/>
                <w:lang w:val="en-GB"/>
              </w:rPr>
            </w:pPr>
          </w:p>
        </w:tc>
        <w:tc>
          <w:tcPr>
            <w:tcW w:w="8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AE7DF" w14:textId="77777777" w:rsidR="00781E8B" w:rsidRPr="00696F15" w:rsidRDefault="00781E8B" w:rsidP="00AA5134">
            <w:pPr>
              <w:pStyle w:val="1GIBODYTEXT"/>
              <w:spacing w:line="360" w:lineRule="auto"/>
              <w:rPr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E474F" w14:textId="77777777" w:rsidR="00781E8B" w:rsidRPr="00696F15" w:rsidRDefault="00781E8B" w:rsidP="00AA5134">
            <w:pPr>
              <w:pStyle w:val="1GIBODYTEXT"/>
              <w:spacing w:line="360" w:lineRule="auto"/>
              <w:rPr>
                <w:sz w:val="18"/>
                <w:szCs w:val="18"/>
                <w:lang w:val="en-GB"/>
              </w:rPr>
            </w:pPr>
          </w:p>
        </w:tc>
      </w:tr>
    </w:tbl>
    <w:p w14:paraId="493E41A3" w14:textId="46E9997E" w:rsidR="00EE0763" w:rsidRDefault="00EE0763" w:rsidP="00EE0763">
      <w:pPr>
        <w:pStyle w:val="1L4heading"/>
        <w:ind w:left="-426"/>
      </w:pPr>
      <w:r>
        <w:lastRenderedPageBreak/>
        <w:t xml:space="preserve">2024 </w:t>
      </w:r>
      <w:r w:rsidR="00AF1DBD">
        <w:t>Assessment</w:t>
      </w:r>
    </w:p>
    <w:p w14:paraId="5A3E3751" w14:textId="5365F7AB" w:rsidR="00781E8B" w:rsidRPr="00781E8B" w:rsidRDefault="00781E8B" w:rsidP="00EE0763">
      <w:pPr>
        <w:pStyle w:val="1L4heading"/>
        <w:ind w:left="-426"/>
        <w:rPr>
          <w:sz w:val="2"/>
          <w:szCs w:val="2"/>
        </w:rPr>
      </w:pPr>
    </w:p>
    <w:tbl>
      <w:tblPr>
        <w:tblStyle w:val="GI-TOCTable1"/>
        <w:tblW w:w="11058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4625"/>
        <w:gridCol w:w="597"/>
        <w:gridCol w:w="597"/>
        <w:gridCol w:w="598"/>
        <w:gridCol w:w="598"/>
        <w:gridCol w:w="598"/>
        <w:gridCol w:w="455"/>
        <w:gridCol w:w="598"/>
        <w:gridCol w:w="598"/>
        <w:gridCol w:w="598"/>
        <w:gridCol w:w="598"/>
        <w:gridCol w:w="598"/>
      </w:tblGrid>
      <w:tr w:rsidR="00661733" w14:paraId="297952D6" w14:textId="226C4E80" w:rsidTr="006617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5"/>
        </w:trPr>
        <w:tc>
          <w:tcPr>
            <w:tcW w:w="4389" w:type="dxa"/>
            <w:vMerge w:val="restart"/>
            <w:shd w:val="clear" w:color="auto" w:fill="auto"/>
            <w:vAlign w:val="center"/>
          </w:tcPr>
          <w:p w14:paraId="11DE4D78" w14:textId="6895275A" w:rsidR="00E3722C" w:rsidRDefault="00E3722C" w:rsidP="00AA5134">
            <w:pPr>
              <w:pStyle w:val="1BODYTEXT"/>
              <w:spacing w:after="0" w:line="240" w:lineRule="auto"/>
              <w:jc w:val="left"/>
              <w:rPr>
                <w:b/>
                <w:bCs/>
              </w:rPr>
            </w:pPr>
            <w:r w:rsidRPr="00C80353">
              <w:rPr>
                <w:b/>
                <w:bCs/>
                <w:u w:val="single"/>
              </w:rPr>
              <w:t>Performance Parameter</w:t>
            </w:r>
          </w:p>
        </w:tc>
        <w:tc>
          <w:tcPr>
            <w:tcW w:w="2835" w:type="dxa"/>
            <w:gridSpan w:val="5"/>
            <w:vAlign w:val="center"/>
          </w:tcPr>
          <w:p w14:paraId="1C2DF0BD" w14:textId="23F378A0" w:rsidR="00E3722C" w:rsidRPr="00C80353" w:rsidRDefault="00E3722C" w:rsidP="00661733">
            <w:pPr>
              <w:pStyle w:val="2Caption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C80353">
              <w:rPr>
                <w:b/>
                <w:bCs/>
                <w:color w:val="FFFFFF" w:themeColor="background1"/>
                <w:sz w:val="22"/>
                <w:szCs w:val="22"/>
              </w:rPr>
              <w:t>202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 xml:space="preserve">4 </w:t>
            </w:r>
            <w:r w:rsidR="00AF1DBD">
              <w:rPr>
                <w:b/>
                <w:bCs/>
                <w:color w:val="FFFFFF" w:themeColor="background1"/>
                <w:sz w:val="22"/>
                <w:szCs w:val="22"/>
              </w:rPr>
              <w:t>Self-</w:t>
            </w:r>
            <w:r w:rsidR="00AF1DBD" w:rsidRPr="00C80353">
              <w:rPr>
                <w:b/>
                <w:bCs/>
                <w:color w:val="FFFFFF" w:themeColor="background1"/>
                <w:sz w:val="22"/>
                <w:szCs w:val="22"/>
              </w:rPr>
              <w:t>Assessment</w:t>
            </w:r>
          </w:p>
        </w:tc>
        <w:tc>
          <w:tcPr>
            <w:tcW w:w="432" w:type="dxa"/>
            <w:shd w:val="clear" w:color="auto" w:fill="auto"/>
          </w:tcPr>
          <w:p w14:paraId="2ED4065A" w14:textId="172424E4" w:rsidR="00E3722C" w:rsidRPr="00C80353" w:rsidRDefault="00E3722C" w:rsidP="00AA5134">
            <w:pPr>
              <w:pStyle w:val="2Caption"/>
              <w:jc w:val="center"/>
              <w:rPr>
                <w:b/>
                <w:bCs/>
                <w:color w:val="FFFFFF" w:themeColor="background1"/>
                <w:sz w:val="10"/>
                <w:szCs w:val="10"/>
              </w:rPr>
            </w:pPr>
          </w:p>
        </w:tc>
        <w:tc>
          <w:tcPr>
            <w:tcW w:w="567" w:type="dxa"/>
            <w:gridSpan w:val="5"/>
          </w:tcPr>
          <w:p w14:paraId="7F843302" w14:textId="74383F07" w:rsidR="00E3722C" w:rsidRPr="00661733" w:rsidRDefault="00E3722C" w:rsidP="00AA5134">
            <w:pPr>
              <w:pStyle w:val="2Caption"/>
              <w:jc w:val="center"/>
              <w:rPr>
                <w:b/>
                <w:bCs/>
                <w:color w:val="FFFFFF" w:themeColor="background1"/>
                <w:sz w:val="10"/>
                <w:szCs w:val="10"/>
              </w:rPr>
            </w:pPr>
          </w:p>
          <w:p w14:paraId="690BED9E" w14:textId="0AB24467" w:rsidR="00E3722C" w:rsidRPr="00661733" w:rsidRDefault="00AF1DBD" w:rsidP="00661733">
            <w:pPr>
              <w:pStyle w:val="2Caption"/>
              <w:ind w:left="-111" w:right="-103"/>
              <w:jc w:val="center"/>
              <w:rPr>
                <w:b/>
                <w:bCs/>
                <w:color w:val="FFFFFF" w:themeColor="background1"/>
                <w:sz w:val="10"/>
                <w:szCs w:val="10"/>
              </w:rPr>
            </w:pPr>
            <w:r w:rsidRPr="00E3722C">
              <w:rPr>
                <w:noProof/>
                <w:color w:val="FFFFFF" w:themeColor="background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189" behindDoc="0" locked="0" layoutInCell="1" allowOverlap="1" wp14:anchorId="74D21B0B" wp14:editId="6DDCE3DE">
                      <wp:simplePos x="0" y="0"/>
                      <wp:positionH relativeFrom="column">
                        <wp:posOffset>100840</wp:posOffset>
                      </wp:positionH>
                      <wp:positionV relativeFrom="paragraph">
                        <wp:posOffset>299720</wp:posOffset>
                      </wp:positionV>
                      <wp:extent cx="1503045" cy="0"/>
                      <wp:effectExtent l="25400" t="114300" r="0" b="127000"/>
                      <wp:wrapNone/>
                      <wp:docPr id="515706212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03045" cy="0"/>
                              </a:xfrm>
                              <a:prstGeom prst="line">
                                <a:avLst/>
                              </a:prstGeom>
                              <a:ln w="31750">
                                <a:solidFill>
                                  <a:schemeClr val="bg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2C6B8A" id="Straight Connector 5" o:spid="_x0000_s1026" style="position:absolute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95pt,23.6pt" to="126.3pt,23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" strokecolor="white [3212]" strokeweight="2.5pt">
                      <v:stroke startarrow="open" endarrow="open" joinstyle="miter"/>
                    </v:line>
                  </w:pict>
                </mc:Fallback>
              </mc:AlternateContent>
            </w:r>
            <w:r w:rsidR="00E3722C" w:rsidRPr="00661733">
              <w:rPr>
                <w:b/>
                <w:bCs/>
                <w:color w:val="FFFFFF" w:themeColor="background1"/>
                <w:sz w:val="22"/>
                <w:szCs w:val="22"/>
              </w:rPr>
              <w:t>2</w:t>
            </w:r>
            <w:r w:rsidR="00A001C4">
              <w:rPr>
                <w:b/>
                <w:bCs/>
                <w:color w:val="FFFFFF" w:themeColor="background1"/>
                <w:sz w:val="22"/>
                <w:szCs w:val="22"/>
              </w:rPr>
              <w:t>0</w:t>
            </w:r>
            <w:r w:rsidR="00E3722C" w:rsidRPr="00661733">
              <w:rPr>
                <w:b/>
                <w:bCs/>
                <w:color w:val="FFFFFF" w:themeColor="background1"/>
                <w:sz w:val="22"/>
                <w:szCs w:val="22"/>
              </w:rPr>
              <w:t>24 Supervisor Assessment</w:t>
            </w:r>
          </w:p>
        </w:tc>
      </w:tr>
      <w:tr w:rsidR="00E3722C" w14:paraId="24D67108" w14:textId="09A7B080" w:rsidTr="00AF1DBD">
        <w:trPr>
          <w:cantSplit/>
          <w:trHeight w:val="1134"/>
        </w:trPr>
        <w:tc>
          <w:tcPr>
            <w:tcW w:w="4389" w:type="dxa"/>
            <w:vMerge/>
            <w:shd w:val="clear" w:color="auto" w:fill="auto"/>
            <w:vAlign w:val="center"/>
          </w:tcPr>
          <w:p w14:paraId="2E6B9CDB" w14:textId="77777777" w:rsidR="003069F5" w:rsidRPr="00C80353" w:rsidRDefault="003069F5" w:rsidP="003069F5">
            <w:pPr>
              <w:pStyle w:val="1BODYTEXT"/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shd w:val="clear" w:color="auto" w:fill="4C4765"/>
            <w:textDirection w:val="btLr"/>
            <w:vAlign w:val="center"/>
          </w:tcPr>
          <w:p w14:paraId="716D517A" w14:textId="2CB51390" w:rsidR="003069F5" w:rsidRPr="003069F5" w:rsidRDefault="003069F5" w:rsidP="003069F5">
            <w:pPr>
              <w:pStyle w:val="2Caption"/>
              <w:ind w:left="113" w:right="113"/>
              <w:jc w:val="center"/>
              <w:rPr>
                <w:caps/>
                <w:color w:val="FFFFFF" w:themeColor="background1"/>
                <w:sz w:val="16"/>
                <w:szCs w:val="16"/>
              </w:rPr>
            </w:pPr>
            <w:r w:rsidRPr="003069F5">
              <w:rPr>
                <w:color w:val="FFFFFF" w:themeColor="background1"/>
                <w:sz w:val="16"/>
                <w:szCs w:val="16"/>
              </w:rPr>
              <w:t>Below</w:t>
            </w:r>
          </w:p>
        </w:tc>
        <w:tc>
          <w:tcPr>
            <w:tcW w:w="567" w:type="dxa"/>
            <w:tcBorders>
              <w:bottom w:val="single" w:sz="2" w:space="0" w:color="auto"/>
            </w:tcBorders>
            <w:shd w:val="clear" w:color="auto" w:fill="4C4765"/>
            <w:textDirection w:val="btLr"/>
            <w:vAlign w:val="center"/>
          </w:tcPr>
          <w:p w14:paraId="09DB9FF2" w14:textId="75286548" w:rsidR="003069F5" w:rsidRPr="003069F5" w:rsidRDefault="003069F5" w:rsidP="003069F5">
            <w:pPr>
              <w:pStyle w:val="2Caption"/>
              <w:ind w:left="113" w:right="113"/>
              <w:jc w:val="center"/>
              <w:rPr>
                <w:caps/>
                <w:color w:val="FFFFFF" w:themeColor="background1"/>
                <w:sz w:val="16"/>
                <w:szCs w:val="16"/>
              </w:rPr>
            </w:pPr>
            <w:r w:rsidRPr="003069F5">
              <w:rPr>
                <w:color w:val="FFFFFF" w:themeColor="background1"/>
                <w:sz w:val="16"/>
                <w:szCs w:val="16"/>
              </w:rPr>
              <w:t>Between</w:t>
            </w:r>
          </w:p>
        </w:tc>
        <w:tc>
          <w:tcPr>
            <w:tcW w:w="567" w:type="dxa"/>
            <w:tcBorders>
              <w:bottom w:val="single" w:sz="2" w:space="0" w:color="auto"/>
            </w:tcBorders>
            <w:shd w:val="clear" w:color="auto" w:fill="4C4765"/>
            <w:textDirection w:val="btLr"/>
            <w:vAlign w:val="center"/>
          </w:tcPr>
          <w:p w14:paraId="4993CCAC" w14:textId="0366FB33" w:rsidR="003069F5" w:rsidRPr="003069F5" w:rsidRDefault="003069F5" w:rsidP="003069F5">
            <w:pPr>
              <w:pStyle w:val="2Caption"/>
              <w:ind w:left="113" w:right="113"/>
              <w:jc w:val="center"/>
              <w:rPr>
                <w:caps/>
                <w:color w:val="FFFFFF" w:themeColor="background1"/>
                <w:sz w:val="16"/>
                <w:szCs w:val="16"/>
              </w:rPr>
            </w:pPr>
            <w:r w:rsidRPr="003069F5">
              <w:rPr>
                <w:color w:val="FFFFFF" w:themeColor="background1"/>
                <w:sz w:val="16"/>
                <w:szCs w:val="16"/>
              </w:rPr>
              <w:t>Midway</w:t>
            </w:r>
          </w:p>
        </w:tc>
        <w:tc>
          <w:tcPr>
            <w:tcW w:w="567" w:type="dxa"/>
            <w:tcBorders>
              <w:bottom w:val="single" w:sz="2" w:space="0" w:color="auto"/>
            </w:tcBorders>
            <w:shd w:val="clear" w:color="auto" w:fill="4C4765"/>
            <w:textDirection w:val="btLr"/>
            <w:vAlign w:val="center"/>
          </w:tcPr>
          <w:p w14:paraId="461FC072" w14:textId="5502BB33" w:rsidR="003069F5" w:rsidRPr="003069F5" w:rsidRDefault="00661733" w:rsidP="003069F5">
            <w:pPr>
              <w:pStyle w:val="2Caption"/>
              <w:ind w:left="113" w:right="113"/>
              <w:jc w:val="center"/>
              <w:rPr>
                <w:caps/>
                <w:color w:val="FFFFFF" w:themeColor="background1"/>
                <w:sz w:val="16"/>
                <w:szCs w:val="16"/>
              </w:rPr>
            </w:pPr>
            <w:r w:rsidRPr="00E3722C">
              <w:rPr>
                <w:noProof/>
                <w:color w:val="FFFFFF" w:themeColor="background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214" behindDoc="0" locked="0" layoutInCell="1" allowOverlap="1" wp14:anchorId="2955723F" wp14:editId="00353F7B">
                      <wp:simplePos x="0" y="0"/>
                      <wp:positionH relativeFrom="column">
                        <wp:posOffset>-1024734</wp:posOffset>
                      </wp:positionH>
                      <wp:positionV relativeFrom="paragraph">
                        <wp:posOffset>-719673</wp:posOffset>
                      </wp:positionV>
                      <wp:extent cx="1503596" cy="0"/>
                      <wp:effectExtent l="25400" t="114300" r="0" b="127000"/>
                      <wp:wrapNone/>
                      <wp:docPr id="61400401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03596" cy="0"/>
                              </a:xfrm>
                              <a:prstGeom prst="line">
                                <a:avLst/>
                              </a:prstGeom>
                              <a:ln w="31750">
                                <a:solidFill>
                                  <a:schemeClr val="bg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095174" id="Straight Connector 5" o:spid="_x0000_s1026" style="position:absolute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0.7pt,-56.65pt" to="37.7pt,-5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" strokecolor="white [3212]" strokeweight="2.5pt">
                      <v:stroke startarrow="open" endarrow="open" joinstyle="miter"/>
                    </v:line>
                  </w:pict>
                </mc:Fallback>
              </mc:AlternateContent>
            </w:r>
            <w:r w:rsidR="003069F5" w:rsidRPr="003069F5">
              <w:rPr>
                <w:color w:val="FFFFFF" w:themeColor="background1"/>
                <w:sz w:val="16"/>
                <w:szCs w:val="16"/>
              </w:rPr>
              <w:t>Between</w:t>
            </w:r>
          </w:p>
        </w:tc>
        <w:tc>
          <w:tcPr>
            <w:tcW w:w="567" w:type="dxa"/>
            <w:tcBorders>
              <w:bottom w:val="single" w:sz="2" w:space="0" w:color="auto"/>
            </w:tcBorders>
            <w:shd w:val="clear" w:color="auto" w:fill="4C4765"/>
            <w:textDirection w:val="btLr"/>
            <w:vAlign w:val="center"/>
          </w:tcPr>
          <w:p w14:paraId="4B26A6B6" w14:textId="0168805D" w:rsidR="003069F5" w:rsidRPr="003069F5" w:rsidRDefault="003069F5" w:rsidP="003069F5">
            <w:pPr>
              <w:pStyle w:val="2Caption"/>
              <w:ind w:left="113" w:right="113"/>
              <w:jc w:val="center"/>
              <w:rPr>
                <w:caps/>
                <w:color w:val="FFFFFF" w:themeColor="background1"/>
                <w:sz w:val="16"/>
                <w:szCs w:val="16"/>
              </w:rPr>
            </w:pPr>
            <w:r w:rsidRPr="003069F5">
              <w:rPr>
                <w:color w:val="FFFFFF" w:themeColor="background1"/>
                <w:sz w:val="16"/>
                <w:szCs w:val="16"/>
              </w:rPr>
              <w:t>Exceeding</w:t>
            </w:r>
          </w:p>
        </w:tc>
        <w:tc>
          <w:tcPr>
            <w:tcW w:w="432" w:type="dxa"/>
            <w:shd w:val="clear" w:color="auto" w:fill="auto"/>
          </w:tcPr>
          <w:p w14:paraId="60E690CC" w14:textId="15AD60EA" w:rsidR="003069F5" w:rsidRDefault="003069F5" w:rsidP="003069F5">
            <w:pPr>
              <w:pStyle w:val="2Caption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shd w:val="clear" w:color="auto" w:fill="4C4765"/>
            <w:textDirection w:val="btLr"/>
            <w:vAlign w:val="center"/>
          </w:tcPr>
          <w:p w14:paraId="012AD9C6" w14:textId="589B70DA" w:rsidR="003069F5" w:rsidRDefault="003069F5" w:rsidP="00AF1DBD">
            <w:pPr>
              <w:pStyle w:val="2Caption"/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  <w:r w:rsidRPr="00E3722C">
              <w:rPr>
                <w:color w:val="FFFFFF" w:themeColor="background1"/>
                <w:sz w:val="16"/>
                <w:szCs w:val="16"/>
              </w:rPr>
              <w:t>Below</w:t>
            </w:r>
          </w:p>
        </w:tc>
        <w:tc>
          <w:tcPr>
            <w:tcW w:w="567" w:type="dxa"/>
            <w:tcBorders>
              <w:bottom w:val="single" w:sz="2" w:space="0" w:color="auto"/>
            </w:tcBorders>
            <w:shd w:val="clear" w:color="auto" w:fill="4C4765"/>
            <w:textDirection w:val="btLr"/>
            <w:vAlign w:val="center"/>
          </w:tcPr>
          <w:p w14:paraId="63F1280A" w14:textId="3316CC62" w:rsidR="003069F5" w:rsidRDefault="003069F5" w:rsidP="00661733">
            <w:pPr>
              <w:pStyle w:val="2Caption"/>
              <w:jc w:val="center"/>
              <w:rPr>
                <w:b/>
                <w:bCs/>
                <w:color w:val="FFFFFF" w:themeColor="background1"/>
              </w:rPr>
            </w:pPr>
            <w:r w:rsidRPr="003069F5">
              <w:rPr>
                <w:color w:val="FFFFFF" w:themeColor="background1"/>
                <w:sz w:val="16"/>
                <w:szCs w:val="16"/>
              </w:rPr>
              <w:t>Between</w:t>
            </w:r>
          </w:p>
        </w:tc>
        <w:tc>
          <w:tcPr>
            <w:tcW w:w="567" w:type="dxa"/>
            <w:tcBorders>
              <w:bottom w:val="single" w:sz="2" w:space="0" w:color="auto"/>
            </w:tcBorders>
            <w:shd w:val="clear" w:color="auto" w:fill="4C4765"/>
            <w:textDirection w:val="btLr"/>
            <w:vAlign w:val="center"/>
          </w:tcPr>
          <w:p w14:paraId="359A00CB" w14:textId="44ADD318" w:rsidR="003069F5" w:rsidRDefault="003069F5" w:rsidP="00661733">
            <w:pPr>
              <w:pStyle w:val="2Caption"/>
              <w:jc w:val="center"/>
              <w:rPr>
                <w:b/>
                <w:bCs/>
                <w:color w:val="FFFFFF" w:themeColor="background1"/>
              </w:rPr>
            </w:pPr>
            <w:r w:rsidRPr="003069F5">
              <w:rPr>
                <w:color w:val="FFFFFF" w:themeColor="background1"/>
                <w:sz w:val="16"/>
                <w:szCs w:val="16"/>
              </w:rPr>
              <w:t>Midway</w:t>
            </w:r>
          </w:p>
        </w:tc>
        <w:tc>
          <w:tcPr>
            <w:tcW w:w="567" w:type="dxa"/>
            <w:tcBorders>
              <w:bottom w:val="single" w:sz="2" w:space="0" w:color="auto"/>
            </w:tcBorders>
            <w:shd w:val="clear" w:color="auto" w:fill="4C4765"/>
            <w:textDirection w:val="btLr"/>
            <w:vAlign w:val="center"/>
          </w:tcPr>
          <w:p w14:paraId="701D4608" w14:textId="30458956" w:rsidR="003069F5" w:rsidRDefault="003069F5" w:rsidP="00661733">
            <w:pPr>
              <w:pStyle w:val="2Caption"/>
              <w:jc w:val="center"/>
              <w:rPr>
                <w:b/>
                <w:bCs/>
                <w:color w:val="FFFFFF" w:themeColor="background1"/>
              </w:rPr>
            </w:pPr>
            <w:r w:rsidRPr="003069F5">
              <w:rPr>
                <w:color w:val="FFFFFF" w:themeColor="background1"/>
                <w:sz w:val="16"/>
                <w:szCs w:val="16"/>
              </w:rPr>
              <w:t>Between</w:t>
            </w:r>
          </w:p>
        </w:tc>
        <w:tc>
          <w:tcPr>
            <w:tcW w:w="567" w:type="dxa"/>
            <w:tcBorders>
              <w:bottom w:val="single" w:sz="2" w:space="0" w:color="auto"/>
            </w:tcBorders>
            <w:shd w:val="clear" w:color="auto" w:fill="4C4765"/>
            <w:textDirection w:val="btLr"/>
            <w:vAlign w:val="center"/>
          </w:tcPr>
          <w:p w14:paraId="2E149C64" w14:textId="76B27BC9" w:rsidR="003069F5" w:rsidRDefault="003069F5" w:rsidP="00661733">
            <w:pPr>
              <w:pStyle w:val="2Caption"/>
              <w:jc w:val="center"/>
              <w:rPr>
                <w:b/>
                <w:bCs/>
                <w:color w:val="FFFFFF" w:themeColor="background1"/>
              </w:rPr>
            </w:pPr>
            <w:r w:rsidRPr="003069F5">
              <w:rPr>
                <w:color w:val="FFFFFF" w:themeColor="background1"/>
                <w:sz w:val="16"/>
                <w:szCs w:val="16"/>
              </w:rPr>
              <w:t>Exceeding</w:t>
            </w:r>
          </w:p>
        </w:tc>
      </w:tr>
      <w:tr w:rsidR="00E3722C" w14:paraId="48787F5A" w14:textId="67C068FD" w:rsidTr="00661733">
        <w:trPr>
          <w:trHeight w:val="397"/>
        </w:trPr>
        <w:tc>
          <w:tcPr>
            <w:tcW w:w="438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51BAFC5F" w14:textId="77777777" w:rsidR="003069F5" w:rsidRPr="00C80353" w:rsidRDefault="003069F5" w:rsidP="003069F5">
            <w:pPr>
              <w:pStyle w:val="1BODYTEXT"/>
              <w:numPr>
                <w:ilvl w:val="0"/>
                <w:numId w:val="14"/>
              </w:numPr>
              <w:spacing w:after="0" w:line="240" w:lineRule="auto"/>
              <w:ind w:left="461" w:hanging="426"/>
              <w:jc w:val="left"/>
              <w:rPr>
                <w:caps/>
                <w:sz w:val="18"/>
                <w:szCs w:val="18"/>
              </w:rPr>
            </w:pPr>
            <w:r w:rsidRPr="00C80353">
              <w:rPr>
                <w:sz w:val="18"/>
                <w:szCs w:val="18"/>
              </w:rPr>
              <w:t>Expertise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D70B8C2" w14:textId="77777777" w:rsidR="003069F5" w:rsidRPr="004E76B6" w:rsidRDefault="003069F5" w:rsidP="003069F5">
            <w:pPr>
              <w:pStyle w:val="1L1HEAD"/>
              <w:spacing w:before="0" w:after="0" w:line="240" w:lineRule="auto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86CA1B3" w14:textId="77777777" w:rsidR="003069F5" w:rsidRPr="004E76B6" w:rsidRDefault="003069F5" w:rsidP="003069F5">
            <w:pPr>
              <w:pStyle w:val="1L1HEAD"/>
              <w:numPr>
                <w:ilvl w:val="0"/>
                <w:numId w:val="9"/>
              </w:numPr>
              <w:spacing w:before="0" w:after="0" w:line="240" w:lineRule="auto"/>
              <w:ind w:left="0" w:hanging="357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A8424D9" w14:textId="77777777" w:rsidR="003069F5" w:rsidRPr="004E76B6" w:rsidRDefault="003069F5" w:rsidP="003069F5">
            <w:pPr>
              <w:pStyle w:val="1L1HEAD"/>
              <w:numPr>
                <w:ilvl w:val="0"/>
                <w:numId w:val="9"/>
              </w:numPr>
              <w:spacing w:before="0" w:after="0" w:line="240" w:lineRule="auto"/>
              <w:ind w:left="0" w:hanging="357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A8663FB" w14:textId="77777777" w:rsidR="003069F5" w:rsidRPr="004E76B6" w:rsidRDefault="003069F5" w:rsidP="003069F5">
            <w:pPr>
              <w:pStyle w:val="1L1HEAD"/>
              <w:numPr>
                <w:ilvl w:val="0"/>
                <w:numId w:val="9"/>
              </w:numPr>
              <w:spacing w:before="0" w:after="0" w:line="240" w:lineRule="auto"/>
              <w:ind w:left="0" w:hanging="357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0B69B82" w14:textId="77777777" w:rsidR="003069F5" w:rsidRPr="004E76B6" w:rsidRDefault="003069F5" w:rsidP="003069F5">
            <w:pPr>
              <w:pStyle w:val="1L1HEAD"/>
              <w:numPr>
                <w:ilvl w:val="0"/>
                <w:numId w:val="9"/>
              </w:numPr>
              <w:spacing w:before="0" w:after="0" w:line="240" w:lineRule="auto"/>
              <w:ind w:left="0" w:hanging="357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B88A8BF" w14:textId="77777777" w:rsidR="003069F5" w:rsidRPr="004E76B6" w:rsidRDefault="003069F5" w:rsidP="003069F5">
            <w:pPr>
              <w:pStyle w:val="1L1HEAD"/>
              <w:numPr>
                <w:ilvl w:val="0"/>
                <w:numId w:val="9"/>
              </w:numPr>
              <w:spacing w:before="0" w:after="0" w:line="240" w:lineRule="auto"/>
              <w:ind w:left="0" w:hanging="357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DD075AB" w14:textId="77777777" w:rsidR="003069F5" w:rsidRPr="004E76B6" w:rsidRDefault="003069F5" w:rsidP="003069F5">
            <w:pPr>
              <w:pStyle w:val="1L1HEAD"/>
              <w:numPr>
                <w:ilvl w:val="0"/>
                <w:numId w:val="9"/>
              </w:numPr>
              <w:spacing w:before="0" w:after="0" w:line="240" w:lineRule="auto"/>
              <w:ind w:left="0" w:hanging="357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BE8460" w14:textId="084DDAD3" w:rsidR="003069F5" w:rsidRPr="004E76B6" w:rsidRDefault="003069F5" w:rsidP="003069F5">
            <w:pPr>
              <w:pStyle w:val="1L1HEAD"/>
              <w:numPr>
                <w:ilvl w:val="0"/>
                <w:numId w:val="9"/>
              </w:numPr>
              <w:spacing w:before="0" w:after="0" w:line="240" w:lineRule="auto"/>
              <w:ind w:left="0" w:hanging="357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BE91A50" w14:textId="77777777" w:rsidR="003069F5" w:rsidRPr="004E76B6" w:rsidRDefault="003069F5" w:rsidP="003069F5">
            <w:pPr>
              <w:pStyle w:val="1L1HEAD"/>
              <w:numPr>
                <w:ilvl w:val="0"/>
                <w:numId w:val="9"/>
              </w:numPr>
              <w:spacing w:before="0" w:after="0" w:line="240" w:lineRule="auto"/>
              <w:ind w:left="0" w:hanging="357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8A334D1" w14:textId="77777777" w:rsidR="003069F5" w:rsidRPr="004E76B6" w:rsidRDefault="003069F5" w:rsidP="003069F5">
            <w:pPr>
              <w:pStyle w:val="1L1HEAD"/>
              <w:numPr>
                <w:ilvl w:val="0"/>
                <w:numId w:val="9"/>
              </w:numPr>
              <w:spacing w:before="0" w:after="0" w:line="240" w:lineRule="auto"/>
              <w:ind w:left="0" w:hanging="357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2E3A40" w14:textId="77777777" w:rsidR="003069F5" w:rsidRPr="004E76B6" w:rsidRDefault="003069F5" w:rsidP="003069F5">
            <w:pPr>
              <w:pStyle w:val="1L1HEAD"/>
              <w:numPr>
                <w:ilvl w:val="0"/>
                <w:numId w:val="9"/>
              </w:numPr>
              <w:spacing w:before="0" w:after="0" w:line="240" w:lineRule="auto"/>
              <w:ind w:left="0" w:hanging="357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</w:tr>
      <w:tr w:rsidR="00E3722C" w14:paraId="1BF5E57B" w14:textId="107D7A8D" w:rsidTr="00661733">
        <w:trPr>
          <w:trHeight w:val="397"/>
        </w:trPr>
        <w:tc>
          <w:tcPr>
            <w:tcW w:w="438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51BA7137" w14:textId="77777777" w:rsidR="003069F5" w:rsidRPr="00C80353" w:rsidRDefault="003069F5" w:rsidP="003069F5">
            <w:pPr>
              <w:pStyle w:val="1BODYTEXT"/>
              <w:numPr>
                <w:ilvl w:val="0"/>
                <w:numId w:val="14"/>
              </w:numPr>
              <w:spacing w:after="0" w:line="240" w:lineRule="auto"/>
              <w:ind w:left="461" w:hanging="426"/>
              <w:jc w:val="left"/>
              <w:rPr>
                <w:caps/>
                <w:sz w:val="18"/>
                <w:szCs w:val="18"/>
              </w:rPr>
            </w:pPr>
            <w:r w:rsidRPr="00C80353">
              <w:rPr>
                <w:sz w:val="18"/>
                <w:szCs w:val="18"/>
              </w:rPr>
              <w:t>Accountability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8963CCB" w14:textId="77777777" w:rsidR="003069F5" w:rsidRDefault="003069F5" w:rsidP="003069F5">
            <w:pPr>
              <w:pStyle w:val="1L1HEAD"/>
              <w:numPr>
                <w:ilvl w:val="0"/>
                <w:numId w:val="9"/>
              </w:numPr>
              <w:spacing w:before="0" w:after="0" w:line="240" w:lineRule="auto"/>
              <w:ind w:left="0" w:hanging="357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6A73494" w14:textId="77777777" w:rsidR="003069F5" w:rsidRDefault="003069F5" w:rsidP="003069F5">
            <w:pPr>
              <w:pStyle w:val="1L1HEAD"/>
              <w:numPr>
                <w:ilvl w:val="0"/>
                <w:numId w:val="9"/>
              </w:numPr>
              <w:spacing w:before="0" w:after="0" w:line="240" w:lineRule="auto"/>
              <w:ind w:left="0" w:hanging="357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798DCC5" w14:textId="77777777" w:rsidR="003069F5" w:rsidRDefault="003069F5" w:rsidP="003069F5">
            <w:pPr>
              <w:pStyle w:val="1L1HEAD"/>
              <w:numPr>
                <w:ilvl w:val="0"/>
                <w:numId w:val="9"/>
              </w:numPr>
              <w:spacing w:before="0" w:after="0" w:line="240" w:lineRule="auto"/>
              <w:ind w:left="0" w:hanging="357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E5A4496" w14:textId="77777777" w:rsidR="003069F5" w:rsidRDefault="003069F5" w:rsidP="003069F5">
            <w:pPr>
              <w:pStyle w:val="1L1HEAD"/>
              <w:numPr>
                <w:ilvl w:val="0"/>
                <w:numId w:val="9"/>
              </w:numPr>
              <w:spacing w:before="0" w:after="0" w:line="240" w:lineRule="auto"/>
              <w:ind w:left="0" w:hanging="357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8061238" w14:textId="77777777" w:rsidR="003069F5" w:rsidRDefault="003069F5" w:rsidP="003069F5">
            <w:pPr>
              <w:pStyle w:val="1L1HEAD"/>
              <w:numPr>
                <w:ilvl w:val="0"/>
                <w:numId w:val="9"/>
              </w:numPr>
              <w:spacing w:before="0" w:after="0" w:line="240" w:lineRule="auto"/>
              <w:ind w:left="0" w:hanging="357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8D329C5" w14:textId="77777777" w:rsidR="003069F5" w:rsidRDefault="003069F5" w:rsidP="003069F5">
            <w:pPr>
              <w:pStyle w:val="1L1HEAD"/>
              <w:numPr>
                <w:ilvl w:val="0"/>
                <w:numId w:val="9"/>
              </w:numPr>
              <w:spacing w:before="0" w:after="0" w:line="240" w:lineRule="auto"/>
              <w:ind w:left="0" w:hanging="357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6A1D2E3" w14:textId="77777777" w:rsidR="003069F5" w:rsidRDefault="003069F5" w:rsidP="003069F5">
            <w:pPr>
              <w:pStyle w:val="1L1HEAD"/>
              <w:numPr>
                <w:ilvl w:val="0"/>
                <w:numId w:val="9"/>
              </w:numPr>
              <w:spacing w:before="0" w:after="0" w:line="240" w:lineRule="auto"/>
              <w:ind w:left="0" w:hanging="357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7F64D66" w14:textId="313EF09F" w:rsidR="003069F5" w:rsidRDefault="003069F5" w:rsidP="003069F5">
            <w:pPr>
              <w:pStyle w:val="1L1HEAD"/>
              <w:numPr>
                <w:ilvl w:val="0"/>
                <w:numId w:val="9"/>
              </w:numPr>
              <w:spacing w:before="0" w:after="0" w:line="240" w:lineRule="auto"/>
              <w:ind w:left="0" w:hanging="357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F040BEF" w14:textId="77777777" w:rsidR="003069F5" w:rsidRDefault="003069F5" w:rsidP="003069F5">
            <w:pPr>
              <w:pStyle w:val="1L1HEAD"/>
              <w:numPr>
                <w:ilvl w:val="0"/>
                <w:numId w:val="9"/>
              </w:numPr>
              <w:spacing w:before="0" w:after="0" w:line="240" w:lineRule="auto"/>
              <w:ind w:left="0" w:hanging="357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94AAD69" w14:textId="77777777" w:rsidR="003069F5" w:rsidRDefault="003069F5" w:rsidP="003069F5">
            <w:pPr>
              <w:pStyle w:val="1L1HEAD"/>
              <w:numPr>
                <w:ilvl w:val="0"/>
                <w:numId w:val="9"/>
              </w:numPr>
              <w:spacing w:before="0" w:after="0" w:line="240" w:lineRule="auto"/>
              <w:ind w:left="0" w:hanging="357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0EB69F8" w14:textId="77777777" w:rsidR="003069F5" w:rsidRDefault="003069F5" w:rsidP="003069F5">
            <w:pPr>
              <w:pStyle w:val="1L1HEAD"/>
              <w:numPr>
                <w:ilvl w:val="0"/>
                <w:numId w:val="9"/>
              </w:numPr>
              <w:spacing w:before="0" w:after="0" w:line="240" w:lineRule="auto"/>
              <w:ind w:left="0" w:hanging="357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</w:tr>
      <w:tr w:rsidR="00E3722C" w14:paraId="449D8766" w14:textId="624CF3E2" w:rsidTr="00661733">
        <w:trPr>
          <w:trHeight w:val="397"/>
        </w:trPr>
        <w:tc>
          <w:tcPr>
            <w:tcW w:w="438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4371722E" w14:textId="77777777" w:rsidR="003069F5" w:rsidRPr="00C80353" w:rsidRDefault="003069F5" w:rsidP="003069F5">
            <w:pPr>
              <w:pStyle w:val="1BODYTEXT"/>
              <w:numPr>
                <w:ilvl w:val="0"/>
                <w:numId w:val="14"/>
              </w:numPr>
              <w:spacing w:after="0" w:line="240" w:lineRule="auto"/>
              <w:ind w:left="461" w:hanging="426"/>
              <w:jc w:val="left"/>
              <w:rPr>
                <w:caps/>
                <w:sz w:val="18"/>
                <w:szCs w:val="18"/>
              </w:rPr>
            </w:pPr>
            <w:r w:rsidRPr="00C80353">
              <w:rPr>
                <w:sz w:val="18"/>
                <w:szCs w:val="18"/>
              </w:rPr>
              <w:t>Scope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2362806" w14:textId="77777777" w:rsidR="003069F5" w:rsidRDefault="003069F5" w:rsidP="003069F5">
            <w:pPr>
              <w:pStyle w:val="1L1HEAD"/>
              <w:numPr>
                <w:ilvl w:val="0"/>
                <w:numId w:val="9"/>
              </w:numPr>
              <w:spacing w:before="0" w:after="0" w:line="240" w:lineRule="auto"/>
              <w:ind w:left="0" w:hanging="357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2AA5BCD" w14:textId="77777777" w:rsidR="003069F5" w:rsidRDefault="003069F5" w:rsidP="003069F5">
            <w:pPr>
              <w:pStyle w:val="1L1HEAD"/>
              <w:numPr>
                <w:ilvl w:val="0"/>
                <w:numId w:val="9"/>
              </w:numPr>
              <w:spacing w:before="0" w:after="0" w:line="240" w:lineRule="auto"/>
              <w:ind w:left="0" w:hanging="357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C90976B" w14:textId="77777777" w:rsidR="003069F5" w:rsidRDefault="003069F5" w:rsidP="003069F5">
            <w:pPr>
              <w:pStyle w:val="1L1HEAD"/>
              <w:numPr>
                <w:ilvl w:val="0"/>
                <w:numId w:val="9"/>
              </w:numPr>
              <w:spacing w:before="0" w:after="0" w:line="240" w:lineRule="auto"/>
              <w:ind w:left="0" w:hanging="357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20DDCCE" w14:textId="77777777" w:rsidR="003069F5" w:rsidRDefault="003069F5" w:rsidP="003069F5">
            <w:pPr>
              <w:pStyle w:val="1L1HEAD"/>
              <w:numPr>
                <w:ilvl w:val="0"/>
                <w:numId w:val="9"/>
              </w:numPr>
              <w:spacing w:before="0" w:after="0" w:line="240" w:lineRule="auto"/>
              <w:ind w:left="0" w:hanging="357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8DCAB1E" w14:textId="77777777" w:rsidR="003069F5" w:rsidRDefault="003069F5" w:rsidP="003069F5">
            <w:pPr>
              <w:pStyle w:val="1L1HEAD"/>
              <w:numPr>
                <w:ilvl w:val="0"/>
                <w:numId w:val="9"/>
              </w:numPr>
              <w:spacing w:before="0" w:after="0" w:line="240" w:lineRule="auto"/>
              <w:ind w:left="0" w:hanging="357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D35060F" w14:textId="77777777" w:rsidR="003069F5" w:rsidRDefault="003069F5" w:rsidP="003069F5">
            <w:pPr>
              <w:pStyle w:val="1L1HEAD"/>
              <w:numPr>
                <w:ilvl w:val="0"/>
                <w:numId w:val="9"/>
              </w:numPr>
              <w:spacing w:before="0" w:after="0" w:line="240" w:lineRule="auto"/>
              <w:ind w:left="0" w:hanging="357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A17166D" w14:textId="77777777" w:rsidR="003069F5" w:rsidRDefault="003069F5" w:rsidP="003069F5">
            <w:pPr>
              <w:pStyle w:val="1L1HEAD"/>
              <w:numPr>
                <w:ilvl w:val="0"/>
                <w:numId w:val="9"/>
              </w:numPr>
              <w:spacing w:before="0" w:after="0" w:line="240" w:lineRule="auto"/>
              <w:ind w:left="0" w:hanging="357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6365467" w14:textId="1924211D" w:rsidR="003069F5" w:rsidRDefault="003069F5" w:rsidP="003069F5">
            <w:pPr>
              <w:pStyle w:val="1L1HEAD"/>
              <w:numPr>
                <w:ilvl w:val="0"/>
                <w:numId w:val="9"/>
              </w:numPr>
              <w:spacing w:before="0" w:after="0" w:line="240" w:lineRule="auto"/>
              <w:ind w:left="0" w:hanging="357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D50BCEC" w14:textId="77777777" w:rsidR="003069F5" w:rsidRDefault="003069F5" w:rsidP="003069F5">
            <w:pPr>
              <w:pStyle w:val="1L1HEAD"/>
              <w:numPr>
                <w:ilvl w:val="0"/>
                <w:numId w:val="9"/>
              </w:numPr>
              <w:spacing w:before="0" w:after="0" w:line="240" w:lineRule="auto"/>
              <w:ind w:left="0" w:hanging="357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6C8AD7" w14:textId="77777777" w:rsidR="003069F5" w:rsidRDefault="003069F5" w:rsidP="003069F5">
            <w:pPr>
              <w:pStyle w:val="1L1HEAD"/>
              <w:numPr>
                <w:ilvl w:val="0"/>
                <w:numId w:val="9"/>
              </w:numPr>
              <w:spacing w:before="0" w:after="0" w:line="240" w:lineRule="auto"/>
              <w:ind w:left="0" w:hanging="357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8174388" w14:textId="77777777" w:rsidR="003069F5" w:rsidRDefault="003069F5" w:rsidP="003069F5">
            <w:pPr>
              <w:pStyle w:val="1L1HEAD"/>
              <w:numPr>
                <w:ilvl w:val="0"/>
                <w:numId w:val="9"/>
              </w:numPr>
              <w:spacing w:before="0" w:after="0" w:line="240" w:lineRule="auto"/>
              <w:ind w:left="0" w:hanging="357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</w:tr>
      <w:tr w:rsidR="00E3722C" w14:paraId="7E1D5FB5" w14:textId="3F8681C3" w:rsidTr="00661733">
        <w:trPr>
          <w:trHeight w:val="397"/>
        </w:trPr>
        <w:tc>
          <w:tcPr>
            <w:tcW w:w="438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6A60244D" w14:textId="77777777" w:rsidR="003069F5" w:rsidRPr="00C80353" w:rsidRDefault="003069F5" w:rsidP="003069F5">
            <w:pPr>
              <w:pStyle w:val="1BODYTEXT"/>
              <w:numPr>
                <w:ilvl w:val="0"/>
                <w:numId w:val="14"/>
              </w:numPr>
              <w:spacing w:after="0" w:line="240" w:lineRule="auto"/>
              <w:ind w:left="461" w:hanging="426"/>
              <w:jc w:val="left"/>
              <w:rPr>
                <w:caps/>
                <w:sz w:val="18"/>
                <w:szCs w:val="18"/>
              </w:rPr>
            </w:pPr>
            <w:r w:rsidRPr="00C80353">
              <w:rPr>
                <w:sz w:val="18"/>
                <w:szCs w:val="18"/>
              </w:rPr>
              <w:t>Political Acuity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55D8C6C" w14:textId="77777777" w:rsidR="003069F5" w:rsidRDefault="003069F5" w:rsidP="003069F5">
            <w:pPr>
              <w:pStyle w:val="1L1HEAD"/>
              <w:numPr>
                <w:ilvl w:val="0"/>
                <w:numId w:val="9"/>
              </w:numPr>
              <w:spacing w:before="0" w:after="0" w:line="240" w:lineRule="auto"/>
              <w:ind w:left="0" w:hanging="357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0E0B4AB" w14:textId="77777777" w:rsidR="003069F5" w:rsidRDefault="003069F5" w:rsidP="003069F5">
            <w:pPr>
              <w:pStyle w:val="1L1HEAD"/>
              <w:numPr>
                <w:ilvl w:val="0"/>
                <w:numId w:val="9"/>
              </w:numPr>
              <w:spacing w:before="0" w:after="0" w:line="240" w:lineRule="auto"/>
              <w:ind w:left="0" w:hanging="357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77FEF1E" w14:textId="77777777" w:rsidR="003069F5" w:rsidRDefault="003069F5" w:rsidP="003069F5">
            <w:pPr>
              <w:pStyle w:val="1L1HEAD"/>
              <w:numPr>
                <w:ilvl w:val="0"/>
                <w:numId w:val="9"/>
              </w:numPr>
              <w:spacing w:before="0" w:after="0" w:line="240" w:lineRule="auto"/>
              <w:ind w:left="0" w:hanging="357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2053A6D" w14:textId="77777777" w:rsidR="003069F5" w:rsidRDefault="003069F5" w:rsidP="003069F5">
            <w:pPr>
              <w:pStyle w:val="1L1HEAD"/>
              <w:numPr>
                <w:ilvl w:val="0"/>
                <w:numId w:val="9"/>
              </w:numPr>
              <w:spacing w:before="0" w:after="0" w:line="240" w:lineRule="auto"/>
              <w:ind w:left="0" w:hanging="357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D9F2A10" w14:textId="77777777" w:rsidR="003069F5" w:rsidRDefault="003069F5" w:rsidP="003069F5">
            <w:pPr>
              <w:pStyle w:val="1L1HEAD"/>
              <w:numPr>
                <w:ilvl w:val="0"/>
                <w:numId w:val="9"/>
              </w:numPr>
              <w:spacing w:before="0" w:after="0" w:line="240" w:lineRule="auto"/>
              <w:ind w:left="0" w:hanging="357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62CE903" w14:textId="77777777" w:rsidR="003069F5" w:rsidRDefault="003069F5" w:rsidP="003069F5">
            <w:pPr>
              <w:pStyle w:val="1L1HEAD"/>
              <w:numPr>
                <w:ilvl w:val="0"/>
                <w:numId w:val="9"/>
              </w:numPr>
              <w:spacing w:before="0" w:after="0" w:line="240" w:lineRule="auto"/>
              <w:ind w:left="0" w:hanging="357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70AE1A9" w14:textId="77777777" w:rsidR="003069F5" w:rsidRDefault="003069F5" w:rsidP="003069F5">
            <w:pPr>
              <w:pStyle w:val="1L1HEAD"/>
              <w:numPr>
                <w:ilvl w:val="0"/>
                <w:numId w:val="9"/>
              </w:numPr>
              <w:spacing w:before="0" w:after="0" w:line="240" w:lineRule="auto"/>
              <w:ind w:left="0" w:hanging="357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3F3E365" w14:textId="02C4129E" w:rsidR="003069F5" w:rsidRDefault="003069F5" w:rsidP="003069F5">
            <w:pPr>
              <w:pStyle w:val="1L1HEAD"/>
              <w:numPr>
                <w:ilvl w:val="0"/>
                <w:numId w:val="9"/>
              </w:numPr>
              <w:spacing w:before="0" w:after="0" w:line="240" w:lineRule="auto"/>
              <w:ind w:left="0" w:hanging="357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E676238" w14:textId="77777777" w:rsidR="003069F5" w:rsidRDefault="003069F5" w:rsidP="003069F5">
            <w:pPr>
              <w:pStyle w:val="1L1HEAD"/>
              <w:numPr>
                <w:ilvl w:val="0"/>
                <w:numId w:val="9"/>
              </w:numPr>
              <w:spacing w:before="0" w:after="0" w:line="240" w:lineRule="auto"/>
              <w:ind w:left="0" w:hanging="357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F2FF7F4" w14:textId="77777777" w:rsidR="003069F5" w:rsidRDefault="003069F5" w:rsidP="003069F5">
            <w:pPr>
              <w:pStyle w:val="1L1HEAD"/>
              <w:numPr>
                <w:ilvl w:val="0"/>
                <w:numId w:val="9"/>
              </w:numPr>
              <w:spacing w:before="0" w:after="0" w:line="240" w:lineRule="auto"/>
              <w:ind w:left="0" w:hanging="357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E481DEA" w14:textId="77777777" w:rsidR="003069F5" w:rsidRDefault="003069F5" w:rsidP="003069F5">
            <w:pPr>
              <w:pStyle w:val="1L1HEAD"/>
              <w:numPr>
                <w:ilvl w:val="0"/>
                <w:numId w:val="9"/>
              </w:numPr>
              <w:spacing w:before="0" w:after="0" w:line="240" w:lineRule="auto"/>
              <w:ind w:left="0" w:hanging="357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</w:tr>
      <w:tr w:rsidR="00E3722C" w14:paraId="6574C6CA" w14:textId="1FB05E6B" w:rsidTr="00661733">
        <w:trPr>
          <w:trHeight w:val="397"/>
        </w:trPr>
        <w:tc>
          <w:tcPr>
            <w:tcW w:w="438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47EDA6ED" w14:textId="77777777" w:rsidR="003069F5" w:rsidRPr="00C80353" w:rsidRDefault="003069F5" w:rsidP="003069F5">
            <w:pPr>
              <w:pStyle w:val="1BODYTEXT"/>
              <w:numPr>
                <w:ilvl w:val="0"/>
                <w:numId w:val="14"/>
              </w:numPr>
              <w:spacing w:after="0" w:line="240" w:lineRule="auto"/>
              <w:ind w:left="461" w:hanging="426"/>
              <w:jc w:val="left"/>
              <w:rPr>
                <w:caps/>
                <w:sz w:val="18"/>
                <w:szCs w:val="18"/>
              </w:rPr>
            </w:pPr>
            <w:r w:rsidRPr="00C80353">
              <w:rPr>
                <w:sz w:val="18"/>
                <w:szCs w:val="18"/>
              </w:rPr>
              <w:t>Communication &amp; Interpersonal Skills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329BBD3" w14:textId="77777777" w:rsidR="003069F5" w:rsidRDefault="003069F5" w:rsidP="003069F5">
            <w:pPr>
              <w:pStyle w:val="1L1HEAD"/>
              <w:numPr>
                <w:ilvl w:val="0"/>
                <w:numId w:val="9"/>
              </w:numPr>
              <w:spacing w:before="0" w:after="0" w:line="240" w:lineRule="auto"/>
              <w:ind w:left="0" w:hanging="357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3174C71" w14:textId="77777777" w:rsidR="003069F5" w:rsidRDefault="003069F5" w:rsidP="003069F5">
            <w:pPr>
              <w:pStyle w:val="1L1HEAD"/>
              <w:numPr>
                <w:ilvl w:val="0"/>
                <w:numId w:val="9"/>
              </w:numPr>
              <w:spacing w:before="0" w:after="0" w:line="240" w:lineRule="auto"/>
              <w:ind w:left="0" w:hanging="357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FDC6D22" w14:textId="77777777" w:rsidR="003069F5" w:rsidRDefault="003069F5" w:rsidP="003069F5">
            <w:pPr>
              <w:pStyle w:val="1L1HEAD"/>
              <w:numPr>
                <w:ilvl w:val="0"/>
                <w:numId w:val="9"/>
              </w:numPr>
              <w:spacing w:before="0" w:after="0" w:line="240" w:lineRule="auto"/>
              <w:ind w:left="0" w:hanging="357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6539947" w14:textId="77777777" w:rsidR="003069F5" w:rsidRDefault="003069F5" w:rsidP="003069F5">
            <w:pPr>
              <w:pStyle w:val="1L1HEAD"/>
              <w:numPr>
                <w:ilvl w:val="0"/>
                <w:numId w:val="9"/>
              </w:numPr>
              <w:spacing w:before="0" w:after="0" w:line="240" w:lineRule="auto"/>
              <w:ind w:left="0" w:hanging="357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02C1028" w14:textId="77777777" w:rsidR="003069F5" w:rsidRDefault="003069F5" w:rsidP="003069F5">
            <w:pPr>
              <w:pStyle w:val="1L1HEAD"/>
              <w:numPr>
                <w:ilvl w:val="0"/>
                <w:numId w:val="9"/>
              </w:numPr>
              <w:spacing w:before="0" w:after="0" w:line="240" w:lineRule="auto"/>
              <w:ind w:left="0" w:hanging="357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C23027E" w14:textId="77777777" w:rsidR="003069F5" w:rsidRDefault="003069F5" w:rsidP="003069F5">
            <w:pPr>
              <w:pStyle w:val="1L1HEAD"/>
              <w:numPr>
                <w:ilvl w:val="0"/>
                <w:numId w:val="9"/>
              </w:numPr>
              <w:spacing w:before="0" w:after="0" w:line="240" w:lineRule="auto"/>
              <w:ind w:left="0" w:hanging="357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E198D33" w14:textId="77777777" w:rsidR="003069F5" w:rsidRDefault="003069F5" w:rsidP="003069F5">
            <w:pPr>
              <w:pStyle w:val="1L1HEAD"/>
              <w:numPr>
                <w:ilvl w:val="0"/>
                <w:numId w:val="9"/>
              </w:numPr>
              <w:spacing w:before="0" w:after="0" w:line="240" w:lineRule="auto"/>
              <w:ind w:left="0" w:hanging="357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6236A85" w14:textId="377FD4F5" w:rsidR="003069F5" w:rsidRDefault="003069F5" w:rsidP="003069F5">
            <w:pPr>
              <w:pStyle w:val="1L1HEAD"/>
              <w:numPr>
                <w:ilvl w:val="0"/>
                <w:numId w:val="9"/>
              </w:numPr>
              <w:spacing w:before="0" w:after="0" w:line="240" w:lineRule="auto"/>
              <w:ind w:left="0" w:hanging="357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7BA6CD9" w14:textId="77777777" w:rsidR="003069F5" w:rsidRDefault="003069F5" w:rsidP="003069F5">
            <w:pPr>
              <w:pStyle w:val="1L1HEAD"/>
              <w:numPr>
                <w:ilvl w:val="0"/>
                <w:numId w:val="9"/>
              </w:numPr>
              <w:spacing w:before="0" w:after="0" w:line="240" w:lineRule="auto"/>
              <w:ind w:left="0" w:hanging="357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5EE9653" w14:textId="77777777" w:rsidR="003069F5" w:rsidRDefault="003069F5" w:rsidP="003069F5">
            <w:pPr>
              <w:pStyle w:val="1L1HEAD"/>
              <w:numPr>
                <w:ilvl w:val="0"/>
                <w:numId w:val="9"/>
              </w:numPr>
              <w:spacing w:before="0" w:after="0" w:line="240" w:lineRule="auto"/>
              <w:ind w:left="0" w:hanging="357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D09D1A8" w14:textId="77777777" w:rsidR="003069F5" w:rsidRDefault="003069F5" w:rsidP="003069F5">
            <w:pPr>
              <w:pStyle w:val="1L1HEAD"/>
              <w:numPr>
                <w:ilvl w:val="0"/>
                <w:numId w:val="9"/>
              </w:numPr>
              <w:spacing w:before="0" w:after="0" w:line="240" w:lineRule="auto"/>
              <w:ind w:left="0" w:hanging="357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</w:tr>
      <w:tr w:rsidR="00E3722C" w14:paraId="1C349D57" w14:textId="3CBCFC43" w:rsidTr="00661733">
        <w:trPr>
          <w:trHeight w:val="397"/>
        </w:trPr>
        <w:tc>
          <w:tcPr>
            <w:tcW w:w="438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4BFB21C0" w14:textId="77777777" w:rsidR="003069F5" w:rsidRPr="00C80353" w:rsidRDefault="003069F5" w:rsidP="003069F5">
            <w:pPr>
              <w:pStyle w:val="1BODYTEXT"/>
              <w:numPr>
                <w:ilvl w:val="0"/>
                <w:numId w:val="14"/>
              </w:numPr>
              <w:spacing w:after="0" w:line="240" w:lineRule="auto"/>
              <w:ind w:left="461" w:hanging="426"/>
              <w:jc w:val="left"/>
              <w:rPr>
                <w:caps/>
                <w:sz w:val="18"/>
                <w:szCs w:val="18"/>
              </w:rPr>
            </w:pPr>
            <w:r w:rsidRPr="00C80353">
              <w:rPr>
                <w:sz w:val="18"/>
                <w:szCs w:val="18"/>
              </w:rPr>
              <w:t>Innovation &amp; Development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C4AB1F1" w14:textId="77777777" w:rsidR="003069F5" w:rsidRDefault="003069F5" w:rsidP="003069F5">
            <w:pPr>
              <w:pStyle w:val="1L1HEAD"/>
              <w:numPr>
                <w:ilvl w:val="0"/>
                <w:numId w:val="9"/>
              </w:numPr>
              <w:spacing w:before="0" w:after="0" w:line="240" w:lineRule="auto"/>
              <w:ind w:left="0" w:hanging="357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89959AB" w14:textId="77777777" w:rsidR="003069F5" w:rsidRDefault="003069F5" w:rsidP="003069F5">
            <w:pPr>
              <w:pStyle w:val="1L1HEAD"/>
              <w:numPr>
                <w:ilvl w:val="0"/>
                <w:numId w:val="9"/>
              </w:numPr>
              <w:spacing w:before="0" w:after="0" w:line="240" w:lineRule="auto"/>
              <w:ind w:left="0" w:hanging="357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E11DD5A" w14:textId="77777777" w:rsidR="003069F5" w:rsidRDefault="003069F5" w:rsidP="003069F5">
            <w:pPr>
              <w:pStyle w:val="1L1HEAD"/>
              <w:numPr>
                <w:ilvl w:val="0"/>
                <w:numId w:val="9"/>
              </w:numPr>
              <w:spacing w:before="0" w:after="0" w:line="240" w:lineRule="auto"/>
              <w:ind w:left="0" w:hanging="357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E656C35" w14:textId="77777777" w:rsidR="003069F5" w:rsidRDefault="003069F5" w:rsidP="003069F5">
            <w:pPr>
              <w:pStyle w:val="1L1HEAD"/>
              <w:numPr>
                <w:ilvl w:val="0"/>
                <w:numId w:val="9"/>
              </w:numPr>
              <w:spacing w:before="0" w:after="0" w:line="240" w:lineRule="auto"/>
              <w:ind w:left="0" w:hanging="357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3F51507" w14:textId="77777777" w:rsidR="003069F5" w:rsidRDefault="003069F5" w:rsidP="003069F5">
            <w:pPr>
              <w:pStyle w:val="1L1HEAD"/>
              <w:numPr>
                <w:ilvl w:val="0"/>
                <w:numId w:val="9"/>
              </w:numPr>
              <w:spacing w:before="0" w:after="0" w:line="240" w:lineRule="auto"/>
              <w:ind w:left="0" w:hanging="357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9267533" w14:textId="77777777" w:rsidR="003069F5" w:rsidRDefault="003069F5" w:rsidP="003069F5">
            <w:pPr>
              <w:pStyle w:val="1L1HEAD"/>
              <w:numPr>
                <w:ilvl w:val="0"/>
                <w:numId w:val="9"/>
              </w:numPr>
              <w:spacing w:before="0" w:after="0" w:line="240" w:lineRule="auto"/>
              <w:ind w:left="0" w:hanging="357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FE7B19F" w14:textId="77777777" w:rsidR="003069F5" w:rsidRDefault="003069F5" w:rsidP="003069F5">
            <w:pPr>
              <w:pStyle w:val="1L1HEAD"/>
              <w:numPr>
                <w:ilvl w:val="0"/>
                <w:numId w:val="9"/>
              </w:numPr>
              <w:spacing w:before="0" w:after="0" w:line="240" w:lineRule="auto"/>
              <w:ind w:left="0" w:hanging="357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36AFDB9" w14:textId="754AC154" w:rsidR="003069F5" w:rsidRDefault="003069F5" w:rsidP="003069F5">
            <w:pPr>
              <w:pStyle w:val="1L1HEAD"/>
              <w:numPr>
                <w:ilvl w:val="0"/>
                <w:numId w:val="9"/>
              </w:numPr>
              <w:spacing w:before="0" w:after="0" w:line="240" w:lineRule="auto"/>
              <w:ind w:left="0" w:hanging="357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A944DAB" w14:textId="77777777" w:rsidR="003069F5" w:rsidRDefault="003069F5" w:rsidP="003069F5">
            <w:pPr>
              <w:pStyle w:val="1L1HEAD"/>
              <w:numPr>
                <w:ilvl w:val="0"/>
                <w:numId w:val="9"/>
              </w:numPr>
              <w:spacing w:before="0" w:after="0" w:line="240" w:lineRule="auto"/>
              <w:ind w:left="0" w:hanging="357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6745A15" w14:textId="77777777" w:rsidR="003069F5" w:rsidRDefault="003069F5" w:rsidP="003069F5">
            <w:pPr>
              <w:pStyle w:val="1L1HEAD"/>
              <w:numPr>
                <w:ilvl w:val="0"/>
                <w:numId w:val="9"/>
              </w:numPr>
              <w:spacing w:before="0" w:after="0" w:line="240" w:lineRule="auto"/>
              <w:ind w:left="0" w:hanging="357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8B0C3F9" w14:textId="77777777" w:rsidR="003069F5" w:rsidRDefault="003069F5" w:rsidP="003069F5">
            <w:pPr>
              <w:pStyle w:val="1L1HEAD"/>
              <w:numPr>
                <w:ilvl w:val="0"/>
                <w:numId w:val="9"/>
              </w:numPr>
              <w:spacing w:before="0" w:after="0" w:line="240" w:lineRule="auto"/>
              <w:ind w:left="0" w:hanging="357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</w:tr>
      <w:tr w:rsidR="00E3722C" w14:paraId="2BF770EA" w14:textId="605B1A52" w:rsidTr="00661733">
        <w:trPr>
          <w:trHeight w:val="397"/>
        </w:trPr>
        <w:tc>
          <w:tcPr>
            <w:tcW w:w="438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2984C662" w14:textId="77777777" w:rsidR="003069F5" w:rsidRPr="00C80353" w:rsidRDefault="003069F5" w:rsidP="003069F5">
            <w:pPr>
              <w:pStyle w:val="1BODYTEXT"/>
              <w:numPr>
                <w:ilvl w:val="0"/>
                <w:numId w:val="14"/>
              </w:numPr>
              <w:spacing w:after="0" w:line="240" w:lineRule="auto"/>
              <w:ind w:left="461" w:hanging="426"/>
              <w:jc w:val="left"/>
              <w:rPr>
                <w:caps/>
                <w:sz w:val="18"/>
                <w:szCs w:val="18"/>
              </w:rPr>
            </w:pPr>
            <w:r w:rsidRPr="00C80353">
              <w:rPr>
                <w:sz w:val="18"/>
                <w:szCs w:val="18"/>
              </w:rPr>
              <w:t>Leadership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5BB64C8" w14:textId="77777777" w:rsidR="003069F5" w:rsidRDefault="003069F5" w:rsidP="003069F5">
            <w:pPr>
              <w:pStyle w:val="1L1HEAD"/>
              <w:numPr>
                <w:ilvl w:val="0"/>
                <w:numId w:val="9"/>
              </w:numPr>
              <w:spacing w:before="0" w:after="0" w:line="240" w:lineRule="auto"/>
              <w:ind w:left="0" w:hanging="357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1163BEC" w14:textId="77777777" w:rsidR="003069F5" w:rsidRDefault="003069F5" w:rsidP="003069F5">
            <w:pPr>
              <w:pStyle w:val="1L1HEAD"/>
              <w:numPr>
                <w:ilvl w:val="0"/>
                <w:numId w:val="9"/>
              </w:numPr>
              <w:spacing w:before="0" w:after="0" w:line="240" w:lineRule="auto"/>
              <w:ind w:left="0" w:hanging="357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D05C2D3" w14:textId="77777777" w:rsidR="003069F5" w:rsidRDefault="003069F5" w:rsidP="003069F5">
            <w:pPr>
              <w:pStyle w:val="1L1HEAD"/>
              <w:numPr>
                <w:ilvl w:val="0"/>
                <w:numId w:val="9"/>
              </w:numPr>
              <w:spacing w:before="0" w:after="0" w:line="240" w:lineRule="auto"/>
              <w:ind w:left="0" w:hanging="357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10FD651" w14:textId="77777777" w:rsidR="003069F5" w:rsidRDefault="003069F5" w:rsidP="003069F5">
            <w:pPr>
              <w:pStyle w:val="1L1HEAD"/>
              <w:numPr>
                <w:ilvl w:val="0"/>
                <w:numId w:val="9"/>
              </w:numPr>
              <w:spacing w:before="0" w:after="0" w:line="240" w:lineRule="auto"/>
              <w:ind w:left="0" w:hanging="357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79DCE12" w14:textId="77777777" w:rsidR="003069F5" w:rsidRDefault="003069F5" w:rsidP="003069F5">
            <w:pPr>
              <w:pStyle w:val="1L1HEAD"/>
              <w:numPr>
                <w:ilvl w:val="0"/>
                <w:numId w:val="9"/>
              </w:numPr>
              <w:spacing w:before="0" w:after="0" w:line="240" w:lineRule="auto"/>
              <w:ind w:left="0" w:hanging="357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20DA717" w14:textId="77777777" w:rsidR="003069F5" w:rsidRDefault="003069F5" w:rsidP="003069F5">
            <w:pPr>
              <w:pStyle w:val="1L1HEAD"/>
              <w:numPr>
                <w:ilvl w:val="0"/>
                <w:numId w:val="9"/>
              </w:numPr>
              <w:spacing w:before="0" w:after="0" w:line="240" w:lineRule="auto"/>
              <w:ind w:left="0" w:hanging="357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106CB46" w14:textId="77777777" w:rsidR="003069F5" w:rsidRDefault="003069F5" w:rsidP="003069F5">
            <w:pPr>
              <w:pStyle w:val="1L1HEAD"/>
              <w:numPr>
                <w:ilvl w:val="0"/>
                <w:numId w:val="9"/>
              </w:numPr>
              <w:spacing w:before="0" w:after="0" w:line="240" w:lineRule="auto"/>
              <w:ind w:left="0" w:hanging="357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0CFD508" w14:textId="0695EF37" w:rsidR="003069F5" w:rsidRDefault="003069F5" w:rsidP="003069F5">
            <w:pPr>
              <w:pStyle w:val="1L1HEAD"/>
              <w:numPr>
                <w:ilvl w:val="0"/>
                <w:numId w:val="9"/>
              </w:numPr>
              <w:spacing w:before="0" w:after="0" w:line="240" w:lineRule="auto"/>
              <w:ind w:left="0" w:hanging="357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02C45CF" w14:textId="77777777" w:rsidR="003069F5" w:rsidRDefault="003069F5" w:rsidP="003069F5">
            <w:pPr>
              <w:pStyle w:val="1L1HEAD"/>
              <w:numPr>
                <w:ilvl w:val="0"/>
                <w:numId w:val="9"/>
              </w:numPr>
              <w:spacing w:before="0" w:after="0" w:line="240" w:lineRule="auto"/>
              <w:ind w:left="0" w:hanging="357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7EEEFD" w14:textId="77777777" w:rsidR="003069F5" w:rsidRDefault="003069F5" w:rsidP="003069F5">
            <w:pPr>
              <w:pStyle w:val="1L1HEAD"/>
              <w:numPr>
                <w:ilvl w:val="0"/>
                <w:numId w:val="9"/>
              </w:numPr>
              <w:spacing w:before="0" w:after="0" w:line="240" w:lineRule="auto"/>
              <w:ind w:left="0" w:hanging="357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9A34E95" w14:textId="77777777" w:rsidR="003069F5" w:rsidRDefault="003069F5" w:rsidP="003069F5">
            <w:pPr>
              <w:pStyle w:val="1L1HEAD"/>
              <w:numPr>
                <w:ilvl w:val="0"/>
                <w:numId w:val="9"/>
              </w:numPr>
              <w:spacing w:before="0" w:after="0" w:line="240" w:lineRule="auto"/>
              <w:ind w:left="0" w:hanging="357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</w:tr>
      <w:tr w:rsidR="00E3722C" w14:paraId="67F83971" w14:textId="590A688B" w:rsidTr="00661733">
        <w:trPr>
          <w:trHeight w:val="397"/>
        </w:trPr>
        <w:tc>
          <w:tcPr>
            <w:tcW w:w="438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4EB39BD2" w14:textId="77777777" w:rsidR="003069F5" w:rsidRPr="00C80353" w:rsidRDefault="003069F5" w:rsidP="003069F5">
            <w:pPr>
              <w:pStyle w:val="1BODYTEXT"/>
              <w:numPr>
                <w:ilvl w:val="0"/>
                <w:numId w:val="14"/>
              </w:numPr>
              <w:spacing w:after="0" w:line="240" w:lineRule="auto"/>
              <w:ind w:left="461" w:hanging="426"/>
              <w:jc w:val="left"/>
              <w:rPr>
                <w:caps/>
                <w:color w:val="4C4665"/>
                <w:sz w:val="18"/>
                <w:szCs w:val="18"/>
              </w:rPr>
            </w:pPr>
            <w:r w:rsidRPr="00C80353">
              <w:rPr>
                <w:sz w:val="18"/>
                <w:szCs w:val="18"/>
              </w:rPr>
              <w:t>Technical Skills (relevant to role)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B6DA6D2" w14:textId="77777777" w:rsidR="003069F5" w:rsidRDefault="003069F5" w:rsidP="003069F5">
            <w:pPr>
              <w:pStyle w:val="1L1HEAD"/>
              <w:numPr>
                <w:ilvl w:val="0"/>
                <w:numId w:val="9"/>
              </w:numPr>
              <w:spacing w:before="0" w:after="0" w:line="240" w:lineRule="auto"/>
              <w:ind w:left="0" w:hanging="357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A5B6D6" w14:textId="77777777" w:rsidR="003069F5" w:rsidRDefault="003069F5" w:rsidP="003069F5">
            <w:pPr>
              <w:pStyle w:val="1L1HEAD"/>
              <w:numPr>
                <w:ilvl w:val="0"/>
                <w:numId w:val="9"/>
              </w:numPr>
              <w:spacing w:before="0" w:after="0" w:line="240" w:lineRule="auto"/>
              <w:ind w:left="0" w:hanging="357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63DC7A" w14:textId="77777777" w:rsidR="003069F5" w:rsidRDefault="003069F5" w:rsidP="003069F5">
            <w:pPr>
              <w:pStyle w:val="1L1HEAD"/>
              <w:numPr>
                <w:ilvl w:val="0"/>
                <w:numId w:val="9"/>
              </w:numPr>
              <w:spacing w:before="0" w:after="0" w:line="240" w:lineRule="auto"/>
              <w:ind w:left="0" w:hanging="357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A0DF8A8" w14:textId="77777777" w:rsidR="003069F5" w:rsidRDefault="003069F5" w:rsidP="003069F5">
            <w:pPr>
              <w:pStyle w:val="1L1HEAD"/>
              <w:numPr>
                <w:ilvl w:val="0"/>
                <w:numId w:val="9"/>
              </w:numPr>
              <w:spacing w:before="0" w:after="0" w:line="240" w:lineRule="auto"/>
              <w:ind w:left="0" w:hanging="357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0911AF" w14:textId="77777777" w:rsidR="003069F5" w:rsidRDefault="003069F5" w:rsidP="003069F5">
            <w:pPr>
              <w:pStyle w:val="1L1HEAD"/>
              <w:numPr>
                <w:ilvl w:val="0"/>
                <w:numId w:val="9"/>
              </w:numPr>
              <w:spacing w:before="0" w:after="0" w:line="240" w:lineRule="auto"/>
              <w:ind w:left="0" w:hanging="357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F598218" w14:textId="77777777" w:rsidR="003069F5" w:rsidRDefault="003069F5" w:rsidP="003069F5">
            <w:pPr>
              <w:pStyle w:val="1L1HEAD"/>
              <w:numPr>
                <w:ilvl w:val="0"/>
                <w:numId w:val="9"/>
              </w:numPr>
              <w:spacing w:before="0" w:after="0" w:line="240" w:lineRule="auto"/>
              <w:ind w:left="0" w:hanging="357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281D1C9" w14:textId="77777777" w:rsidR="003069F5" w:rsidRDefault="003069F5" w:rsidP="003069F5">
            <w:pPr>
              <w:pStyle w:val="1L1HEAD"/>
              <w:numPr>
                <w:ilvl w:val="0"/>
                <w:numId w:val="9"/>
              </w:numPr>
              <w:spacing w:before="0" w:after="0" w:line="240" w:lineRule="auto"/>
              <w:ind w:left="0" w:hanging="357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7E0DE9D" w14:textId="3CB12268" w:rsidR="003069F5" w:rsidRDefault="003069F5" w:rsidP="003069F5">
            <w:pPr>
              <w:pStyle w:val="1L1HEAD"/>
              <w:numPr>
                <w:ilvl w:val="0"/>
                <w:numId w:val="9"/>
              </w:numPr>
              <w:spacing w:before="0" w:after="0" w:line="240" w:lineRule="auto"/>
              <w:ind w:left="0" w:hanging="357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8C8E54E" w14:textId="77777777" w:rsidR="003069F5" w:rsidRDefault="003069F5" w:rsidP="003069F5">
            <w:pPr>
              <w:pStyle w:val="1L1HEAD"/>
              <w:numPr>
                <w:ilvl w:val="0"/>
                <w:numId w:val="9"/>
              </w:numPr>
              <w:spacing w:before="0" w:after="0" w:line="240" w:lineRule="auto"/>
              <w:ind w:left="0" w:hanging="357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E11CAFC" w14:textId="77777777" w:rsidR="003069F5" w:rsidRDefault="003069F5" w:rsidP="003069F5">
            <w:pPr>
              <w:pStyle w:val="1L1HEAD"/>
              <w:numPr>
                <w:ilvl w:val="0"/>
                <w:numId w:val="9"/>
              </w:numPr>
              <w:spacing w:before="0" w:after="0" w:line="240" w:lineRule="auto"/>
              <w:ind w:left="0" w:hanging="357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BA503BC" w14:textId="77777777" w:rsidR="003069F5" w:rsidRDefault="003069F5" w:rsidP="003069F5">
            <w:pPr>
              <w:pStyle w:val="1L1HEAD"/>
              <w:numPr>
                <w:ilvl w:val="0"/>
                <w:numId w:val="9"/>
              </w:numPr>
              <w:spacing w:before="0" w:after="0" w:line="240" w:lineRule="auto"/>
              <w:ind w:left="0" w:hanging="357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</w:tr>
      <w:tr w:rsidR="00E3722C" w14:paraId="677C5A40" w14:textId="248D0323" w:rsidTr="00661733">
        <w:trPr>
          <w:trHeight w:val="397"/>
        </w:trPr>
        <w:tc>
          <w:tcPr>
            <w:tcW w:w="438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38C0A035" w14:textId="77777777" w:rsidR="003069F5" w:rsidRPr="00C80353" w:rsidRDefault="003069F5" w:rsidP="003069F5">
            <w:pPr>
              <w:pStyle w:val="1BODYTEXT"/>
              <w:numPr>
                <w:ilvl w:val="0"/>
                <w:numId w:val="14"/>
              </w:numPr>
              <w:spacing w:after="0" w:line="240" w:lineRule="auto"/>
              <w:ind w:left="461" w:hanging="426"/>
              <w:jc w:val="left"/>
              <w:rPr>
                <w:caps/>
                <w:sz w:val="18"/>
                <w:szCs w:val="18"/>
              </w:rPr>
            </w:pPr>
            <w:r w:rsidRPr="00C80353">
              <w:rPr>
                <w:sz w:val="18"/>
                <w:szCs w:val="18"/>
              </w:rPr>
              <w:t>Operational Skills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0CEEA45" w14:textId="77777777" w:rsidR="003069F5" w:rsidRDefault="003069F5" w:rsidP="003069F5">
            <w:pPr>
              <w:pStyle w:val="1L1HEAD"/>
              <w:numPr>
                <w:ilvl w:val="0"/>
                <w:numId w:val="9"/>
              </w:numPr>
              <w:spacing w:before="0" w:after="0" w:line="240" w:lineRule="auto"/>
              <w:ind w:left="0" w:hanging="357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CFE2AD1" w14:textId="77777777" w:rsidR="003069F5" w:rsidRDefault="003069F5" w:rsidP="003069F5">
            <w:pPr>
              <w:pStyle w:val="1L1HEAD"/>
              <w:numPr>
                <w:ilvl w:val="0"/>
                <w:numId w:val="9"/>
              </w:numPr>
              <w:spacing w:before="0" w:after="0" w:line="240" w:lineRule="auto"/>
              <w:ind w:left="0" w:hanging="357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DBD4DEC" w14:textId="77777777" w:rsidR="003069F5" w:rsidRDefault="003069F5" w:rsidP="003069F5">
            <w:pPr>
              <w:pStyle w:val="1L1HEAD"/>
              <w:numPr>
                <w:ilvl w:val="0"/>
                <w:numId w:val="9"/>
              </w:numPr>
              <w:spacing w:before="0" w:after="0" w:line="240" w:lineRule="auto"/>
              <w:ind w:left="0" w:hanging="357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26320D6" w14:textId="77777777" w:rsidR="003069F5" w:rsidRDefault="003069F5" w:rsidP="003069F5">
            <w:pPr>
              <w:pStyle w:val="1L1HEAD"/>
              <w:numPr>
                <w:ilvl w:val="0"/>
                <w:numId w:val="9"/>
              </w:numPr>
              <w:spacing w:before="0" w:after="0" w:line="240" w:lineRule="auto"/>
              <w:ind w:left="0" w:hanging="357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FEFA43C" w14:textId="77777777" w:rsidR="003069F5" w:rsidRDefault="003069F5" w:rsidP="003069F5">
            <w:pPr>
              <w:pStyle w:val="1L1HEAD"/>
              <w:numPr>
                <w:ilvl w:val="0"/>
                <w:numId w:val="9"/>
              </w:numPr>
              <w:spacing w:before="0" w:after="0" w:line="240" w:lineRule="auto"/>
              <w:ind w:left="0" w:hanging="357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0BE2643" w14:textId="77777777" w:rsidR="003069F5" w:rsidRDefault="003069F5" w:rsidP="003069F5">
            <w:pPr>
              <w:pStyle w:val="1L1HEAD"/>
              <w:numPr>
                <w:ilvl w:val="0"/>
                <w:numId w:val="9"/>
              </w:numPr>
              <w:spacing w:before="0" w:after="0" w:line="240" w:lineRule="auto"/>
              <w:ind w:left="0" w:hanging="357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C3253E0" w14:textId="77777777" w:rsidR="003069F5" w:rsidRDefault="003069F5" w:rsidP="003069F5">
            <w:pPr>
              <w:pStyle w:val="1L1HEAD"/>
              <w:numPr>
                <w:ilvl w:val="0"/>
                <w:numId w:val="9"/>
              </w:numPr>
              <w:spacing w:before="0" w:after="0" w:line="240" w:lineRule="auto"/>
              <w:ind w:left="0" w:hanging="357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9CEBC4C" w14:textId="7959FC55" w:rsidR="003069F5" w:rsidRDefault="003069F5" w:rsidP="003069F5">
            <w:pPr>
              <w:pStyle w:val="1L1HEAD"/>
              <w:numPr>
                <w:ilvl w:val="0"/>
                <w:numId w:val="9"/>
              </w:numPr>
              <w:spacing w:before="0" w:after="0" w:line="240" w:lineRule="auto"/>
              <w:ind w:left="0" w:hanging="357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B1A6EEC" w14:textId="77777777" w:rsidR="003069F5" w:rsidRDefault="003069F5" w:rsidP="003069F5">
            <w:pPr>
              <w:pStyle w:val="1L1HEAD"/>
              <w:numPr>
                <w:ilvl w:val="0"/>
                <w:numId w:val="9"/>
              </w:numPr>
              <w:spacing w:before="0" w:after="0" w:line="240" w:lineRule="auto"/>
              <w:ind w:left="0" w:hanging="357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01E403B" w14:textId="77777777" w:rsidR="003069F5" w:rsidRDefault="003069F5" w:rsidP="003069F5">
            <w:pPr>
              <w:pStyle w:val="1L1HEAD"/>
              <w:numPr>
                <w:ilvl w:val="0"/>
                <w:numId w:val="9"/>
              </w:numPr>
              <w:spacing w:before="0" w:after="0" w:line="240" w:lineRule="auto"/>
              <w:ind w:left="0" w:hanging="357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392F1DF" w14:textId="77777777" w:rsidR="003069F5" w:rsidRDefault="003069F5" w:rsidP="003069F5">
            <w:pPr>
              <w:pStyle w:val="1L1HEAD"/>
              <w:numPr>
                <w:ilvl w:val="0"/>
                <w:numId w:val="9"/>
              </w:numPr>
              <w:spacing w:before="0" w:after="0" w:line="240" w:lineRule="auto"/>
              <w:ind w:left="0" w:hanging="357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</w:tr>
      <w:tr w:rsidR="00E3722C" w14:paraId="10EE0283" w14:textId="1755DB12" w:rsidTr="00661733">
        <w:trPr>
          <w:trHeight w:val="397"/>
        </w:trPr>
        <w:tc>
          <w:tcPr>
            <w:tcW w:w="438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289F3BE4" w14:textId="77777777" w:rsidR="003069F5" w:rsidRPr="00C80353" w:rsidRDefault="003069F5" w:rsidP="003069F5">
            <w:pPr>
              <w:pStyle w:val="1BODYTEXT"/>
              <w:numPr>
                <w:ilvl w:val="0"/>
                <w:numId w:val="14"/>
              </w:numPr>
              <w:spacing w:after="0" w:line="240" w:lineRule="auto"/>
              <w:ind w:left="461" w:hanging="426"/>
              <w:jc w:val="left"/>
              <w:rPr>
                <w:caps/>
                <w:color w:val="4C4665"/>
                <w:sz w:val="18"/>
                <w:szCs w:val="18"/>
              </w:rPr>
            </w:pPr>
            <w:r w:rsidRPr="00C80353">
              <w:rPr>
                <w:sz w:val="18"/>
                <w:szCs w:val="18"/>
              </w:rPr>
              <w:t>Qualifications (relevant to role)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FC97038" w14:textId="77777777" w:rsidR="003069F5" w:rsidRDefault="003069F5" w:rsidP="003069F5">
            <w:pPr>
              <w:pStyle w:val="1L1HEAD"/>
              <w:numPr>
                <w:ilvl w:val="0"/>
                <w:numId w:val="9"/>
              </w:numPr>
              <w:spacing w:before="0" w:after="0" w:line="240" w:lineRule="auto"/>
              <w:ind w:left="0" w:hanging="357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DE2FEBD" w14:textId="77777777" w:rsidR="003069F5" w:rsidRDefault="003069F5" w:rsidP="003069F5">
            <w:pPr>
              <w:pStyle w:val="1L1HEAD"/>
              <w:numPr>
                <w:ilvl w:val="0"/>
                <w:numId w:val="9"/>
              </w:numPr>
              <w:spacing w:before="0" w:after="0" w:line="240" w:lineRule="auto"/>
              <w:ind w:left="0" w:hanging="357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853962A" w14:textId="77777777" w:rsidR="003069F5" w:rsidRDefault="003069F5" w:rsidP="003069F5">
            <w:pPr>
              <w:pStyle w:val="1L1HEAD"/>
              <w:numPr>
                <w:ilvl w:val="0"/>
                <w:numId w:val="9"/>
              </w:numPr>
              <w:spacing w:before="0" w:after="0" w:line="240" w:lineRule="auto"/>
              <w:ind w:left="0" w:hanging="357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9B4ACAF" w14:textId="77777777" w:rsidR="003069F5" w:rsidRDefault="003069F5" w:rsidP="003069F5">
            <w:pPr>
              <w:pStyle w:val="1L1HEAD"/>
              <w:numPr>
                <w:ilvl w:val="0"/>
                <w:numId w:val="9"/>
              </w:numPr>
              <w:spacing w:before="0" w:after="0" w:line="240" w:lineRule="auto"/>
              <w:ind w:left="0" w:hanging="357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351B734" w14:textId="77777777" w:rsidR="003069F5" w:rsidRDefault="003069F5" w:rsidP="003069F5">
            <w:pPr>
              <w:pStyle w:val="1L1HEAD"/>
              <w:numPr>
                <w:ilvl w:val="0"/>
                <w:numId w:val="9"/>
              </w:numPr>
              <w:spacing w:before="0" w:after="0" w:line="240" w:lineRule="auto"/>
              <w:ind w:left="0" w:hanging="357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3C1F9F6" w14:textId="77777777" w:rsidR="003069F5" w:rsidRDefault="003069F5" w:rsidP="003069F5">
            <w:pPr>
              <w:pStyle w:val="1L1HEAD"/>
              <w:numPr>
                <w:ilvl w:val="0"/>
                <w:numId w:val="9"/>
              </w:numPr>
              <w:spacing w:before="0" w:after="0" w:line="240" w:lineRule="auto"/>
              <w:ind w:left="0" w:hanging="357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08DDF7E" w14:textId="77777777" w:rsidR="003069F5" w:rsidRDefault="003069F5" w:rsidP="003069F5">
            <w:pPr>
              <w:pStyle w:val="1L1HEAD"/>
              <w:numPr>
                <w:ilvl w:val="0"/>
                <w:numId w:val="9"/>
              </w:numPr>
              <w:spacing w:before="0" w:after="0" w:line="240" w:lineRule="auto"/>
              <w:ind w:left="0" w:hanging="357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39F2397" w14:textId="01C869C2" w:rsidR="003069F5" w:rsidRDefault="003069F5" w:rsidP="003069F5">
            <w:pPr>
              <w:pStyle w:val="1L1HEAD"/>
              <w:numPr>
                <w:ilvl w:val="0"/>
                <w:numId w:val="9"/>
              </w:numPr>
              <w:spacing w:before="0" w:after="0" w:line="240" w:lineRule="auto"/>
              <w:ind w:left="0" w:hanging="357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B252DCD" w14:textId="77777777" w:rsidR="003069F5" w:rsidRDefault="003069F5" w:rsidP="003069F5">
            <w:pPr>
              <w:pStyle w:val="1L1HEAD"/>
              <w:numPr>
                <w:ilvl w:val="0"/>
                <w:numId w:val="9"/>
              </w:numPr>
              <w:spacing w:before="0" w:after="0" w:line="240" w:lineRule="auto"/>
              <w:ind w:left="0" w:hanging="357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C5AD20F" w14:textId="77777777" w:rsidR="003069F5" w:rsidRDefault="003069F5" w:rsidP="003069F5">
            <w:pPr>
              <w:pStyle w:val="1L1HEAD"/>
              <w:numPr>
                <w:ilvl w:val="0"/>
                <w:numId w:val="9"/>
              </w:numPr>
              <w:spacing w:before="0" w:after="0" w:line="240" w:lineRule="auto"/>
              <w:ind w:left="0" w:hanging="357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3397951" w14:textId="77777777" w:rsidR="003069F5" w:rsidRDefault="003069F5" w:rsidP="003069F5">
            <w:pPr>
              <w:pStyle w:val="1L1HEAD"/>
              <w:numPr>
                <w:ilvl w:val="0"/>
                <w:numId w:val="9"/>
              </w:numPr>
              <w:spacing w:before="0" w:after="0" w:line="240" w:lineRule="auto"/>
              <w:ind w:left="0" w:hanging="357"/>
              <w:rPr>
                <w:rFonts w:ascii="Lato Light" w:hAnsi="Lato Light" w:cs="Lato Light"/>
                <w:caps w:val="0"/>
                <w:color w:val="000000"/>
                <w:sz w:val="20"/>
                <w:szCs w:val="20"/>
              </w:rPr>
            </w:pPr>
          </w:p>
        </w:tc>
      </w:tr>
    </w:tbl>
    <w:p w14:paraId="3227B6D4" w14:textId="77777777" w:rsidR="003A402D" w:rsidRDefault="003A402D" w:rsidP="00EE0763">
      <w:pPr>
        <w:pStyle w:val="1L4heading"/>
        <w:ind w:left="-426"/>
      </w:pPr>
    </w:p>
    <w:p w14:paraId="50F49E0D" w14:textId="6F3C7664" w:rsidR="00781E8B" w:rsidRPr="003D1F2D" w:rsidRDefault="00781E8B" w:rsidP="00781E8B">
      <w:pPr>
        <w:pStyle w:val="1GIBODYTEXT"/>
        <w:spacing w:line="360" w:lineRule="auto"/>
        <w:ind w:left="-426"/>
        <w:rPr>
          <w:b/>
          <w:bCs/>
          <w:sz w:val="18"/>
          <w:szCs w:val="18"/>
          <w:lang w:val="en-GB"/>
        </w:rPr>
      </w:pPr>
      <w:r w:rsidRPr="00CA538E">
        <w:rPr>
          <w:b/>
          <w:bCs/>
          <w:sz w:val="18"/>
          <w:szCs w:val="18"/>
          <w:lang w:val="en-GB"/>
        </w:rPr>
        <w:t xml:space="preserve">Employee </w:t>
      </w:r>
      <w:r w:rsidR="00AF1DBD">
        <w:rPr>
          <w:b/>
          <w:bCs/>
          <w:sz w:val="18"/>
          <w:szCs w:val="18"/>
          <w:lang w:val="en-GB"/>
        </w:rPr>
        <w:t>n</w:t>
      </w:r>
      <w:r w:rsidRPr="00CA538E">
        <w:rPr>
          <w:b/>
          <w:bCs/>
          <w:sz w:val="18"/>
          <w:szCs w:val="18"/>
          <w:lang w:val="en-GB"/>
        </w:rPr>
        <w:t xml:space="preserve">otes with </w:t>
      </w:r>
      <w:r w:rsidR="00AF1DBD">
        <w:rPr>
          <w:b/>
          <w:bCs/>
          <w:sz w:val="18"/>
          <w:szCs w:val="18"/>
          <w:lang w:val="en-GB"/>
        </w:rPr>
        <w:t>e</w:t>
      </w:r>
      <w:r w:rsidRPr="00CA538E">
        <w:rPr>
          <w:b/>
          <w:bCs/>
          <w:sz w:val="18"/>
          <w:szCs w:val="18"/>
          <w:lang w:val="en-GB"/>
        </w:rPr>
        <w:t>vidence/</w:t>
      </w:r>
      <w:r w:rsidR="00AF1DBD">
        <w:rPr>
          <w:b/>
          <w:bCs/>
          <w:sz w:val="18"/>
          <w:szCs w:val="18"/>
          <w:lang w:val="en-GB"/>
        </w:rPr>
        <w:t>e</w:t>
      </w:r>
      <w:r w:rsidRPr="00CA538E">
        <w:rPr>
          <w:b/>
          <w:bCs/>
          <w:sz w:val="18"/>
          <w:szCs w:val="18"/>
          <w:lang w:val="en-GB"/>
        </w:rPr>
        <w:t>xamples</w:t>
      </w:r>
      <w:r>
        <w:rPr>
          <w:b/>
          <w:bCs/>
          <w:sz w:val="18"/>
          <w:szCs w:val="18"/>
          <w:lang w:val="en-GB"/>
        </w:rPr>
        <w:t xml:space="preserve"> of 2024 work</w:t>
      </w:r>
    </w:p>
    <w:p w14:paraId="46CD1663" w14:textId="77777777" w:rsidR="00781E8B" w:rsidRDefault="00781E8B" w:rsidP="00781E8B">
      <w:pPr>
        <w:pStyle w:val="1GIBODYTEXT"/>
        <w:pBdr>
          <w:top w:val="single" w:sz="2" w:space="1" w:color="auto"/>
          <w:left w:val="single" w:sz="2" w:space="21" w:color="auto"/>
          <w:bottom w:val="single" w:sz="2" w:space="1" w:color="auto"/>
          <w:right w:val="single" w:sz="2" w:space="4" w:color="auto"/>
        </w:pBdr>
        <w:spacing w:line="360" w:lineRule="auto"/>
        <w:rPr>
          <w:b/>
          <w:bCs/>
          <w:sz w:val="18"/>
          <w:szCs w:val="18"/>
          <w:lang w:val="en-GB"/>
        </w:rPr>
      </w:pPr>
    </w:p>
    <w:p w14:paraId="1D157B95" w14:textId="77777777" w:rsidR="00781E8B" w:rsidRDefault="00781E8B" w:rsidP="00781E8B">
      <w:pPr>
        <w:pStyle w:val="1GIBODYTEXT"/>
        <w:pBdr>
          <w:top w:val="single" w:sz="2" w:space="1" w:color="auto"/>
          <w:left w:val="single" w:sz="2" w:space="21" w:color="auto"/>
          <w:bottom w:val="single" w:sz="2" w:space="1" w:color="auto"/>
          <w:right w:val="single" w:sz="2" w:space="4" w:color="auto"/>
        </w:pBdr>
        <w:spacing w:line="360" w:lineRule="auto"/>
        <w:rPr>
          <w:b/>
          <w:bCs/>
          <w:sz w:val="18"/>
          <w:szCs w:val="18"/>
          <w:lang w:val="en-GB"/>
        </w:rPr>
      </w:pPr>
    </w:p>
    <w:p w14:paraId="248DBC33" w14:textId="77777777" w:rsidR="00781E8B" w:rsidRDefault="00781E8B" w:rsidP="00781E8B">
      <w:pPr>
        <w:pStyle w:val="1GIBODYTEXT"/>
        <w:pBdr>
          <w:top w:val="single" w:sz="2" w:space="1" w:color="auto"/>
          <w:left w:val="single" w:sz="2" w:space="21" w:color="auto"/>
          <w:bottom w:val="single" w:sz="2" w:space="1" w:color="auto"/>
          <w:right w:val="single" w:sz="2" w:space="4" w:color="auto"/>
        </w:pBdr>
        <w:spacing w:line="360" w:lineRule="auto"/>
        <w:rPr>
          <w:b/>
          <w:bCs/>
          <w:sz w:val="18"/>
          <w:szCs w:val="18"/>
          <w:lang w:val="en-GB"/>
        </w:rPr>
      </w:pPr>
    </w:p>
    <w:p w14:paraId="171BCC69" w14:textId="77777777" w:rsidR="00781E8B" w:rsidRDefault="00781E8B" w:rsidP="00781E8B">
      <w:pPr>
        <w:pStyle w:val="1GIBODYTEXT"/>
        <w:pBdr>
          <w:top w:val="single" w:sz="2" w:space="1" w:color="auto"/>
          <w:left w:val="single" w:sz="2" w:space="21" w:color="auto"/>
          <w:bottom w:val="single" w:sz="2" w:space="1" w:color="auto"/>
          <w:right w:val="single" w:sz="2" w:space="4" w:color="auto"/>
        </w:pBdr>
        <w:spacing w:line="360" w:lineRule="auto"/>
        <w:rPr>
          <w:b/>
          <w:bCs/>
          <w:sz w:val="18"/>
          <w:szCs w:val="18"/>
          <w:lang w:val="en-GB"/>
        </w:rPr>
      </w:pPr>
    </w:p>
    <w:p w14:paraId="0C2B5B62" w14:textId="77777777" w:rsidR="00781E8B" w:rsidRDefault="00781E8B" w:rsidP="00781E8B">
      <w:pPr>
        <w:pStyle w:val="1GIBODYTEXT"/>
        <w:pBdr>
          <w:top w:val="single" w:sz="2" w:space="1" w:color="auto"/>
          <w:left w:val="single" w:sz="2" w:space="21" w:color="auto"/>
          <w:bottom w:val="single" w:sz="2" w:space="1" w:color="auto"/>
          <w:right w:val="single" w:sz="2" w:space="4" w:color="auto"/>
        </w:pBdr>
        <w:spacing w:line="360" w:lineRule="auto"/>
        <w:rPr>
          <w:b/>
          <w:bCs/>
          <w:sz w:val="18"/>
          <w:szCs w:val="18"/>
          <w:lang w:val="en-GB"/>
        </w:rPr>
      </w:pPr>
    </w:p>
    <w:p w14:paraId="0921A9F7" w14:textId="77777777" w:rsidR="00781E8B" w:rsidRDefault="00781E8B" w:rsidP="00781E8B">
      <w:pPr>
        <w:pStyle w:val="1GIBODYTEXT"/>
        <w:pBdr>
          <w:top w:val="single" w:sz="2" w:space="1" w:color="auto"/>
          <w:left w:val="single" w:sz="2" w:space="21" w:color="auto"/>
          <w:bottom w:val="single" w:sz="2" w:space="1" w:color="auto"/>
          <w:right w:val="single" w:sz="2" w:space="4" w:color="auto"/>
        </w:pBdr>
        <w:spacing w:line="360" w:lineRule="auto"/>
        <w:rPr>
          <w:b/>
          <w:bCs/>
          <w:sz w:val="18"/>
          <w:szCs w:val="18"/>
          <w:lang w:val="en-GB"/>
        </w:rPr>
      </w:pPr>
    </w:p>
    <w:p w14:paraId="34EAA8C8" w14:textId="77777777" w:rsidR="00781E8B" w:rsidRDefault="00781E8B" w:rsidP="00781E8B">
      <w:pPr>
        <w:pStyle w:val="1GIBODYTEXT"/>
        <w:pBdr>
          <w:top w:val="single" w:sz="2" w:space="1" w:color="auto"/>
          <w:left w:val="single" w:sz="2" w:space="21" w:color="auto"/>
          <w:bottom w:val="single" w:sz="2" w:space="1" w:color="auto"/>
          <w:right w:val="single" w:sz="2" w:space="4" w:color="auto"/>
        </w:pBdr>
        <w:spacing w:line="360" w:lineRule="auto"/>
        <w:rPr>
          <w:b/>
          <w:bCs/>
          <w:sz w:val="18"/>
          <w:szCs w:val="18"/>
          <w:lang w:val="en-GB"/>
        </w:rPr>
      </w:pPr>
    </w:p>
    <w:p w14:paraId="74966909" w14:textId="77777777" w:rsidR="00781E8B" w:rsidRDefault="00781E8B" w:rsidP="00781E8B">
      <w:pPr>
        <w:pStyle w:val="1GIBODYTEXT"/>
        <w:pBdr>
          <w:top w:val="single" w:sz="2" w:space="1" w:color="auto"/>
          <w:left w:val="single" w:sz="2" w:space="21" w:color="auto"/>
          <w:bottom w:val="single" w:sz="2" w:space="1" w:color="auto"/>
          <w:right w:val="single" w:sz="2" w:space="4" w:color="auto"/>
        </w:pBdr>
        <w:spacing w:line="360" w:lineRule="auto"/>
        <w:rPr>
          <w:b/>
          <w:bCs/>
          <w:sz w:val="18"/>
          <w:szCs w:val="18"/>
          <w:lang w:val="en-GB"/>
        </w:rPr>
      </w:pPr>
    </w:p>
    <w:p w14:paraId="78EFEA54" w14:textId="77777777" w:rsidR="00781E8B" w:rsidRDefault="00781E8B" w:rsidP="00781E8B">
      <w:pPr>
        <w:pStyle w:val="1GIBODYTEXT"/>
        <w:pBdr>
          <w:top w:val="single" w:sz="2" w:space="1" w:color="auto"/>
          <w:left w:val="single" w:sz="2" w:space="21" w:color="auto"/>
          <w:bottom w:val="single" w:sz="2" w:space="1" w:color="auto"/>
          <w:right w:val="single" w:sz="2" w:space="4" w:color="auto"/>
        </w:pBdr>
        <w:spacing w:line="360" w:lineRule="auto"/>
        <w:rPr>
          <w:b/>
          <w:bCs/>
          <w:sz w:val="18"/>
          <w:szCs w:val="18"/>
          <w:lang w:val="en-GB"/>
        </w:rPr>
      </w:pPr>
    </w:p>
    <w:p w14:paraId="787B5AB1" w14:textId="77777777" w:rsidR="00781E8B" w:rsidRDefault="00781E8B" w:rsidP="00781E8B">
      <w:pPr>
        <w:pStyle w:val="1GIBODYTEXT"/>
        <w:pBdr>
          <w:top w:val="single" w:sz="2" w:space="1" w:color="auto"/>
          <w:left w:val="single" w:sz="2" w:space="21" w:color="auto"/>
          <w:bottom w:val="single" w:sz="2" w:space="1" w:color="auto"/>
          <w:right w:val="single" w:sz="2" w:space="4" w:color="auto"/>
        </w:pBdr>
        <w:spacing w:line="360" w:lineRule="auto"/>
        <w:rPr>
          <w:b/>
          <w:bCs/>
          <w:sz w:val="18"/>
          <w:szCs w:val="18"/>
          <w:lang w:val="en-GB"/>
        </w:rPr>
      </w:pPr>
    </w:p>
    <w:p w14:paraId="25528E22" w14:textId="77777777" w:rsidR="00781E8B" w:rsidRDefault="00781E8B" w:rsidP="00781E8B">
      <w:pPr>
        <w:pStyle w:val="1GIBODYTEXT"/>
        <w:pBdr>
          <w:top w:val="single" w:sz="2" w:space="1" w:color="auto"/>
          <w:left w:val="single" w:sz="2" w:space="21" w:color="auto"/>
          <w:bottom w:val="single" w:sz="2" w:space="1" w:color="auto"/>
          <w:right w:val="single" w:sz="2" w:space="4" w:color="auto"/>
        </w:pBdr>
        <w:spacing w:line="360" w:lineRule="auto"/>
        <w:rPr>
          <w:b/>
          <w:bCs/>
          <w:sz w:val="18"/>
          <w:szCs w:val="18"/>
          <w:lang w:val="en-GB"/>
        </w:rPr>
      </w:pPr>
    </w:p>
    <w:p w14:paraId="47C5EFAE" w14:textId="77777777" w:rsidR="00781E8B" w:rsidRDefault="00781E8B" w:rsidP="00781E8B">
      <w:pPr>
        <w:pStyle w:val="1GIBODYTEXT"/>
        <w:pBdr>
          <w:top w:val="single" w:sz="2" w:space="1" w:color="auto"/>
          <w:left w:val="single" w:sz="2" w:space="21" w:color="auto"/>
          <w:bottom w:val="single" w:sz="2" w:space="1" w:color="auto"/>
          <w:right w:val="single" w:sz="2" w:space="4" w:color="auto"/>
        </w:pBdr>
        <w:spacing w:line="360" w:lineRule="auto"/>
        <w:rPr>
          <w:b/>
          <w:bCs/>
          <w:sz w:val="18"/>
          <w:szCs w:val="18"/>
          <w:lang w:val="en-GB"/>
        </w:rPr>
      </w:pPr>
    </w:p>
    <w:p w14:paraId="0A485AE7" w14:textId="77777777" w:rsidR="00781E8B" w:rsidRDefault="00781E8B" w:rsidP="00781E8B">
      <w:pPr>
        <w:pStyle w:val="1GIBODYTEXT"/>
        <w:pBdr>
          <w:top w:val="single" w:sz="2" w:space="1" w:color="auto"/>
          <w:left w:val="single" w:sz="2" w:space="21" w:color="auto"/>
          <w:bottom w:val="single" w:sz="2" w:space="1" w:color="auto"/>
          <w:right w:val="single" w:sz="2" w:space="4" w:color="auto"/>
        </w:pBdr>
        <w:spacing w:line="360" w:lineRule="auto"/>
        <w:rPr>
          <w:b/>
          <w:bCs/>
          <w:sz w:val="18"/>
          <w:szCs w:val="18"/>
          <w:lang w:val="en-GB"/>
        </w:rPr>
      </w:pPr>
    </w:p>
    <w:p w14:paraId="22BBA093" w14:textId="77777777" w:rsidR="00781E8B" w:rsidRDefault="00781E8B" w:rsidP="00781E8B">
      <w:pPr>
        <w:pStyle w:val="1GIBODYTEXT"/>
        <w:pBdr>
          <w:top w:val="single" w:sz="2" w:space="1" w:color="auto"/>
          <w:left w:val="single" w:sz="2" w:space="21" w:color="auto"/>
          <w:bottom w:val="single" w:sz="2" w:space="1" w:color="auto"/>
          <w:right w:val="single" w:sz="2" w:space="4" w:color="auto"/>
        </w:pBdr>
        <w:spacing w:line="360" w:lineRule="auto"/>
        <w:rPr>
          <w:b/>
          <w:bCs/>
          <w:sz w:val="18"/>
          <w:szCs w:val="18"/>
          <w:lang w:val="en-GB"/>
        </w:rPr>
      </w:pPr>
    </w:p>
    <w:p w14:paraId="6751D99D" w14:textId="77777777" w:rsidR="00781E8B" w:rsidRDefault="00781E8B" w:rsidP="00781E8B">
      <w:pPr>
        <w:pStyle w:val="1GIBODYTEXT"/>
        <w:pBdr>
          <w:top w:val="single" w:sz="2" w:space="1" w:color="auto"/>
          <w:left w:val="single" w:sz="2" w:space="21" w:color="auto"/>
          <w:bottom w:val="single" w:sz="2" w:space="1" w:color="auto"/>
          <w:right w:val="single" w:sz="2" w:space="4" w:color="auto"/>
        </w:pBdr>
        <w:spacing w:line="360" w:lineRule="auto"/>
        <w:rPr>
          <w:b/>
          <w:bCs/>
          <w:sz w:val="18"/>
          <w:szCs w:val="18"/>
          <w:lang w:val="en-GB"/>
        </w:rPr>
      </w:pPr>
    </w:p>
    <w:p w14:paraId="52067992" w14:textId="77777777" w:rsidR="00781E8B" w:rsidRDefault="00781E8B" w:rsidP="00781E8B">
      <w:pPr>
        <w:pStyle w:val="1GIBODYTEXT"/>
        <w:pBdr>
          <w:top w:val="single" w:sz="2" w:space="1" w:color="auto"/>
          <w:left w:val="single" w:sz="2" w:space="21" w:color="auto"/>
          <w:bottom w:val="single" w:sz="2" w:space="1" w:color="auto"/>
          <w:right w:val="single" w:sz="2" w:space="4" w:color="auto"/>
        </w:pBdr>
        <w:spacing w:line="360" w:lineRule="auto"/>
        <w:rPr>
          <w:b/>
          <w:bCs/>
          <w:sz w:val="18"/>
          <w:szCs w:val="18"/>
          <w:lang w:val="en-GB"/>
        </w:rPr>
      </w:pPr>
    </w:p>
    <w:p w14:paraId="1578A967" w14:textId="77777777" w:rsidR="00781E8B" w:rsidRDefault="00781E8B" w:rsidP="00781E8B">
      <w:pPr>
        <w:pStyle w:val="1GIBODYTEXT"/>
        <w:pBdr>
          <w:top w:val="single" w:sz="2" w:space="1" w:color="auto"/>
          <w:left w:val="single" w:sz="2" w:space="21" w:color="auto"/>
          <w:bottom w:val="single" w:sz="2" w:space="1" w:color="auto"/>
          <w:right w:val="single" w:sz="2" w:space="4" w:color="auto"/>
        </w:pBdr>
        <w:spacing w:line="360" w:lineRule="auto"/>
        <w:rPr>
          <w:b/>
          <w:bCs/>
          <w:sz w:val="18"/>
          <w:szCs w:val="18"/>
          <w:lang w:val="en-GB"/>
        </w:rPr>
      </w:pPr>
    </w:p>
    <w:p w14:paraId="2A1780CE" w14:textId="77777777" w:rsidR="00781E8B" w:rsidRDefault="00781E8B" w:rsidP="00781E8B">
      <w:pPr>
        <w:pStyle w:val="1GIBODYTEXT"/>
        <w:pBdr>
          <w:top w:val="single" w:sz="2" w:space="1" w:color="auto"/>
          <w:left w:val="single" w:sz="2" w:space="21" w:color="auto"/>
          <w:bottom w:val="single" w:sz="2" w:space="1" w:color="auto"/>
          <w:right w:val="single" w:sz="2" w:space="4" w:color="auto"/>
        </w:pBdr>
        <w:spacing w:line="360" w:lineRule="auto"/>
        <w:rPr>
          <w:b/>
          <w:bCs/>
          <w:sz w:val="18"/>
          <w:szCs w:val="18"/>
          <w:lang w:val="en-GB"/>
        </w:rPr>
      </w:pPr>
    </w:p>
    <w:p w14:paraId="58586F8D" w14:textId="77777777" w:rsidR="00781E8B" w:rsidRDefault="00781E8B" w:rsidP="00781E8B">
      <w:pPr>
        <w:pStyle w:val="1GIBODYTEXT"/>
        <w:pBdr>
          <w:top w:val="single" w:sz="2" w:space="1" w:color="auto"/>
          <w:left w:val="single" w:sz="2" w:space="21" w:color="auto"/>
          <w:bottom w:val="single" w:sz="2" w:space="1" w:color="auto"/>
          <w:right w:val="single" w:sz="2" w:space="4" w:color="auto"/>
        </w:pBdr>
        <w:spacing w:line="360" w:lineRule="auto"/>
        <w:rPr>
          <w:b/>
          <w:bCs/>
          <w:sz w:val="18"/>
          <w:szCs w:val="18"/>
          <w:lang w:val="en-GB"/>
        </w:rPr>
      </w:pPr>
    </w:p>
    <w:p w14:paraId="7C1F558E" w14:textId="77777777" w:rsidR="00781E8B" w:rsidRDefault="00781E8B" w:rsidP="00781E8B">
      <w:pPr>
        <w:pStyle w:val="1GIBODYTEXT"/>
        <w:pBdr>
          <w:top w:val="single" w:sz="2" w:space="1" w:color="auto"/>
          <w:left w:val="single" w:sz="2" w:space="21" w:color="auto"/>
          <w:bottom w:val="single" w:sz="2" w:space="1" w:color="auto"/>
          <w:right w:val="single" w:sz="2" w:space="4" w:color="auto"/>
        </w:pBdr>
        <w:spacing w:line="360" w:lineRule="auto"/>
        <w:rPr>
          <w:b/>
          <w:bCs/>
          <w:sz w:val="18"/>
          <w:szCs w:val="18"/>
          <w:lang w:val="en-GB"/>
        </w:rPr>
      </w:pPr>
    </w:p>
    <w:p w14:paraId="4C53D352" w14:textId="77777777" w:rsidR="00781E8B" w:rsidRDefault="00781E8B" w:rsidP="00781E8B">
      <w:pPr>
        <w:pStyle w:val="1GIBODYTEXT"/>
        <w:pBdr>
          <w:top w:val="single" w:sz="2" w:space="1" w:color="auto"/>
          <w:left w:val="single" w:sz="2" w:space="21" w:color="auto"/>
          <w:bottom w:val="single" w:sz="2" w:space="1" w:color="auto"/>
          <w:right w:val="single" w:sz="2" w:space="4" w:color="auto"/>
        </w:pBdr>
        <w:spacing w:line="360" w:lineRule="auto"/>
        <w:rPr>
          <w:b/>
          <w:bCs/>
          <w:sz w:val="18"/>
          <w:szCs w:val="18"/>
          <w:lang w:val="en-GB"/>
        </w:rPr>
      </w:pPr>
    </w:p>
    <w:p w14:paraId="44E0B286" w14:textId="77777777" w:rsidR="00781E8B" w:rsidRDefault="00781E8B" w:rsidP="00781E8B">
      <w:pPr>
        <w:pStyle w:val="1GIBODYTEXT"/>
        <w:spacing w:line="360" w:lineRule="auto"/>
        <w:rPr>
          <w:b/>
          <w:bCs/>
          <w:sz w:val="18"/>
          <w:szCs w:val="18"/>
          <w:lang w:val="en-GB"/>
        </w:rPr>
      </w:pPr>
    </w:p>
    <w:tbl>
      <w:tblPr>
        <w:tblStyle w:val="TableGrid"/>
        <w:tblW w:w="11058" w:type="dxa"/>
        <w:tblInd w:w="-431" w:type="dxa"/>
        <w:tblLook w:val="04A0" w:firstRow="1" w:lastRow="0" w:firstColumn="1" w:lastColumn="0" w:noHBand="0" w:noVBand="1"/>
      </w:tblPr>
      <w:tblGrid>
        <w:gridCol w:w="1668"/>
        <w:gridCol w:w="9390"/>
      </w:tblGrid>
      <w:tr w:rsidR="00781E8B" w14:paraId="3E2F3FBA" w14:textId="77777777" w:rsidTr="00AF1DBD">
        <w:trPr>
          <w:trHeight w:val="414"/>
        </w:trPr>
        <w:tc>
          <w:tcPr>
            <w:tcW w:w="1668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4C4765"/>
            <w:vAlign w:val="center"/>
          </w:tcPr>
          <w:p w14:paraId="7F0EE0DF" w14:textId="0F2D376D" w:rsidR="00781E8B" w:rsidRPr="00AF1DBD" w:rsidRDefault="00781E8B" w:rsidP="00AA5134">
            <w:pPr>
              <w:pStyle w:val="1GIBODYTEXT"/>
              <w:spacing w:line="360" w:lineRule="auto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en-GB"/>
              </w:rPr>
            </w:pPr>
            <w:r w:rsidRPr="00AF1DBD">
              <w:rPr>
                <w:b/>
                <w:bCs/>
                <w:color w:val="FFFFFF" w:themeColor="background1"/>
                <w:sz w:val="18"/>
                <w:szCs w:val="18"/>
                <w:lang w:val="en-GB"/>
              </w:rPr>
              <w:lastRenderedPageBreak/>
              <w:t>Goals for 2025</w:t>
            </w:r>
          </w:p>
        </w:tc>
        <w:tc>
          <w:tcPr>
            <w:tcW w:w="9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5D3E7" w14:textId="77777777" w:rsidR="00781E8B" w:rsidRPr="007B4213" w:rsidRDefault="00781E8B" w:rsidP="00AA5134">
            <w:pPr>
              <w:pStyle w:val="1GIBODYTEXT"/>
              <w:spacing w:line="360" w:lineRule="auto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</w:tr>
      <w:tr w:rsidR="00781E8B" w14:paraId="6876A87F" w14:textId="77777777" w:rsidTr="00AF1DBD">
        <w:trPr>
          <w:trHeight w:val="414"/>
        </w:trPr>
        <w:tc>
          <w:tcPr>
            <w:tcW w:w="1668" w:type="dxa"/>
            <w:vMerge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4C4765"/>
          </w:tcPr>
          <w:p w14:paraId="35AC9152" w14:textId="77777777" w:rsidR="00781E8B" w:rsidRDefault="00781E8B" w:rsidP="00AA5134">
            <w:pPr>
              <w:pStyle w:val="1GIBODYTEXT"/>
              <w:spacing w:line="360" w:lineRule="auto"/>
              <w:rPr>
                <w:sz w:val="23"/>
                <w:szCs w:val="23"/>
                <w:lang w:val="en-GB"/>
              </w:rPr>
            </w:pPr>
          </w:p>
        </w:tc>
        <w:tc>
          <w:tcPr>
            <w:tcW w:w="9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FCCF5" w14:textId="77777777" w:rsidR="00781E8B" w:rsidRDefault="00781E8B" w:rsidP="00AA5134">
            <w:pPr>
              <w:pStyle w:val="1GIBODYTEXT"/>
              <w:spacing w:line="360" w:lineRule="auto"/>
              <w:rPr>
                <w:sz w:val="23"/>
                <w:szCs w:val="23"/>
                <w:lang w:val="en-GB"/>
              </w:rPr>
            </w:pPr>
          </w:p>
        </w:tc>
      </w:tr>
      <w:tr w:rsidR="00781E8B" w14:paraId="6E45300E" w14:textId="77777777" w:rsidTr="00AF1DBD">
        <w:trPr>
          <w:trHeight w:val="414"/>
        </w:trPr>
        <w:tc>
          <w:tcPr>
            <w:tcW w:w="1668" w:type="dxa"/>
            <w:vMerge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4C4765"/>
          </w:tcPr>
          <w:p w14:paraId="2B2AF3A5" w14:textId="77777777" w:rsidR="00781E8B" w:rsidRDefault="00781E8B" w:rsidP="00AA5134">
            <w:pPr>
              <w:pStyle w:val="1GIBODYTEXT"/>
              <w:spacing w:line="360" w:lineRule="auto"/>
              <w:rPr>
                <w:sz w:val="23"/>
                <w:szCs w:val="23"/>
                <w:lang w:val="en-GB"/>
              </w:rPr>
            </w:pPr>
          </w:p>
        </w:tc>
        <w:tc>
          <w:tcPr>
            <w:tcW w:w="9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1BCD0" w14:textId="77777777" w:rsidR="00781E8B" w:rsidRDefault="00781E8B" w:rsidP="00AA5134">
            <w:pPr>
              <w:pStyle w:val="1GIBODYTEXT"/>
              <w:spacing w:line="360" w:lineRule="auto"/>
              <w:rPr>
                <w:sz w:val="23"/>
                <w:szCs w:val="23"/>
                <w:lang w:val="en-GB"/>
              </w:rPr>
            </w:pPr>
          </w:p>
        </w:tc>
      </w:tr>
      <w:tr w:rsidR="00781E8B" w14:paraId="5560C053" w14:textId="77777777" w:rsidTr="00AF1DBD">
        <w:trPr>
          <w:trHeight w:val="414"/>
        </w:trPr>
        <w:tc>
          <w:tcPr>
            <w:tcW w:w="1668" w:type="dxa"/>
            <w:vMerge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4C4765"/>
          </w:tcPr>
          <w:p w14:paraId="6F5187A3" w14:textId="77777777" w:rsidR="00781E8B" w:rsidRDefault="00781E8B" w:rsidP="00AA5134">
            <w:pPr>
              <w:pStyle w:val="1GIBODYTEXT"/>
              <w:spacing w:line="360" w:lineRule="auto"/>
              <w:rPr>
                <w:sz w:val="23"/>
                <w:szCs w:val="23"/>
                <w:lang w:val="en-GB"/>
              </w:rPr>
            </w:pPr>
          </w:p>
        </w:tc>
        <w:tc>
          <w:tcPr>
            <w:tcW w:w="9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D707A" w14:textId="77777777" w:rsidR="00781E8B" w:rsidRDefault="00781E8B" w:rsidP="00AA5134">
            <w:pPr>
              <w:pStyle w:val="1GIBODYTEXT"/>
              <w:spacing w:line="360" w:lineRule="auto"/>
              <w:rPr>
                <w:sz w:val="23"/>
                <w:szCs w:val="23"/>
                <w:lang w:val="en-GB"/>
              </w:rPr>
            </w:pPr>
          </w:p>
        </w:tc>
      </w:tr>
      <w:tr w:rsidR="00781E8B" w14:paraId="3819CE38" w14:textId="77777777" w:rsidTr="00AF1DBD">
        <w:trPr>
          <w:trHeight w:val="414"/>
        </w:trPr>
        <w:tc>
          <w:tcPr>
            <w:tcW w:w="1668" w:type="dxa"/>
            <w:vMerge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4C4765"/>
          </w:tcPr>
          <w:p w14:paraId="7BBF1F58" w14:textId="77777777" w:rsidR="00781E8B" w:rsidRDefault="00781E8B" w:rsidP="00AA5134">
            <w:pPr>
              <w:pStyle w:val="1GIBODYTEXT"/>
              <w:spacing w:line="360" w:lineRule="auto"/>
              <w:rPr>
                <w:sz w:val="23"/>
                <w:szCs w:val="23"/>
                <w:lang w:val="en-GB"/>
              </w:rPr>
            </w:pPr>
          </w:p>
        </w:tc>
        <w:tc>
          <w:tcPr>
            <w:tcW w:w="9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26216" w14:textId="77777777" w:rsidR="00781E8B" w:rsidRDefault="00781E8B" w:rsidP="00AA5134">
            <w:pPr>
              <w:pStyle w:val="1GIBODYTEXT"/>
              <w:spacing w:line="360" w:lineRule="auto"/>
              <w:rPr>
                <w:sz w:val="23"/>
                <w:szCs w:val="23"/>
                <w:lang w:val="en-GB"/>
              </w:rPr>
            </w:pPr>
          </w:p>
        </w:tc>
      </w:tr>
      <w:tr w:rsidR="00781E8B" w14:paraId="0C9DF396" w14:textId="77777777" w:rsidTr="00AF1DBD">
        <w:trPr>
          <w:trHeight w:val="414"/>
        </w:trPr>
        <w:tc>
          <w:tcPr>
            <w:tcW w:w="1668" w:type="dxa"/>
            <w:vMerge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4C4765"/>
          </w:tcPr>
          <w:p w14:paraId="5109074B" w14:textId="77777777" w:rsidR="00781E8B" w:rsidRDefault="00781E8B" w:rsidP="00AA5134">
            <w:pPr>
              <w:pStyle w:val="1GIBODYTEXT"/>
              <w:spacing w:line="360" w:lineRule="auto"/>
              <w:rPr>
                <w:sz w:val="23"/>
                <w:szCs w:val="23"/>
                <w:lang w:val="en-GB"/>
              </w:rPr>
            </w:pPr>
          </w:p>
        </w:tc>
        <w:tc>
          <w:tcPr>
            <w:tcW w:w="9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9B6FD" w14:textId="77777777" w:rsidR="00781E8B" w:rsidRDefault="00781E8B" w:rsidP="00AA5134">
            <w:pPr>
              <w:pStyle w:val="1GIBODYTEXT"/>
              <w:spacing w:line="360" w:lineRule="auto"/>
              <w:rPr>
                <w:sz w:val="23"/>
                <w:szCs w:val="23"/>
                <w:lang w:val="en-GB"/>
              </w:rPr>
            </w:pPr>
          </w:p>
        </w:tc>
      </w:tr>
      <w:tr w:rsidR="00781E8B" w14:paraId="0FD3349D" w14:textId="77777777" w:rsidTr="00AF1DBD">
        <w:trPr>
          <w:trHeight w:val="414"/>
        </w:trPr>
        <w:tc>
          <w:tcPr>
            <w:tcW w:w="1668" w:type="dxa"/>
            <w:vMerge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4C4765"/>
          </w:tcPr>
          <w:p w14:paraId="229675A5" w14:textId="77777777" w:rsidR="00781E8B" w:rsidRDefault="00781E8B" w:rsidP="00AA5134">
            <w:pPr>
              <w:pStyle w:val="1GIBODYTEXT"/>
              <w:spacing w:line="360" w:lineRule="auto"/>
              <w:rPr>
                <w:sz w:val="23"/>
                <w:szCs w:val="23"/>
                <w:lang w:val="en-GB"/>
              </w:rPr>
            </w:pPr>
          </w:p>
        </w:tc>
        <w:tc>
          <w:tcPr>
            <w:tcW w:w="9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BFE9B" w14:textId="77777777" w:rsidR="00781E8B" w:rsidRDefault="00781E8B" w:rsidP="00AA5134">
            <w:pPr>
              <w:pStyle w:val="1GIBODYTEXT"/>
              <w:spacing w:line="360" w:lineRule="auto"/>
              <w:rPr>
                <w:sz w:val="23"/>
                <w:szCs w:val="23"/>
                <w:lang w:val="en-GB"/>
              </w:rPr>
            </w:pPr>
          </w:p>
        </w:tc>
      </w:tr>
      <w:tr w:rsidR="00781E8B" w14:paraId="666DF4E7" w14:textId="77777777" w:rsidTr="00AF1DBD">
        <w:trPr>
          <w:trHeight w:val="414"/>
        </w:trPr>
        <w:tc>
          <w:tcPr>
            <w:tcW w:w="1668" w:type="dxa"/>
            <w:vMerge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4C4765"/>
          </w:tcPr>
          <w:p w14:paraId="34961645" w14:textId="77777777" w:rsidR="00781E8B" w:rsidRDefault="00781E8B" w:rsidP="00AA5134">
            <w:pPr>
              <w:pStyle w:val="1GIBODYTEXT"/>
              <w:spacing w:line="360" w:lineRule="auto"/>
              <w:rPr>
                <w:sz w:val="23"/>
                <w:szCs w:val="23"/>
                <w:lang w:val="en-GB"/>
              </w:rPr>
            </w:pPr>
          </w:p>
        </w:tc>
        <w:tc>
          <w:tcPr>
            <w:tcW w:w="9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132FC" w14:textId="77777777" w:rsidR="00781E8B" w:rsidRDefault="00781E8B" w:rsidP="00AA5134">
            <w:pPr>
              <w:pStyle w:val="1GIBODYTEXT"/>
              <w:spacing w:line="360" w:lineRule="auto"/>
              <w:rPr>
                <w:sz w:val="23"/>
                <w:szCs w:val="23"/>
                <w:lang w:val="en-GB"/>
              </w:rPr>
            </w:pPr>
          </w:p>
        </w:tc>
      </w:tr>
    </w:tbl>
    <w:p w14:paraId="209428BB" w14:textId="77777777" w:rsidR="00781E8B" w:rsidRDefault="00781E8B" w:rsidP="00781E8B">
      <w:pPr>
        <w:pStyle w:val="1GIBODYTEXT"/>
        <w:spacing w:line="360" w:lineRule="auto"/>
        <w:rPr>
          <w:b/>
          <w:bCs/>
          <w:sz w:val="18"/>
          <w:szCs w:val="18"/>
          <w:lang w:val="en-GB"/>
        </w:rPr>
      </w:pPr>
    </w:p>
    <w:p w14:paraId="6EEB4D65" w14:textId="77777777" w:rsidR="00781E8B" w:rsidRDefault="00781E8B" w:rsidP="00781E8B">
      <w:pPr>
        <w:pStyle w:val="1GIBODYTEXT"/>
        <w:spacing w:line="360" w:lineRule="auto"/>
        <w:rPr>
          <w:b/>
          <w:bCs/>
          <w:sz w:val="18"/>
          <w:szCs w:val="18"/>
          <w:lang w:val="en-GB"/>
        </w:rPr>
      </w:pPr>
    </w:p>
    <w:p w14:paraId="415B26B0" w14:textId="7F1F4E6D" w:rsidR="00781E8B" w:rsidRPr="003D1F2D" w:rsidRDefault="00781E8B" w:rsidP="00781E8B">
      <w:pPr>
        <w:pStyle w:val="1GIBODYTEXT"/>
        <w:spacing w:line="360" w:lineRule="auto"/>
        <w:ind w:left="-426"/>
        <w:rPr>
          <w:b/>
          <w:bCs/>
          <w:sz w:val="18"/>
          <w:szCs w:val="18"/>
          <w:lang w:val="en-GB"/>
        </w:rPr>
      </w:pPr>
      <w:r>
        <w:rPr>
          <w:b/>
          <w:bCs/>
          <w:sz w:val="18"/>
          <w:szCs w:val="18"/>
          <w:lang w:val="en-GB"/>
        </w:rPr>
        <w:t xml:space="preserve">Supervisor </w:t>
      </w:r>
      <w:r w:rsidR="00AF1DBD">
        <w:rPr>
          <w:b/>
          <w:bCs/>
          <w:sz w:val="18"/>
          <w:szCs w:val="18"/>
          <w:lang w:val="en-GB"/>
        </w:rPr>
        <w:t>n</w:t>
      </w:r>
      <w:r>
        <w:rPr>
          <w:b/>
          <w:bCs/>
          <w:sz w:val="18"/>
          <w:szCs w:val="18"/>
          <w:lang w:val="en-GB"/>
        </w:rPr>
        <w:t xml:space="preserve">otes of </w:t>
      </w:r>
      <w:r w:rsidR="00AF1DBD">
        <w:rPr>
          <w:b/>
          <w:bCs/>
          <w:sz w:val="18"/>
          <w:szCs w:val="18"/>
          <w:lang w:val="en-GB"/>
        </w:rPr>
        <w:t>d</w:t>
      </w:r>
      <w:r>
        <w:rPr>
          <w:b/>
          <w:bCs/>
          <w:sz w:val="18"/>
          <w:szCs w:val="18"/>
          <w:lang w:val="en-GB"/>
        </w:rPr>
        <w:t>iscussion</w:t>
      </w:r>
    </w:p>
    <w:p w14:paraId="6B6D32AE" w14:textId="77777777" w:rsidR="00781E8B" w:rsidRDefault="00781E8B" w:rsidP="00781E8B">
      <w:pPr>
        <w:pStyle w:val="1GIBODYTEXT"/>
        <w:pBdr>
          <w:top w:val="single" w:sz="2" w:space="1" w:color="auto"/>
          <w:left w:val="single" w:sz="2" w:space="21" w:color="auto"/>
          <w:bottom w:val="single" w:sz="2" w:space="1" w:color="auto"/>
          <w:right w:val="single" w:sz="2" w:space="4" w:color="auto"/>
        </w:pBdr>
        <w:spacing w:line="360" w:lineRule="auto"/>
        <w:rPr>
          <w:b/>
          <w:bCs/>
          <w:sz w:val="18"/>
          <w:szCs w:val="18"/>
          <w:lang w:val="en-GB"/>
        </w:rPr>
      </w:pPr>
    </w:p>
    <w:p w14:paraId="573E388B" w14:textId="77777777" w:rsidR="00781E8B" w:rsidRDefault="00781E8B" w:rsidP="00781E8B">
      <w:pPr>
        <w:pStyle w:val="1GIBODYTEXT"/>
        <w:pBdr>
          <w:top w:val="single" w:sz="2" w:space="1" w:color="auto"/>
          <w:left w:val="single" w:sz="2" w:space="21" w:color="auto"/>
          <w:bottom w:val="single" w:sz="2" w:space="1" w:color="auto"/>
          <w:right w:val="single" w:sz="2" w:space="4" w:color="auto"/>
        </w:pBdr>
        <w:spacing w:line="360" w:lineRule="auto"/>
        <w:rPr>
          <w:b/>
          <w:bCs/>
          <w:sz w:val="18"/>
          <w:szCs w:val="18"/>
          <w:lang w:val="en-GB"/>
        </w:rPr>
      </w:pPr>
    </w:p>
    <w:p w14:paraId="090C0597" w14:textId="77777777" w:rsidR="00781E8B" w:rsidRDefault="00781E8B" w:rsidP="00781E8B">
      <w:pPr>
        <w:pStyle w:val="1GIBODYTEXT"/>
        <w:pBdr>
          <w:top w:val="single" w:sz="2" w:space="1" w:color="auto"/>
          <w:left w:val="single" w:sz="2" w:space="21" w:color="auto"/>
          <w:bottom w:val="single" w:sz="2" w:space="1" w:color="auto"/>
          <w:right w:val="single" w:sz="2" w:space="4" w:color="auto"/>
        </w:pBdr>
        <w:spacing w:line="360" w:lineRule="auto"/>
        <w:rPr>
          <w:b/>
          <w:bCs/>
          <w:sz w:val="18"/>
          <w:szCs w:val="18"/>
          <w:lang w:val="en-GB"/>
        </w:rPr>
      </w:pPr>
    </w:p>
    <w:p w14:paraId="2D3F2435" w14:textId="77777777" w:rsidR="00781E8B" w:rsidRDefault="00781E8B" w:rsidP="00781E8B">
      <w:pPr>
        <w:pStyle w:val="1GIBODYTEXT"/>
        <w:pBdr>
          <w:top w:val="single" w:sz="2" w:space="1" w:color="auto"/>
          <w:left w:val="single" w:sz="2" w:space="21" w:color="auto"/>
          <w:bottom w:val="single" w:sz="2" w:space="1" w:color="auto"/>
          <w:right w:val="single" w:sz="2" w:space="4" w:color="auto"/>
        </w:pBdr>
        <w:spacing w:line="360" w:lineRule="auto"/>
        <w:rPr>
          <w:b/>
          <w:bCs/>
          <w:sz w:val="18"/>
          <w:szCs w:val="18"/>
          <w:lang w:val="en-GB"/>
        </w:rPr>
      </w:pPr>
    </w:p>
    <w:p w14:paraId="6A5CE17D" w14:textId="77777777" w:rsidR="00781E8B" w:rsidRDefault="00781E8B" w:rsidP="00781E8B">
      <w:pPr>
        <w:pStyle w:val="1GIBODYTEXT"/>
        <w:pBdr>
          <w:top w:val="single" w:sz="2" w:space="1" w:color="auto"/>
          <w:left w:val="single" w:sz="2" w:space="21" w:color="auto"/>
          <w:bottom w:val="single" w:sz="2" w:space="1" w:color="auto"/>
          <w:right w:val="single" w:sz="2" w:space="4" w:color="auto"/>
        </w:pBdr>
        <w:spacing w:line="360" w:lineRule="auto"/>
        <w:rPr>
          <w:b/>
          <w:bCs/>
          <w:sz w:val="18"/>
          <w:szCs w:val="18"/>
          <w:lang w:val="en-GB"/>
        </w:rPr>
      </w:pPr>
    </w:p>
    <w:p w14:paraId="08436942" w14:textId="77777777" w:rsidR="00781E8B" w:rsidRDefault="00781E8B" w:rsidP="00781E8B">
      <w:pPr>
        <w:pStyle w:val="1GIBODYTEXT"/>
        <w:pBdr>
          <w:top w:val="single" w:sz="2" w:space="1" w:color="auto"/>
          <w:left w:val="single" w:sz="2" w:space="21" w:color="auto"/>
          <w:bottom w:val="single" w:sz="2" w:space="1" w:color="auto"/>
          <w:right w:val="single" w:sz="2" w:space="4" w:color="auto"/>
        </w:pBdr>
        <w:spacing w:line="360" w:lineRule="auto"/>
        <w:rPr>
          <w:b/>
          <w:bCs/>
          <w:sz w:val="18"/>
          <w:szCs w:val="18"/>
          <w:lang w:val="en-GB"/>
        </w:rPr>
      </w:pPr>
    </w:p>
    <w:p w14:paraId="1D29AB39" w14:textId="77777777" w:rsidR="00781E8B" w:rsidRDefault="00781E8B" w:rsidP="00781E8B">
      <w:pPr>
        <w:pStyle w:val="1GIBODYTEXT"/>
        <w:pBdr>
          <w:top w:val="single" w:sz="2" w:space="1" w:color="auto"/>
          <w:left w:val="single" w:sz="2" w:space="21" w:color="auto"/>
          <w:bottom w:val="single" w:sz="2" w:space="1" w:color="auto"/>
          <w:right w:val="single" w:sz="2" w:space="4" w:color="auto"/>
        </w:pBdr>
        <w:spacing w:line="360" w:lineRule="auto"/>
        <w:rPr>
          <w:b/>
          <w:bCs/>
          <w:sz w:val="18"/>
          <w:szCs w:val="18"/>
          <w:lang w:val="en-GB"/>
        </w:rPr>
      </w:pPr>
    </w:p>
    <w:p w14:paraId="629A5D8E" w14:textId="77777777" w:rsidR="00781E8B" w:rsidRDefault="00781E8B" w:rsidP="00781E8B">
      <w:pPr>
        <w:pStyle w:val="1GIBODYTEXT"/>
        <w:pBdr>
          <w:top w:val="single" w:sz="2" w:space="1" w:color="auto"/>
          <w:left w:val="single" w:sz="2" w:space="21" w:color="auto"/>
          <w:bottom w:val="single" w:sz="2" w:space="1" w:color="auto"/>
          <w:right w:val="single" w:sz="2" w:space="4" w:color="auto"/>
        </w:pBdr>
        <w:spacing w:line="360" w:lineRule="auto"/>
        <w:rPr>
          <w:b/>
          <w:bCs/>
          <w:sz w:val="18"/>
          <w:szCs w:val="18"/>
          <w:lang w:val="en-GB"/>
        </w:rPr>
      </w:pPr>
    </w:p>
    <w:p w14:paraId="57040519" w14:textId="77777777" w:rsidR="00781E8B" w:rsidRDefault="00781E8B" w:rsidP="00781E8B">
      <w:pPr>
        <w:pStyle w:val="1GIBODYTEXT"/>
        <w:pBdr>
          <w:top w:val="single" w:sz="2" w:space="1" w:color="auto"/>
          <w:left w:val="single" w:sz="2" w:space="21" w:color="auto"/>
          <w:bottom w:val="single" w:sz="2" w:space="1" w:color="auto"/>
          <w:right w:val="single" w:sz="2" w:space="4" w:color="auto"/>
        </w:pBdr>
        <w:spacing w:line="360" w:lineRule="auto"/>
        <w:rPr>
          <w:b/>
          <w:bCs/>
          <w:sz w:val="18"/>
          <w:szCs w:val="18"/>
          <w:lang w:val="en-GB"/>
        </w:rPr>
      </w:pPr>
    </w:p>
    <w:p w14:paraId="50447B3B" w14:textId="77777777" w:rsidR="00781E8B" w:rsidRDefault="00781E8B" w:rsidP="00781E8B">
      <w:pPr>
        <w:pStyle w:val="1GIBODYTEXT"/>
        <w:pBdr>
          <w:top w:val="single" w:sz="2" w:space="1" w:color="auto"/>
          <w:left w:val="single" w:sz="2" w:space="21" w:color="auto"/>
          <w:bottom w:val="single" w:sz="2" w:space="1" w:color="auto"/>
          <w:right w:val="single" w:sz="2" w:space="4" w:color="auto"/>
        </w:pBdr>
        <w:spacing w:line="360" w:lineRule="auto"/>
        <w:rPr>
          <w:b/>
          <w:bCs/>
          <w:sz w:val="18"/>
          <w:szCs w:val="18"/>
          <w:lang w:val="en-GB"/>
        </w:rPr>
      </w:pPr>
    </w:p>
    <w:p w14:paraId="6E385688" w14:textId="77777777" w:rsidR="00781E8B" w:rsidRDefault="00781E8B" w:rsidP="00781E8B">
      <w:pPr>
        <w:pStyle w:val="1GIBODYTEXT"/>
        <w:pBdr>
          <w:top w:val="single" w:sz="2" w:space="1" w:color="auto"/>
          <w:left w:val="single" w:sz="2" w:space="21" w:color="auto"/>
          <w:bottom w:val="single" w:sz="2" w:space="1" w:color="auto"/>
          <w:right w:val="single" w:sz="2" w:space="4" w:color="auto"/>
        </w:pBdr>
        <w:spacing w:line="360" w:lineRule="auto"/>
        <w:rPr>
          <w:b/>
          <w:bCs/>
          <w:sz w:val="18"/>
          <w:szCs w:val="18"/>
          <w:lang w:val="en-GB"/>
        </w:rPr>
      </w:pPr>
    </w:p>
    <w:p w14:paraId="025C7FEB" w14:textId="77777777" w:rsidR="00781E8B" w:rsidRDefault="00781E8B" w:rsidP="00781E8B">
      <w:pPr>
        <w:pStyle w:val="1GIBODYTEXT"/>
        <w:pBdr>
          <w:top w:val="single" w:sz="2" w:space="1" w:color="auto"/>
          <w:left w:val="single" w:sz="2" w:space="21" w:color="auto"/>
          <w:bottom w:val="single" w:sz="2" w:space="1" w:color="auto"/>
          <w:right w:val="single" w:sz="2" w:space="4" w:color="auto"/>
        </w:pBdr>
        <w:spacing w:line="360" w:lineRule="auto"/>
        <w:rPr>
          <w:b/>
          <w:bCs/>
          <w:sz w:val="18"/>
          <w:szCs w:val="18"/>
          <w:lang w:val="en-GB"/>
        </w:rPr>
      </w:pPr>
    </w:p>
    <w:p w14:paraId="1CCA5383" w14:textId="77777777" w:rsidR="00781E8B" w:rsidRDefault="00781E8B" w:rsidP="00781E8B">
      <w:pPr>
        <w:pStyle w:val="1GIBODYTEXT"/>
        <w:pBdr>
          <w:top w:val="single" w:sz="2" w:space="1" w:color="auto"/>
          <w:left w:val="single" w:sz="2" w:space="21" w:color="auto"/>
          <w:bottom w:val="single" w:sz="2" w:space="1" w:color="auto"/>
          <w:right w:val="single" w:sz="2" w:space="4" w:color="auto"/>
        </w:pBdr>
        <w:spacing w:line="360" w:lineRule="auto"/>
        <w:rPr>
          <w:b/>
          <w:bCs/>
          <w:sz w:val="18"/>
          <w:szCs w:val="18"/>
          <w:lang w:val="en-GB"/>
        </w:rPr>
      </w:pPr>
    </w:p>
    <w:p w14:paraId="2ACD7B7E" w14:textId="77777777" w:rsidR="00781E8B" w:rsidRDefault="00781E8B" w:rsidP="00781E8B">
      <w:pPr>
        <w:pStyle w:val="1GIBODYTEXT"/>
        <w:pBdr>
          <w:top w:val="single" w:sz="2" w:space="1" w:color="auto"/>
          <w:left w:val="single" w:sz="2" w:space="21" w:color="auto"/>
          <w:bottom w:val="single" w:sz="2" w:space="1" w:color="auto"/>
          <w:right w:val="single" w:sz="2" w:space="4" w:color="auto"/>
        </w:pBdr>
        <w:spacing w:line="360" w:lineRule="auto"/>
        <w:rPr>
          <w:b/>
          <w:bCs/>
          <w:sz w:val="18"/>
          <w:szCs w:val="18"/>
          <w:lang w:val="en-GB"/>
        </w:rPr>
      </w:pPr>
    </w:p>
    <w:p w14:paraId="3FF0B671" w14:textId="77777777" w:rsidR="00781E8B" w:rsidRDefault="00781E8B" w:rsidP="00781E8B">
      <w:pPr>
        <w:pStyle w:val="1GIBODYTEXT"/>
        <w:pBdr>
          <w:top w:val="single" w:sz="2" w:space="1" w:color="auto"/>
          <w:left w:val="single" w:sz="2" w:space="21" w:color="auto"/>
          <w:bottom w:val="single" w:sz="2" w:space="1" w:color="auto"/>
          <w:right w:val="single" w:sz="2" w:space="4" w:color="auto"/>
        </w:pBdr>
        <w:spacing w:line="360" w:lineRule="auto"/>
        <w:rPr>
          <w:b/>
          <w:bCs/>
          <w:sz w:val="18"/>
          <w:szCs w:val="18"/>
          <w:lang w:val="en-GB"/>
        </w:rPr>
      </w:pPr>
    </w:p>
    <w:p w14:paraId="11DA4F5C" w14:textId="77777777" w:rsidR="00781E8B" w:rsidRDefault="00781E8B" w:rsidP="00781E8B">
      <w:pPr>
        <w:pStyle w:val="1GIBODYTEXT"/>
        <w:pBdr>
          <w:top w:val="single" w:sz="2" w:space="1" w:color="auto"/>
          <w:left w:val="single" w:sz="2" w:space="21" w:color="auto"/>
          <w:bottom w:val="single" w:sz="2" w:space="1" w:color="auto"/>
          <w:right w:val="single" w:sz="2" w:space="4" w:color="auto"/>
        </w:pBdr>
        <w:spacing w:line="360" w:lineRule="auto"/>
        <w:rPr>
          <w:b/>
          <w:bCs/>
          <w:sz w:val="18"/>
          <w:szCs w:val="18"/>
          <w:lang w:val="en-GB"/>
        </w:rPr>
      </w:pPr>
    </w:p>
    <w:p w14:paraId="07699445" w14:textId="77777777" w:rsidR="00781E8B" w:rsidRDefault="00781E8B" w:rsidP="00781E8B">
      <w:pPr>
        <w:pStyle w:val="1GIBODYTEXT"/>
        <w:pBdr>
          <w:top w:val="single" w:sz="2" w:space="1" w:color="auto"/>
          <w:left w:val="single" w:sz="2" w:space="21" w:color="auto"/>
          <w:bottom w:val="single" w:sz="2" w:space="1" w:color="auto"/>
          <w:right w:val="single" w:sz="2" w:space="4" w:color="auto"/>
        </w:pBdr>
        <w:spacing w:line="360" w:lineRule="auto"/>
        <w:rPr>
          <w:b/>
          <w:bCs/>
          <w:sz w:val="18"/>
          <w:szCs w:val="18"/>
          <w:lang w:val="en-GB"/>
        </w:rPr>
      </w:pPr>
    </w:p>
    <w:p w14:paraId="0CFA899F" w14:textId="77777777" w:rsidR="00781E8B" w:rsidRDefault="00781E8B" w:rsidP="00781E8B">
      <w:pPr>
        <w:pStyle w:val="1GIBODYTEXT"/>
        <w:pBdr>
          <w:top w:val="single" w:sz="2" w:space="1" w:color="auto"/>
          <w:left w:val="single" w:sz="2" w:space="21" w:color="auto"/>
          <w:bottom w:val="single" w:sz="2" w:space="1" w:color="auto"/>
          <w:right w:val="single" w:sz="2" w:space="4" w:color="auto"/>
        </w:pBdr>
        <w:spacing w:line="360" w:lineRule="auto"/>
        <w:rPr>
          <w:b/>
          <w:bCs/>
          <w:sz w:val="18"/>
          <w:szCs w:val="18"/>
          <w:lang w:val="en-GB"/>
        </w:rPr>
      </w:pPr>
    </w:p>
    <w:p w14:paraId="432B473A" w14:textId="77777777" w:rsidR="00781E8B" w:rsidRDefault="00781E8B" w:rsidP="00781E8B">
      <w:pPr>
        <w:pStyle w:val="1GIBODYTEXT"/>
        <w:pBdr>
          <w:top w:val="single" w:sz="2" w:space="1" w:color="auto"/>
          <w:left w:val="single" w:sz="2" w:space="21" w:color="auto"/>
          <w:bottom w:val="single" w:sz="2" w:space="1" w:color="auto"/>
          <w:right w:val="single" w:sz="2" w:space="4" w:color="auto"/>
        </w:pBdr>
        <w:spacing w:line="360" w:lineRule="auto"/>
        <w:rPr>
          <w:b/>
          <w:bCs/>
          <w:sz w:val="18"/>
          <w:szCs w:val="18"/>
          <w:lang w:val="en-GB"/>
        </w:rPr>
      </w:pPr>
    </w:p>
    <w:p w14:paraId="4EED286C" w14:textId="77777777" w:rsidR="00781E8B" w:rsidRDefault="00781E8B" w:rsidP="00781E8B">
      <w:pPr>
        <w:pStyle w:val="1GIBODYTEXT"/>
        <w:pBdr>
          <w:top w:val="single" w:sz="2" w:space="1" w:color="auto"/>
          <w:left w:val="single" w:sz="2" w:space="21" w:color="auto"/>
          <w:bottom w:val="single" w:sz="2" w:space="1" w:color="auto"/>
          <w:right w:val="single" w:sz="2" w:space="4" w:color="auto"/>
        </w:pBdr>
        <w:spacing w:line="360" w:lineRule="auto"/>
        <w:rPr>
          <w:b/>
          <w:bCs/>
          <w:sz w:val="18"/>
          <w:szCs w:val="18"/>
          <w:lang w:val="en-GB"/>
        </w:rPr>
      </w:pPr>
    </w:p>
    <w:p w14:paraId="29F0A01D" w14:textId="77777777" w:rsidR="00781E8B" w:rsidRDefault="00781E8B" w:rsidP="00781E8B">
      <w:pPr>
        <w:pStyle w:val="1GIBODYTEXT"/>
        <w:pBdr>
          <w:top w:val="single" w:sz="2" w:space="1" w:color="auto"/>
          <w:left w:val="single" w:sz="2" w:space="21" w:color="auto"/>
          <w:bottom w:val="single" w:sz="2" w:space="1" w:color="auto"/>
          <w:right w:val="single" w:sz="2" w:space="4" w:color="auto"/>
        </w:pBdr>
        <w:spacing w:line="360" w:lineRule="auto"/>
        <w:rPr>
          <w:b/>
          <w:bCs/>
          <w:sz w:val="18"/>
          <w:szCs w:val="18"/>
          <w:lang w:val="en-GB"/>
        </w:rPr>
      </w:pPr>
    </w:p>
    <w:p w14:paraId="6C873B96" w14:textId="77777777" w:rsidR="00781E8B" w:rsidRDefault="00781E8B" w:rsidP="00781E8B">
      <w:pPr>
        <w:pStyle w:val="1GIBODYTEXT"/>
        <w:pBdr>
          <w:top w:val="single" w:sz="2" w:space="1" w:color="auto"/>
          <w:left w:val="single" w:sz="2" w:space="21" w:color="auto"/>
          <w:bottom w:val="single" w:sz="2" w:space="1" w:color="auto"/>
          <w:right w:val="single" w:sz="2" w:space="4" w:color="auto"/>
        </w:pBdr>
        <w:spacing w:line="360" w:lineRule="auto"/>
        <w:rPr>
          <w:b/>
          <w:bCs/>
          <w:sz w:val="18"/>
          <w:szCs w:val="18"/>
          <w:lang w:val="en-GB"/>
        </w:rPr>
      </w:pPr>
    </w:p>
    <w:p w14:paraId="31A40C0D" w14:textId="77777777" w:rsidR="00781E8B" w:rsidRDefault="00781E8B" w:rsidP="00781E8B">
      <w:pPr>
        <w:pStyle w:val="1GIBODYTEXT"/>
        <w:pBdr>
          <w:top w:val="single" w:sz="2" w:space="1" w:color="auto"/>
          <w:left w:val="single" w:sz="2" w:space="21" w:color="auto"/>
          <w:bottom w:val="single" w:sz="2" w:space="1" w:color="auto"/>
          <w:right w:val="single" w:sz="2" w:space="4" w:color="auto"/>
        </w:pBdr>
        <w:spacing w:line="360" w:lineRule="auto"/>
        <w:rPr>
          <w:b/>
          <w:bCs/>
          <w:sz w:val="18"/>
          <w:szCs w:val="18"/>
          <w:lang w:val="en-GB"/>
        </w:rPr>
      </w:pPr>
    </w:p>
    <w:p w14:paraId="7D6F129B" w14:textId="77777777" w:rsidR="00781E8B" w:rsidRDefault="00781E8B" w:rsidP="00781E8B">
      <w:pPr>
        <w:pStyle w:val="1GIBODYTEXT"/>
        <w:pBdr>
          <w:top w:val="single" w:sz="2" w:space="1" w:color="auto"/>
          <w:left w:val="single" w:sz="2" w:space="21" w:color="auto"/>
          <w:bottom w:val="single" w:sz="2" w:space="1" w:color="auto"/>
          <w:right w:val="single" w:sz="2" w:space="4" w:color="auto"/>
        </w:pBdr>
        <w:spacing w:line="360" w:lineRule="auto"/>
        <w:rPr>
          <w:b/>
          <w:bCs/>
          <w:sz w:val="18"/>
          <w:szCs w:val="18"/>
          <w:lang w:val="en-GB"/>
        </w:rPr>
      </w:pPr>
    </w:p>
    <w:p w14:paraId="2929CAE2" w14:textId="77777777" w:rsidR="00781E8B" w:rsidRDefault="00781E8B" w:rsidP="00781E8B">
      <w:pPr>
        <w:pStyle w:val="1GIBODYTEXT"/>
        <w:pBdr>
          <w:top w:val="single" w:sz="2" w:space="1" w:color="auto"/>
          <w:left w:val="single" w:sz="2" w:space="21" w:color="auto"/>
          <w:bottom w:val="single" w:sz="2" w:space="1" w:color="auto"/>
          <w:right w:val="single" w:sz="2" w:space="4" w:color="auto"/>
        </w:pBdr>
        <w:spacing w:line="360" w:lineRule="auto"/>
        <w:rPr>
          <w:b/>
          <w:bCs/>
          <w:sz w:val="18"/>
          <w:szCs w:val="18"/>
          <w:lang w:val="en-GB"/>
        </w:rPr>
      </w:pPr>
    </w:p>
    <w:p w14:paraId="4358FC45" w14:textId="77777777" w:rsidR="00781E8B" w:rsidRDefault="00781E8B" w:rsidP="00781E8B">
      <w:pPr>
        <w:pStyle w:val="1GIBODYTEXT"/>
        <w:spacing w:line="360" w:lineRule="auto"/>
        <w:rPr>
          <w:b/>
          <w:bCs/>
          <w:sz w:val="18"/>
          <w:szCs w:val="18"/>
          <w:lang w:val="en-GB"/>
        </w:rPr>
      </w:pPr>
    </w:p>
    <w:sectPr w:rsidR="00781E8B" w:rsidSect="001A7CD1">
      <w:footerReference w:type="default" r:id="rId10"/>
      <w:endnotePr>
        <w:numFmt w:val="decimal"/>
      </w:endnotePr>
      <w:pgSz w:w="11900" w:h="16840"/>
      <w:pgMar w:top="1418" w:right="560" w:bottom="0" w:left="85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E7888" w14:textId="77777777" w:rsidR="0040470C" w:rsidRDefault="0040470C" w:rsidP="00E43133">
      <w:r>
        <w:separator/>
      </w:r>
    </w:p>
    <w:p w14:paraId="1D12A76A" w14:textId="77777777" w:rsidR="0040470C" w:rsidRDefault="0040470C"/>
  </w:endnote>
  <w:endnote w:type="continuationSeparator" w:id="0">
    <w:p w14:paraId="67AAF24C" w14:textId="77777777" w:rsidR="0040470C" w:rsidRDefault="0040470C" w:rsidP="00E43133">
      <w:r>
        <w:continuationSeparator/>
      </w:r>
    </w:p>
    <w:p w14:paraId="241E4D37" w14:textId="77777777" w:rsidR="0040470C" w:rsidRDefault="004047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ato Light">
    <w:altName w:val="Lato"/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panose1 w:val="020B0604020202020204"/>
    <w:charset w:val="4D"/>
    <w:family w:val="swiss"/>
    <w:pitch w:val="variable"/>
    <w:sig w:usb0="800000AF" w:usb1="4000604A" w:usb2="00000000" w:usb3="00000000" w:csb0="00000093" w:csb1="00000000"/>
  </w:font>
  <w:font w:name="MinionPro-Regular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Lato Black"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(Body)">
    <w:altName w:val="Calibri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C7BEE" w14:textId="1159EB27" w:rsidR="00F80666" w:rsidRDefault="00C8426D" w:rsidP="00F80666"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3B4FAC" w14:textId="77777777" w:rsidR="0040470C" w:rsidRDefault="0040470C" w:rsidP="00E43133">
      <w:r>
        <w:separator/>
      </w:r>
    </w:p>
    <w:p w14:paraId="016C616A" w14:textId="77777777" w:rsidR="0040470C" w:rsidRDefault="0040470C"/>
  </w:footnote>
  <w:footnote w:type="continuationSeparator" w:id="0">
    <w:p w14:paraId="3309037D" w14:textId="77777777" w:rsidR="0040470C" w:rsidRDefault="0040470C" w:rsidP="00E43133">
      <w:r>
        <w:continuationSeparator/>
      </w:r>
    </w:p>
    <w:p w14:paraId="7BD7A5CD" w14:textId="77777777" w:rsidR="0040470C" w:rsidRDefault="0040470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88" type="#_x0000_t75" style="width:56.05pt;height:56.05pt" o:bullet="t">
        <v:imagedata r:id="rId1" o:title="Picture 1"/>
      </v:shape>
    </w:pict>
  </w:numPicBullet>
  <w:abstractNum w:abstractNumId="0" w15:restartNumberingAfterBreak="0">
    <w:nsid w:val="0D7C002F"/>
    <w:multiLevelType w:val="multilevel"/>
    <w:tmpl w:val="FC64485A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05392"/>
    <w:multiLevelType w:val="hybridMultilevel"/>
    <w:tmpl w:val="A7E475F2"/>
    <w:lvl w:ilvl="0" w:tplc="3F38D734">
      <w:start w:val="1"/>
      <w:numFmt w:val="bullet"/>
      <w:lvlText w:val=""/>
      <w:lvlPicBulletId w:val="0"/>
      <w:lvlJc w:val="left"/>
      <w:pPr>
        <w:ind w:left="294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B6FB5"/>
    <w:multiLevelType w:val="hybridMultilevel"/>
    <w:tmpl w:val="67C8DBA4"/>
    <w:lvl w:ilvl="0" w:tplc="CFB045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Lato Light" w:hAnsi="Lato Light" w:hint="default"/>
      </w:rPr>
    </w:lvl>
    <w:lvl w:ilvl="1" w:tplc="483C90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Lato Light" w:hAnsi="Lato Light" w:hint="default"/>
      </w:rPr>
    </w:lvl>
    <w:lvl w:ilvl="2" w:tplc="FF70F5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Lato Light" w:hAnsi="Lato Light" w:hint="default"/>
      </w:rPr>
    </w:lvl>
    <w:lvl w:ilvl="3" w:tplc="B15ECE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Lato Light" w:hAnsi="Lato Light" w:hint="default"/>
      </w:rPr>
    </w:lvl>
    <w:lvl w:ilvl="4" w:tplc="CC345E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Lato Light" w:hAnsi="Lato Light" w:hint="default"/>
      </w:rPr>
    </w:lvl>
    <w:lvl w:ilvl="5" w:tplc="C988E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Lato Light" w:hAnsi="Lato Light" w:hint="default"/>
      </w:rPr>
    </w:lvl>
    <w:lvl w:ilvl="6" w:tplc="F96897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Lato Light" w:hAnsi="Lato Light" w:hint="default"/>
      </w:rPr>
    </w:lvl>
    <w:lvl w:ilvl="7" w:tplc="1AFED9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Lato Light" w:hAnsi="Lato Light" w:hint="default"/>
      </w:rPr>
    </w:lvl>
    <w:lvl w:ilvl="8" w:tplc="0AEC7E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Lato Light" w:hAnsi="Lato Light" w:hint="default"/>
      </w:rPr>
    </w:lvl>
  </w:abstractNum>
  <w:abstractNum w:abstractNumId="3" w15:restartNumberingAfterBreak="0">
    <w:nsid w:val="13927608"/>
    <w:multiLevelType w:val="multilevel"/>
    <w:tmpl w:val="CEF87A72"/>
    <w:styleLink w:val="CurrentList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9681F"/>
    <w:multiLevelType w:val="hybridMultilevel"/>
    <w:tmpl w:val="CEF87A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27EA7"/>
    <w:multiLevelType w:val="hybridMultilevel"/>
    <w:tmpl w:val="5F9C58CC"/>
    <w:lvl w:ilvl="0" w:tplc="3F38D734">
      <w:start w:val="1"/>
      <w:numFmt w:val="bullet"/>
      <w:lvlText w:val=""/>
      <w:lvlPicBulletId w:val="0"/>
      <w:lvlJc w:val="left"/>
      <w:pPr>
        <w:ind w:left="-132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 w15:restartNumberingAfterBreak="0">
    <w:nsid w:val="41897663"/>
    <w:multiLevelType w:val="hybridMultilevel"/>
    <w:tmpl w:val="22FC62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D30BF4"/>
    <w:multiLevelType w:val="hybridMultilevel"/>
    <w:tmpl w:val="7E7E1F2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C430C1"/>
    <w:multiLevelType w:val="hybridMultilevel"/>
    <w:tmpl w:val="2780B9A6"/>
    <w:lvl w:ilvl="0" w:tplc="E52A2252">
      <w:start w:val="30"/>
      <w:numFmt w:val="bullet"/>
      <w:lvlText w:val="-"/>
      <w:lvlJc w:val="left"/>
      <w:pPr>
        <w:ind w:left="-66" w:hanging="360"/>
      </w:pPr>
      <w:rPr>
        <w:rFonts w:ascii="Lato Light" w:eastAsiaTheme="minorHAnsi" w:hAnsi="Lato Light" w:cs="Lato Light" w:hint="default"/>
      </w:rPr>
    </w:lvl>
    <w:lvl w:ilvl="1" w:tplc="08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9" w15:restartNumberingAfterBreak="0">
    <w:nsid w:val="679206EF"/>
    <w:multiLevelType w:val="hybridMultilevel"/>
    <w:tmpl w:val="E586DF1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D2589B"/>
    <w:multiLevelType w:val="hybridMultilevel"/>
    <w:tmpl w:val="57EA4646"/>
    <w:lvl w:ilvl="0" w:tplc="5B74F99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F7268F"/>
    <w:multiLevelType w:val="hybridMultilevel"/>
    <w:tmpl w:val="D0805CB8"/>
    <w:lvl w:ilvl="0" w:tplc="CE5A066C">
      <w:start w:val="1"/>
      <w:numFmt w:val="bullet"/>
      <w:pStyle w:val="3Bodybullet"/>
      <w:lvlText w:val=""/>
      <w:lvlJc w:val="left"/>
      <w:pPr>
        <w:ind w:left="227" w:hanging="227"/>
      </w:pPr>
      <w:rPr>
        <w:rFonts w:ascii="Wingdings" w:hAnsi="Wingdings" w:hint="default"/>
        <w:color w:val="64917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2342EF"/>
    <w:multiLevelType w:val="hybridMultilevel"/>
    <w:tmpl w:val="2E143594"/>
    <w:lvl w:ilvl="0" w:tplc="3F38D734">
      <w:start w:val="1"/>
      <w:numFmt w:val="bullet"/>
      <w:lvlText w:val=""/>
      <w:lvlPicBulletId w:val="0"/>
      <w:lvlJc w:val="left"/>
      <w:pPr>
        <w:ind w:left="-132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3" w15:restartNumberingAfterBreak="0">
    <w:nsid w:val="70F11FBA"/>
    <w:multiLevelType w:val="hybridMultilevel"/>
    <w:tmpl w:val="D91ED720"/>
    <w:lvl w:ilvl="0" w:tplc="3F38D734">
      <w:start w:val="1"/>
      <w:numFmt w:val="bullet"/>
      <w:lvlText w:val=""/>
      <w:lvlPicBulletId w:val="0"/>
      <w:lvlJc w:val="left"/>
      <w:pPr>
        <w:ind w:left="-132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 w16cid:durableId="1937908058">
    <w:abstractNumId w:val="11"/>
  </w:num>
  <w:num w:numId="2" w16cid:durableId="9530016">
    <w:abstractNumId w:val="1"/>
  </w:num>
  <w:num w:numId="3" w16cid:durableId="1751806604">
    <w:abstractNumId w:val="12"/>
  </w:num>
  <w:num w:numId="4" w16cid:durableId="1195920615">
    <w:abstractNumId w:val="13"/>
  </w:num>
  <w:num w:numId="5" w16cid:durableId="600604410">
    <w:abstractNumId w:val="5"/>
  </w:num>
  <w:num w:numId="6" w16cid:durableId="1069810086">
    <w:abstractNumId w:val="8"/>
  </w:num>
  <w:num w:numId="7" w16cid:durableId="2012099879">
    <w:abstractNumId w:val="2"/>
  </w:num>
  <w:num w:numId="8" w16cid:durableId="958998301">
    <w:abstractNumId w:val="7"/>
  </w:num>
  <w:num w:numId="9" w16cid:durableId="542910517">
    <w:abstractNumId w:val="6"/>
  </w:num>
  <w:num w:numId="10" w16cid:durableId="1950625157">
    <w:abstractNumId w:val="4"/>
  </w:num>
  <w:num w:numId="11" w16cid:durableId="1060205166">
    <w:abstractNumId w:val="9"/>
  </w:num>
  <w:num w:numId="12" w16cid:durableId="718280640">
    <w:abstractNumId w:val="0"/>
  </w:num>
  <w:num w:numId="13" w16cid:durableId="1701471558">
    <w:abstractNumId w:val="3"/>
  </w:num>
  <w:num w:numId="14" w16cid:durableId="187984160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AF3"/>
    <w:rsid w:val="0000589B"/>
    <w:rsid w:val="00005C3A"/>
    <w:rsid w:val="00010D1E"/>
    <w:rsid w:val="00012FB4"/>
    <w:rsid w:val="000171B4"/>
    <w:rsid w:val="00020F00"/>
    <w:rsid w:val="000220A4"/>
    <w:rsid w:val="0002285B"/>
    <w:rsid w:val="00023D4C"/>
    <w:rsid w:val="00023FA6"/>
    <w:rsid w:val="00025027"/>
    <w:rsid w:val="00026071"/>
    <w:rsid w:val="00026FE9"/>
    <w:rsid w:val="00030B56"/>
    <w:rsid w:val="00032FCF"/>
    <w:rsid w:val="000342B1"/>
    <w:rsid w:val="000408BB"/>
    <w:rsid w:val="000408D5"/>
    <w:rsid w:val="000471A4"/>
    <w:rsid w:val="00050C18"/>
    <w:rsid w:val="000523B5"/>
    <w:rsid w:val="00052D66"/>
    <w:rsid w:val="000553B9"/>
    <w:rsid w:val="00055B38"/>
    <w:rsid w:val="00055CDC"/>
    <w:rsid w:val="0005653B"/>
    <w:rsid w:val="0006361F"/>
    <w:rsid w:val="00066A3A"/>
    <w:rsid w:val="000714D2"/>
    <w:rsid w:val="00076400"/>
    <w:rsid w:val="00085601"/>
    <w:rsid w:val="00092B69"/>
    <w:rsid w:val="00093F77"/>
    <w:rsid w:val="0009743A"/>
    <w:rsid w:val="000A1BD9"/>
    <w:rsid w:val="000A22B8"/>
    <w:rsid w:val="000A79FF"/>
    <w:rsid w:val="000B3ED9"/>
    <w:rsid w:val="000B66D7"/>
    <w:rsid w:val="000B7379"/>
    <w:rsid w:val="000C1CC9"/>
    <w:rsid w:val="000C3B8A"/>
    <w:rsid w:val="000C3E2B"/>
    <w:rsid w:val="000D03BF"/>
    <w:rsid w:val="000D1158"/>
    <w:rsid w:val="000D66B4"/>
    <w:rsid w:val="000E069C"/>
    <w:rsid w:val="000E15B2"/>
    <w:rsid w:val="000E77F3"/>
    <w:rsid w:val="000E79D0"/>
    <w:rsid w:val="000F38F0"/>
    <w:rsid w:val="000F62E8"/>
    <w:rsid w:val="001026F6"/>
    <w:rsid w:val="00104DAE"/>
    <w:rsid w:val="00105779"/>
    <w:rsid w:val="00106805"/>
    <w:rsid w:val="001151E5"/>
    <w:rsid w:val="0011662B"/>
    <w:rsid w:val="00116F1C"/>
    <w:rsid w:val="001202F9"/>
    <w:rsid w:val="00123516"/>
    <w:rsid w:val="00123AD7"/>
    <w:rsid w:val="0013464A"/>
    <w:rsid w:val="00137F82"/>
    <w:rsid w:val="001409C7"/>
    <w:rsid w:val="00142E5F"/>
    <w:rsid w:val="00144366"/>
    <w:rsid w:val="00146B54"/>
    <w:rsid w:val="00150BBB"/>
    <w:rsid w:val="00151899"/>
    <w:rsid w:val="0015250D"/>
    <w:rsid w:val="00152CAC"/>
    <w:rsid w:val="00153A98"/>
    <w:rsid w:val="001650AD"/>
    <w:rsid w:val="00167C4B"/>
    <w:rsid w:val="001726CF"/>
    <w:rsid w:val="001873F2"/>
    <w:rsid w:val="00194E3A"/>
    <w:rsid w:val="001951E7"/>
    <w:rsid w:val="0019722D"/>
    <w:rsid w:val="001974D0"/>
    <w:rsid w:val="00197B95"/>
    <w:rsid w:val="001A6031"/>
    <w:rsid w:val="001A7CD1"/>
    <w:rsid w:val="001A7E9B"/>
    <w:rsid w:val="001B040D"/>
    <w:rsid w:val="001B1125"/>
    <w:rsid w:val="001B13B9"/>
    <w:rsid w:val="001B1F7F"/>
    <w:rsid w:val="001B273F"/>
    <w:rsid w:val="001B27E3"/>
    <w:rsid w:val="001B4063"/>
    <w:rsid w:val="001C1A52"/>
    <w:rsid w:val="001C3900"/>
    <w:rsid w:val="001C4C72"/>
    <w:rsid w:val="001D583B"/>
    <w:rsid w:val="001D5A8D"/>
    <w:rsid w:val="001D78D8"/>
    <w:rsid w:val="001D7F86"/>
    <w:rsid w:val="001E18C5"/>
    <w:rsid w:val="001E35EA"/>
    <w:rsid w:val="001F06C7"/>
    <w:rsid w:val="001F0DB0"/>
    <w:rsid w:val="002015DE"/>
    <w:rsid w:val="00211AF4"/>
    <w:rsid w:val="0021215D"/>
    <w:rsid w:val="00225FCB"/>
    <w:rsid w:val="00226AD7"/>
    <w:rsid w:val="0022795F"/>
    <w:rsid w:val="00232233"/>
    <w:rsid w:val="002333E3"/>
    <w:rsid w:val="00234588"/>
    <w:rsid w:val="00235F3A"/>
    <w:rsid w:val="00240DFB"/>
    <w:rsid w:val="00244E4A"/>
    <w:rsid w:val="00250B81"/>
    <w:rsid w:val="0025189C"/>
    <w:rsid w:val="002526C2"/>
    <w:rsid w:val="00252E49"/>
    <w:rsid w:val="0025385F"/>
    <w:rsid w:val="00256204"/>
    <w:rsid w:val="002569DD"/>
    <w:rsid w:val="0026238D"/>
    <w:rsid w:val="00262D6F"/>
    <w:rsid w:val="002741B4"/>
    <w:rsid w:val="00282ABB"/>
    <w:rsid w:val="0028570D"/>
    <w:rsid w:val="00286055"/>
    <w:rsid w:val="00294967"/>
    <w:rsid w:val="002A10D7"/>
    <w:rsid w:val="002B06C6"/>
    <w:rsid w:val="002B3362"/>
    <w:rsid w:val="002B46BD"/>
    <w:rsid w:val="002C1AA7"/>
    <w:rsid w:val="002C1E56"/>
    <w:rsid w:val="002D1045"/>
    <w:rsid w:val="002D2F37"/>
    <w:rsid w:val="002D3DE3"/>
    <w:rsid w:val="002D3E9D"/>
    <w:rsid w:val="002E0AB8"/>
    <w:rsid w:val="002E2946"/>
    <w:rsid w:val="002E4691"/>
    <w:rsid w:val="002E7C50"/>
    <w:rsid w:val="002F0854"/>
    <w:rsid w:val="002F63DA"/>
    <w:rsid w:val="002F65CF"/>
    <w:rsid w:val="00303D4A"/>
    <w:rsid w:val="00303F6F"/>
    <w:rsid w:val="00304D64"/>
    <w:rsid w:val="0030670B"/>
    <w:rsid w:val="003069F5"/>
    <w:rsid w:val="0030743B"/>
    <w:rsid w:val="003075EF"/>
    <w:rsid w:val="003105B7"/>
    <w:rsid w:val="0031096E"/>
    <w:rsid w:val="0031571B"/>
    <w:rsid w:val="00315D7D"/>
    <w:rsid w:val="00321B2D"/>
    <w:rsid w:val="00322AF3"/>
    <w:rsid w:val="00323D62"/>
    <w:rsid w:val="003242A6"/>
    <w:rsid w:val="00324FB1"/>
    <w:rsid w:val="00326204"/>
    <w:rsid w:val="003272D0"/>
    <w:rsid w:val="00330D78"/>
    <w:rsid w:val="00333828"/>
    <w:rsid w:val="00343250"/>
    <w:rsid w:val="00351B8A"/>
    <w:rsid w:val="003547CA"/>
    <w:rsid w:val="003561C1"/>
    <w:rsid w:val="0035776B"/>
    <w:rsid w:val="00365BC6"/>
    <w:rsid w:val="00367CCA"/>
    <w:rsid w:val="00376265"/>
    <w:rsid w:val="0037706B"/>
    <w:rsid w:val="00382133"/>
    <w:rsid w:val="003830D8"/>
    <w:rsid w:val="003847DB"/>
    <w:rsid w:val="0039307A"/>
    <w:rsid w:val="00393660"/>
    <w:rsid w:val="003A0020"/>
    <w:rsid w:val="003A100E"/>
    <w:rsid w:val="003A2DAF"/>
    <w:rsid w:val="003A402D"/>
    <w:rsid w:val="003B02B2"/>
    <w:rsid w:val="003B061B"/>
    <w:rsid w:val="003B14E7"/>
    <w:rsid w:val="003B1A1F"/>
    <w:rsid w:val="003B1D16"/>
    <w:rsid w:val="003B44B9"/>
    <w:rsid w:val="003B66BD"/>
    <w:rsid w:val="003B6AA4"/>
    <w:rsid w:val="003C320A"/>
    <w:rsid w:val="003D0689"/>
    <w:rsid w:val="003E0C0C"/>
    <w:rsid w:val="003E1459"/>
    <w:rsid w:val="003E2104"/>
    <w:rsid w:val="003E3973"/>
    <w:rsid w:val="003E6028"/>
    <w:rsid w:val="003E688C"/>
    <w:rsid w:val="003E6DAA"/>
    <w:rsid w:val="003E7D25"/>
    <w:rsid w:val="003F0864"/>
    <w:rsid w:val="003F126A"/>
    <w:rsid w:val="003F1E0A"/>
    <w:rsid w:val="003F2E54"/>
    <w:rsid w:val="003F438B"/>
    <w:rsid w:val="003F5340"/>
    <w:rsid w:val="003F540D"/>
    <w:rsid w:val="003F5AA7"/>
    <w:rsid w:val="003F7334"/>
    <w:rsid w:val="00401807"/>
    <w:rsid w:val="0040470C"/>
    <w:rsid w:val="00411BE3"/>
    <w:rsid w:val="00412EA3"/>
    <w:rsid w:val="00413803"/>
    <w:rsid w:val="004146ED"/>
    <w:rsid w:val="004170D7"/>
    <w:rsid w:val="004220CC"/>
    <w:rsid w:val="00426D63"/>
    <w:rsid w:val="00430FD1"/>
    <w:rsid w:val="004379CA"/>
    <w:rsid w:val="00437FD3"/>
    <w:rsid w:val="00440B1C"/>
    <w:rsid w:val="004427FF"/>
    <w:rsid w:val="00443EBF"/>
    <w:rsid w:val="004441A8"/>
    <w:rsid w:val="00446D4C"/>
    <w:rsid w:val="0044787D"/>
    <w:rsid w:val="00453D0E"/>
    <w:rsid w:val="00455F7F"/>
    <w:rsid w:val="00456A3D"/>
    <w:rsid w:val="00460BF7"/>
    <w:rsid w:val="0046676E"/>
    <w:rsid w:val="004715B7"/>
    <w:rsid w:val="004718B8"/>
    <w:rsid w:val="00474153"/>
    <w:rsid w:val="0047585B"/>
    <w:rsid w:val="00475B58"/>
    <w:rsid w:val="004832DD"/>
    <w:rsid w:val="004853C8"/>
    <w:rsid w:val="00491789"/>
    <w:rsid w:val="004A2C68"/>
    <w:rsid w:val="004A59E0"/>
    <w:rsid w:val="004B3487"/>
    <w:rsid w:val="004C1359"/>
    <w:rsid w:val="004C3905"/>
    <w:rsid w:val="004C5B30"/>
    <w:rsid w:val="004D6002"/>
    <w:rsid w:val="004D6B2D"/>
    <w:rsid w:val="004D71CF"/>
    <w:rsid w:val="004D7A2B"/>
    <w:rsid w:val="004E0BEF"/>
    <w:rsid w:val="004E13D3"/>
    <w:rsid w:val="004E4E64"/>
    <w:rsid w:val="004F2133"/>
    <w:rsid w:val="004F617A"/>
    <w:rsid w:val="0050159B"/>
    <w:rsid w:val="00504DEE"/>
    <w:rsid w:val="00505E35"/>
    <w:rsid w:val="00507778"/>
    <w:rsid w:val="0051065C"/>
    <w:rsid w:val="005114D4"/>
    <w:rsid w:val="00514E40"/>
    <w:rsid w:val="00516944"/>
    <w:rsid w:val="00517863"/>
    <w:rsid w:val="00520A00"/>
    <w:rsid w:val="00522E90"/>
    <w:rsid w:val="00523A6E"/>
    <w:rsid w:val="00525495"/>
    <w:rsid w:val="0052610F"/>
    <w:rsid w:val="00532D48"/>
    <w:rsid w:val="005338FE"/>
    <w:rsid w:val="00533B18"/>
    <w:rsid w:val="0054693C"/>
    <w:rsid w:val="0055097C"/>
    <w:rsid w:val="00550DF0"/>
    <w:rsid w:val="0055765B"/>
    <w:rsid w:val="00566072"/>
    <w:rsid w:val="00567549"/>
    <w:rsid w:val="00571B9F"/>
    <w:rsid w:val="00577184"/>
    <w:rsid w:val="00577624"/>
    <w:rsid w:val="0058022B"/>
    <w:rsid w:val="00580750"/>
    <w:rsid w:val="00584ACD"/>
    <w:rsid w:val="00585DC6"/>
    <w:rsid w:val="00593F9D"/>
    <w:rsid w:val="00596B5C"/>
    <w:rsid w:val="005B4540"/>
    <w:rsid w:val="005C317A"/>
    <w:rsid w:val="005C4B9F"/>
    <w:rsid w:val="005C69FD"/>
    <w:rsid w:val="005C71F6"/>
    <w:rsid w:val="005D0EC0"/>
    <w:rsid w:val="005D51D9"/>
    <w:rsid w:val="005D5637"/>
    <w:rsid w:val="005E0497"/>
    <w:rsid w:val="005E0819"/>
    <w:rsid w:val="005E30F4"/>
    <w:rsid w:val="005E5702"/>
    <w:rsid w:val="005E74E9"/>
    <w:rsid w:val="005F593A"/>
    <w:rsid w:val="006013FB"/>
    <w:rsid w:val="00602C5C"/>
    <w:rsid w:val="00604462"/>
    <w:rsid w:val="006055B2"/>
    <w:rsid w:val="00607598"/>
    <w:rsid w:val="006116B4"/>
    <w:rsid w:val="0061284E"/>
    <w:rsid w:val="0061345C"/>
    <w:rsid w:val="00613FB1"/>
    <w:rsid w:val="006204BB"/>
    <w:rsid w:val="00621031"/>
    <w:rsid w:val="006211A7"/>
    <w:rsid w:val="0062174A"/>
    <w:rsid w:val="0062368F"/>
    <w:rsid w:val="0062465F"/>
    <w:rsid w:val="00626794"/>
    <w:rsid w:val="00627077"/>
    <w:rsid w:val="006314C0"/>
    <w:rsid w:val="00631C9F"/>
    <w:rsid w:val="00633EB2"/>
    <w:rsid w:val="00643B17"/>
    <w:rsid w:val="006453B4"/>
    <w:rsid w:val="00647960"/>
    <w:rsid w:val="00653C3C"/>
    <w:rsid w:val="00654A9D"/>
    <w:rsid w:val="00657E52"/>
    <w:rsid w:val="00661733"/>
    <w:rsid w:val="00665AED"/>
    <w:rsid w:val="00666EA5"/>
    <w:rsid w:val="006674FD"/>
    <w:rsid w:val="00673648"/>
    <w:rsid w:val="0068509F"/>
    <w:rsid w:val="00685478"/>
    <w:rsid w:val="0068583B"/>
    <w:rsid w:val="00691A91"/>
    <w:rsid w:val="006943EF"/>
    <w:rsid w:val="006A0E2B"/>
    <w:rsid w:val="006A307F"/>
    <w:rsid w:val="006A37B3"/>
    <w:rsid w:val="006A505C"/>
    <w:rsid w:val="006B2933"/>
    <w:rsid w:val="006B2D34"/>
    <w:rsid w:val="006B671B"/>
    <w:rsid w:val="006C21C9"/>
    <w:rsid w:val="006D099E"/>
    <w:rsid w:val="006D0CAC"/>
    <w:rsid w:val="006D3600"/>
    <w:rsid w:val="006D6734"/>
    <w:rsid w:val="006E033A"/>
    <w:rsid w:val="006E0E67"/>
    <w:rsid w:val="006E0F11"/>
    <w:rsid w:val="006E67B3"/>
    <w:rsid w:val="006F3F6C"/>
    <w:rsid w:val="006F42B6"/>
    <w:rsid w:val="006F62C7"/>
    <w:rsid w:val="006F6E2D"/>
    <w:rsid w:val="00702D86"/>
    <w:rsid w:val="00702E23"/>
    <w:rsid w:val="00704062"/>
    <w:rsid w:val="00720E80"/>
    <w:rsid w:val="00721F66"/>
    <w:rsid w:val="007223C7"/>
    <w:rsid w:val="007226E9"/>
    <w:rsid w:val="00722A1E"/>
    <w:rsid w:val="0072566F"/>
    <w:rsid w:val="007267EE"/>
    <w:rsid w:val="0073183A"/>
    <w:rsid w:val="00731C91"/>
    <w:rsid w:val="00735BA1"/>
    <w:rsid w:val="00742BFE"/>
    <w:rsid w:val="00744487"/>
    <w:rsid w:val="00745FF6"/>
    <w:rsid w:val="0075254A"/>
    <w:rsid w:val="00762909"/>
    <w:rsid w:val="0076543C"/>
    <w:rsid w:val="007745D1"/>
    <w:rsid w:val="00775563"/>
    <w:rsid w:val="00781E8B"/>
    <w:rsid w:val="00782091"/>
    <w:rsid w:val="007823AF"/>
    <w:rsid w:val="0078524E"/>
    <w:rsid w:val="007906EE"/>
    <w:rsid w:val="00791DEA"/>
    <w:rsid w:val="00792328"/>
    <w:rsid w:val="00797FC8"/>
    <w:rsid w:val="007A51EB"/>
    <w:rsid w:val="007B5FA0"/>
    <w:rsid w:val="007C16EF"/>
    <w:rsid w:val="007D3956"/>
    <w:rsid w:val="007D47E3"/>
    <w:rsid w:val="007D51EF"/>
    <w:rsid w:val="007D7C27"/>
    <w:rsid w:val="007E41FC"/>
    <w:rsid w:val="007E4309"/>
    <w:rsid w:val="007E7C97"/>
    <w:rsid w:val="007F004D"/>
    <w:rsid w:val="007F175D"/>
    <w:rsid w:val="007F1899"/>
    <w:rsid w:val="007F3575"/>
    <w:rsid w:val="007F3F7D"/>
    <w:rsid w:val="007F56AD"/>
    <w:rsid w:val="007F7E18"/>
    <w:rsid w:val="007F7E91"/>
    <w:rsid w:val="00807854"/>
    <w:rsid w:val="00810564"/>
    <w:rsid w:val="0081255E"/>
    <w:rsid w:val="00813195"/>
    <w:rsid w:val="0081550D"/>
    <w:rsid w:val="00815D02"/>
    <w:rsid w:val="00821E6C"/>
    <w:rsid w:val="0082546D"/>
    <w:rsid w:val="00827835"/>
    <w:rsid w:val="00830616"/>
    <w:rsid w:val="00830A9C"/>
    <w:rsid w:val="00831BDE"/>
    <w:rsid w:val="00832D90"/>
    <w:rsid w:val="008372BF"/>
    <w:rsid w:val="008415F4"/>
    <w:rsid w:val="00842BE2"/>
    <w:rsid w:val="00843224"/>
    <w:rsid w:val="008454EA"/>
    <w:rsid w:val="00854C82"/>
    <w:rsid w:val="00871428"/>
    <w:rsid w:val="00875AB7"/>
    <w:rsid w:val="008763FB"/>
    <w:rsid w:val="0087785E"/>
    <w:rsid w:val="00880E49"/>
    <w:rsid w:val="00886996"/>
    <w:rsid w:val="008913D4"/>
    <w:rsid w:val="00891AFD"/>
    <w:rsid w:val="00892969"/>
    <w:rsid w:val="00895EC6"/>
    <w:rsid w:val="00897ED0"/>
    <w:rsid w:val="008B341E"/>
    <w:rsid w:val="008B6E94"/>
    <w:rsid w:val="008B74AE"/>
    <w:rsid w:val="008C411C"/>
    <w:rsid w:val="008C466A"/>
    <w:rsid w:val="008D6F5D"/>
    <w:rsid w:val="008E5AD4"/>
    <w:rsid w:val="008E7B2A"/>
    <w:rsid w:val="008F191B"/>
    <w:rsid w:val="008F42B3"/>
    <w:rsid w:val="00905C38"/>
    <w:rsid w:val="0090611B"/>
    <w:rsid w:val="00907007"/>
    <w:rsid w:val="00915B9C"/>
    <w:rsid w:val="00915E15"/>
    <w:rsid w:val="00920BCA"/>
    <w:rsid w:val="0092464B"/>
    <w:rsid w:val="00925F10"/>
    <w:rsid w:val="00926A0B"/>
    <w:rsid w:val="00927E0E"/>
    <w:rsid w:val="009304EC"/>
    <w:rsid w:val="00934EC5"/>
    <w:rsid w:val="00935167"/>
    <w:rsid w:val="00936C25"/>
    <w:rsid w:val="00937345"/>
    <w:rsid w:val="00941936"/>
    <w:rsid w:val="00951E78"/>
    <w:rsid w:val="00952346"/>
    <w:rsid w:val="009525FD"/>
    <w:rsid w:val="00953C99"/>
    <w:rsid w:val="00955906"/>
    <w:rsid w:val="00961A1C"/>
    <w:rsid w:val="00963D30"/>
    <w:rsid w:val="00975628"/>
    <w:rsid w:val="009756BD"/>
    <w:rsid w:val="009775D9"/>
    <w:rsid w:val="0098497A"/>
    <w:rsid w:val="00990FEC"/>
    <w:rsid w:val="00991EFF"/>
    <w:rsid w:val="009953C7"/>
    <w:rsid w:val="00995A17"/>
    <w:rsid w:val="00996A1D"/>
    <w:rsid w:val="00996F55"/>
    <w:rsid w:val="009A0A5F"/>
    <w:rsid w:val="009A1610"/>
    <w:rsid w:val="009A26FA"/>
    <w:rsid w:val="009A4D6B"/>
    <w:rsid w:val="009A4F7D"/>
    <w:rsid w:val="009A6D1B"/>
    <w:rsid w:val="009B0F57"/>
    <w:rsid w:val="009B55C5"/>
    <w:rsid w:val="009C06AD"/>
    <w:rsid w:val="009C27B5"/>
    <w:rsid w:val="009C7023"/>
    <w:rsid w:val="009D1835"/>
    <w:rsid w:val="009D3C44"/>
    <w:rsid w:val="009D3EED"/>
    <w:rsid w:val="009D3EF1"/>
    <w:rsid w:val="009D59F5"/>
    <w:rsid w:val="009D7B81"/>
    <w:rsid w:val="009E3049"/>
    <w:rsid w:val="009E3A19"/>
    <w:rsid w:val="009F4A4F"/>
    <w:rsid w:val="009F5B39"/>
    <w:rsid w:val="00A001C4"/>
    <w:rsid w:val="00A01122"/>
    <w:rsid w:val="00A07E4D"/>
    <w:rsid w:val="00A11B6E"/>
    <w:rsid w:val="00A11BCA"/>
    <w:rsid w:val="00A13C94"/>
    <w:rsid w:val="00A17930"/>
    <w:rsid w:val="00A17DBB"/>
    <w:rsid w:val="00A21276"/>
    <w:rsid w:val="00A21C4C"/>
    <w:rsid w:val="00A26762"/>
    <w:rsid w:val="00A27AF5"/>
    <w:rsid w:val="00A34BD0"/>
    <w:rsid w:val="00A35AA1"/>
    <w:rsid w:val="00A472FA"/>
    <w:rsid w:val="00A50095"/>
    <w:rsid w:val="00A56082"/>
    <w:rsid w:val="00A5757A"/>
    <w:rsid w:val="00A64480"/>
    <w:rsid w:val="00A7505E"/>
    <w:rsid w:val="00A7585E"/>
    <w:rsid w:val="00A765EC"/>
    <w:rsid w:val="00A85738"/>
    <w:rsid w:val="00A9321D"/>
    <w:rsid w:val="00A970FB"/>
    <w:rsid w:val="00AA16F0"/>
    <w:rsid w:val="00AA3BA8"/>
    <w:rsid w:val="00AA5835"/>
    <w:rsid w:val="00AA7430"/>
    <w:rsid w:val="00AB25F5"/>
    <w:rsid w:val="00AB74F9"/>
    <w:rsid w:val="00AC08CF"/>
    <w:rsid w:val="00AC0D28"/>
    <w:rsid w:val="00AD0D4A"/>
    <w:rsid w:val="00AD0DFA"/>
    <w:rsid w:val="00AD4707"/>
    <w:rsid w:val="00AD6F0D"/>
    <w:rsid w:val="00AE0668"/>
    <w:rsid w:val="00AE28C5"/>
    <w:rsid w:val="00AE528D"/>
    <w:rsid w:val="00AE5AF2"/>
    <w:rsid w:val="00AE6965"/>
    <w:rsid w:val="00AF1DBD"/>
    <w:rsid w:val="00AF370A"/>
    <w:rsid w:val="00AF4F92"/>
    <w:rsid w:val="00AF60DC"/>
    <w:rsid w:val="00B01156"/>
    <w:rsid w:val="00B01775"/>
    <w:rsid w:val="00B13958"/>
    <w:rsid w:val="00B155B3"/>
    <w:rsid w:val="00B21850"/>
    <w:rsid w:val="00B40DBD"/>
    <w:rsid w:val="00B425C1"/>
    <w:rsid w:val="00B60733"/>
    <w:rsid w:val="00B61431"/>
    <w:rsid w:val="00B6201C"/>
    <w:rsid w:val="00B62DA2"/>
    <w:rsid w:val="00B6409D"/>
    <w:rsid w:val="00B654EA"/>
    <w:rsid w:val="00B66B88"/>
    <w:rsid w:val="00B71420"/>
    <w:rsid w:val="00B71B89"/>
    <w:rsid w:val="00B83CD9"/>
    <w:rsid w:val="00B843F8"/>
    <w:rsid w:val="00B84962"/>
    <w:rsid w:val="00B8548A"/>
    <w:rsid w:val="00B86C79"/>
    <w:rsid w:val="00B903F2"/>
    <w:rsid w:val="00B91216"/>
    <w:rsid w:val="00B930BC"/>
    <w:rsid w:val="00B947AE"/>
    <w:rsid w:val="00BA0CC9"/>
    <w:rsid w:val="00BA48EC"/>
    <w:rsid w:val="00BA7359"/>
    <w:rsid w:val="00BA7881"/>
    <w:rsid w:val="00BB070E"/>
    <w:rsid w:val="00BB190C"/>
    <w:rsid w:val="00BB2C57"/>
    <w:rsid w:val="00BC0CE1"/>
    <w:rsid w:val="00BC0DEF"/>
    <w:rsid w:val="00BC143C"/>
    <w:rsid w:val="00BC1985"/>
    <w:rsid w:val="00BC214E"/>
    <w:rsid w:val="00BC60A1"/>
    <w:rsid w:val="00BC71E9"/>
    <w:rsid w:val="00BD24EF"/>
    <w:rsid w:val="00BD41FE"/>
    <w:rsid w:val="00BD5EE2"/>
    <w:rsid w:val="00BD66AC"/>
    <w:rsid w:val="00BE4FDC"/>
    <w:rsid w:val="00BE7815"/>
    <w:rsid w:val="00BF1412"/>
    <w:rsid w:val="00BF7E60"/>
    <w:rsid w:val="00C103B6"/>
    <w:rsid w:val="00C11CE3"/>
    <w:rsid w:val="00C30758"/>
    <w:rsid w:val="00C30FB8"/>
    <w:rsid w:val="00C31A5B"/>
    <w:rsid w:val="00C31F34"/>
    <w:rsid w:val="00C36A5E"/>
    <w:rsid w:val="00C41E63"/>
    <w:rsid w:val="00C44E4D"/>
    <w:rsid w:val="00C51634"/>
    <w:rsid w:val="00C52F3A"/>
    <w:rsid w:val="00C53A9C"/>
    <w:rsid w:val="00C5587A"/>
    <w:rsid w:val="00C64E8F"/>
    <w:rsid w:val="00C6602F"/>
    <w:rsid w:val="00C74773"/>
    <w:rsid w:val="00C74AFF"/>
    <w:rsid w:val="00C76F74"/>
    <w:rsid w:val="00C80353"/>
    <w:rsid w:val="00C80636"/>
    <w:rsid w:val="00C83B89"/>
    <w:rsid w:val="00C8426D"/>
    <w:rsid w:val="00C86A9C"/>
    <w:rsid w:val="00C93872"/>
    <w:rsid w:val="00C97407"/>
    <w:rsid w:val="00C97E80"/>
    <w:rsid w:val="00CA0524"/>
    <w:rsid w:val="00CA253B"/>
    <w:rsid w:val="00CA70FF"/>
    <w:rsid w:val="00CA7D6D"/>
    <w:rsid w:val="00CB051F"/>
    <w:rsid w:val="00CB29C0"/>
    <w:rsid w:val="00CB51A8"/>
    <w:rsid w:val="00CB7D80"/>
    <w:rsid w:val="00CC06A5"/>
    <w:rsid w:val="00CC1E1E"/>
    <w:rsid w:val="00CC2403"/>
    <w:rsid w:val="00CC2CD8"/>
    <w:rsid w:val="00CC2EA6"/>
    <w:rsid w:val="00CC4968"/>
    <w:rsid w:val="00CC5D91"/>
    <w:rsid w:val="00CD06D3"/>
    <w:rsid w:val="00CD1ECD"/>
    <w:rsid w:val="00CD3190"/>
    <w:rsid w:val="00CD369E"/>
    <w:rsid w:val="00CD4199"/>
    <w:rsid w:val="00CD472B"/>
    <w:rsid w:val="00CE1728"/>
    <w:rsid w:val="00CE330F"/>
    <w:rsid w:val="00CE4E7D"/>
    <w:rsid w:val="00CF0A05"/>
    <w:rsid w:val="00CF6C4B"/>
    <w:rsid w:val="00CF6C82"/>
    <w:rsid w:val="00D04BF8"/>
    <w:rsid w:val="00D0524D"/>
    <w:rsid w:val="00D06DA9"/>
    <w:rsid w:val="00D109A0"/>
    <w:rsid w:val="00D11AF7"/>
    <w:rsid w:val="00D12460"/>
    <w:rsid w:val="00D13CD4"/>
    <w:rsid w:val="00D14AAF"/>
    <w:rsid w:val="00D15E12"/>
    <w:rsid w:val="00D15F8B"/>
    <w:rsid w:val="00D20F09"/>
    <w:rsid w:val="00D2323A"/>
    <w:rsid w:val="00D23E33"/>
    <w:rsid w:val="00D25032"/>
    <w:rsid w:val="00D2531D"/>
    <w:rsid w:val="00D26174"/>
    <w:rsid w:val="00D3524F"/>
    <w:rsid w:val="00D35BBE"/>
    <w:rsid w:val="00D36131"/>
    <w:rsid w:val="00D422A9"/>
    <w:rsid w:val="00D445AC"/>
    <w:rsid w:val="00D44EDF"/>
    <w:rsid w:val="00D54B49"/>
    <w:rsid w:val="00D55BBB"/>
    <w:rsid w:val="00D57509"/>
    <w:rsid w:val="00D57712"/>
    <w:rsid w:val="00D6090F"/>
    <w:rsid w:val="00D62FF1"/>
    <w:rsid w:val="00D637C6"/>
    <w:rsid w:val="00D70121"/>
    <w:rsid w:val="00D77097"/>
    <w:rsid w:val="00D826B6"/>
    <w:rsid w:val="00D82FF6"/>
    <w:rsid w:val="00D8684A"/>
    <w:rsid w:val="00D8686C"/>
    <w:rsid w:val="00D9170D"/>
    <w:rsid w:val="00D91D05"/>
    <w:rsid w:val="00D9474F"/>
    <w:rsid w:val="00D94AF1"/>
    <w:rsid w:val="00D94C8F"/>
    <w:rsid w:val="00D950ED"/>
    <w:rsid w:val="00DA1161"/>
    <w:rsid w:val="00DA2453"/>
    <w:rsid w:val="00DA4F05"/>
    <w:rsid w:val="00DA7FF2"/>
    <w:rsid w:val="00DB0C46"/>
    <w:rsid w:val="00DB2DC2"/>
    <w:rsid w:val="00DB438B"/>
    <w:rsid w:val="00DC215E"/>
    <w:rsid w:val="00DC2842"/>
    <w:rsid w:val="00DC3C15"/>
    <w:rsid w:val="00DC6BA7"/>
    <w:rsid w:val="00DC74B8"/>
    <w:rsid w:val="00DD3E27"/>
    <w:rsid w:val="00DD53B4"/>
    <w:rsid w:val="00DD6970"/>
    <w:rsid w:val="00DE4066"/>
    <w:rsid w:val="00DE622A"/>
    <w:rsid w:val="00DE7F7A"/>
    <w:rsid w:val="00DF0BA0"/>
    <w:rsid w:val="00DF1D56"/>
    <w:rsid w:val="00DF24E6"/>
    <w:rsid w:val="00DF41AB"/>
    <w:rsid w:val="00DF4A85"/>
    <w:rsid w:val="00DF5B1E"/>
    <w:rsid w:val="00E007FC"/>
    <w:rsid w:val="00E00E00"/>
    <w:rsid w:val="00E013F2"/>
    <w:rsid w:val="00E0190B"/>
    <w:rsid w:val="00E02478"/>
    <w:rsid w:val="00E12432"/>
    <w:rsid w:val="00E14212"/>
    <w:rsid w:val="00E17F6D"/>
    <w:rsid w:val="00E203FC"/>
    <w:rsid w:val="00E3138B"/>
    <w:rsid w:val="00E35FC2"/>
    <w:rsid w:val="00E3722C"/>
    <w:rsid w:val="00E37859"/>
    <w:rsid w:val="00E41A24"/>
    <w:rsid w:val="00E43133"/>
    <w:rsid w:val="00E4454A"/>
    <w:rsid w:val="00E472F9"/>
    <w:rsid w:val="00E515FF"/>
    <w:rsid w:val="00E54513"/>
    <w:rsid w:val="00E61B42"/>
    <w:rsid w:val="00E6798B"/>
    <w:rsid w:val="00E73A5E"/>
    <w:rsid w:val="00E73EDE"/>
    <w:rsid w:val="00E76A4A"/>
    <w:rsid w:val="00E81240"/>
    <w:rsid w:val="00E83E30"/>
    <w:rsid w:val="00E842DF"/>
    <w:rsid w:val="00E91364"/>
    <w:rsid w:val="00E93A46"/>
    <w:rsid w:val="00EA0009"/>
    <w:rsid w:val="00EA11C4"/>
    <w:rsid w:val="00EA12BD"/>
    <w:rsid w:val="00EB0302"/>
    <w:rsid w:val="00EB266F"/>
    <w:rsid w:val="00EB50E4"/>
    <w:rsid w:val="00EB7F33"/>
    <w:rsid w:val="00EC606B"/>
    <w:rsid w:val="00EC6CD2"/>
    <w:rsid w:val="00ED2675"/>
    <w:rsid w:val="00ED56E4"/>
    <w:rsid w:val="00ED7597"/>
    <w:rsid w:val="00EE0763"/>
    <w:rsid w:val="00EE150D"/>
    <w:rsid w:val="00EE2DB3"/>
    <w:rsid w:val="00EE2FF8"/>
    <w:rsid w:val="00EE669E"/>
    <w:rsid w:val="00EE7140"/>
    <w:rsid w:val="00EE757D"/>
    <w:rsid w:val="00EF0087"/>
    <w:rsid w:val="00EF3234"/>
    <w:rsid w:val="00F02835"/>
    <w:rsid w:val="00F03183"/>
    <w:rsid w:val="00F04D51"/>
    <w:rsid w:val="00F07C4E"/>
    <w:rsid w:val="00F11C88"/>
    <w:rsid w:val="00F2094B"/>
    <w:rsid w:val="00F210E8"/>
    <w:rsid w:val="00F2318C"/>
    <w:rsid w:val="00F2433D"/>
    <w:rsid w:val="00F25DD6"/>
    <w:rsid w:val="00F2715D"/>
    <w:rsid w:val="00F32431"/>
    <w:rsid w:val="00F34672"/>
    <w:rsid w:val="00F41202"/>
    <w:rsid w:val="00F43F89"/>
    <w:rsid w:val="00F5134B"/>
    <w:rsid w:val="00F52085"/>
    <w:rsid w:val="00F53BD1"/>
    <w:rsid w:val="00F57B93"/>
    <w:rsid w:val="00F61F8B"/>
    <w:rsid w:val="00F621FC"/>
    <w:rsid w:val="00F63EB4"/>
    <w:rsid w:val="00F65A46"/>
    <w:rsid w:val="00F70D37"/>
    <w:rsid w:val="00F74AB8"/>
    <w:rsid w:val="00F757EC"/>
    <w:rsid w:val="00F80666"/>
    <w:rsid w:val="00F82F41"/>
    <w:rsid w:val="00F85F75"/>
    <w:rsid w:val="00F86A66"/>
    <w:rsid w:val="00FA21CE"/>
    <w:rsid w:val="00FA4306"/>
    <w:rsid w:val="00FB25DE"/>
    <w:rsid w:val="00FB3625"/>
    <w:rsid w:val="00FC0070"/>
    <w:rsid w:val="00FC0490"/>
    <w:rsid w:val="00FC39BC"/>
    <w:rsid w:val="00FC5C05"/>
    <w:rsid w:val="00FD2E7B"/>
    <w:rsid w:val="00FD32E4"/>
    <w:rsid w:val="00FE378E"/>
    <w:rsid w:val="00FE3DE6"/>
    <w:rsid w:val="00FE4463"/>
    <w:rsid w:val="00FE4D15"/>
    <w:rsid w:val="00FE6448"/>
    <w:rsid w:val="00FF0018"/>
    <w:rsid w:val="00FF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865BF3"/>
  <w15:docId w15:val="{FF4A1B2F-1638-1542-A7BD-70832D597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C4C"/>
    <w:rPr>
      <w:rFonts w:ascii="Times New Roman" w:eastAsia="Times New Roman" w:hAnsi="Times New Roman" w:cs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1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253D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0E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253D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68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192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56E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253D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0864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686C"/>
    <w:rPr>
      <w:rFonts w:asciiTheme="majorHAnsi" w:eastAsiaTheme="majorEastAsia" w:hAnsiTheme="majorHAnsi" w:cstheme="majorBidi"/>
      <w:color w:val="1F1928" w:themeColor="accent1" w:themeShade="7F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864"/>
    <w:rPr>
      <w:rFonts w:ascii="Tahoma" w:eastAsia="Times New Roman" w:hAnsi="Tahoma" w:cs="Tahoma"/>
      <w:sz w:val="16"/>
      <w:szCs w:val="16"/>
    </w:rPr>
  </w:style>
  <w:style w:type="character" w:customStyle="1" w:styleId="2CaptionChar">
    <w:name w:val="2 Caption Char"/>
    <w:basedOn w:val="DefaultParagraphFont"/>
    <w:link w:val="2Caption"/>
    <w:rsid w:val="00B654EA"/>
    <w:rPr>
      <w:rFonts w:ascii="Lato" w:hAnsi="Lato" w:cs="Lato"/>
      <w:i/>
      <w:color w:val="000000"/>
      <w:sz w:val="18"/>
      <w:szCs w:val="18"/>
      <w:u w:color="FFFFFF"/>
    </w:rPr>
  </w:style>
  <w:style w:type="table" w:styleId="TableGrid">
    <w:name w:val="Table Grid"/>
    <w:basedOn w:val="TableNormal"/>
    <w:uiPriority w:val="39"/>
    <w:rsid w:val="006A0E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08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086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F0864"/>
    <w:pPr>
      <w:tabs>
        <w:tab w:val="center" w:pos="4513"/>
        <w:tab w:val="right" w:pos="9026"/>
      </w:tabs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F08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0864"/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F0864"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DB438B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880E49"/>
    <w:rPr>
      <w:rFonts w:asciiTheme="majorHAnsi" w:eastAsiaTheme="majorEastAsia" w:hAnsiTheme="majorHAnsi" w:cstheme="majorBidi"/>
      <w:color w:val="2F253D" w:themeColor="accent1" w:themeShade="BF"/>
      <w:sz w:val="26"/>
      <w:szCs w:val="26"/>
    </w:rPr>
  </w:style>
  <w:style w:type="paragraph" w:customStyle="1" w:styleId="NoParagraphStyle">
    <w:name w:val="[No Paragraph Style]"/>
    <w:rsid w:val="00E73A5E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935167"/>
    <w:rPr>
      <w:rFonts w:asciiTheme="majorHAnsi" w:eastAsiaTheme="majorEastAsia" w:hAnsiTheme="majorHAnsi" w:cstheme="majorBidi"/>
      <w:color w:val="2F253D" w:themeColor="accent1" w:themeShade="BF"/>
      <w:sz w:val="32"/>
      <w:szCs w:val="32"/>
    </w:rPr>
  </w:style>
  <w:style w:type="table" w:customStyle="1" w:styleId="GI-TOCTable1">
    <w:name w:val="GI-TOC Table 1"/>
    <w:basedOn w:val="TableNormal"/>
    <w:uiPriority w:val="99"/>
    <w:rsid w:val="00C8426D"/>
    <w:rPr>
      <w:rFonts w:ascii="Lato" w:hAnsi="Lato" w:cs="Times New Roman (Body CS)"/>
      <w:sz w:val="18"/>
    </w:rPr>
    <w:tblPr/>
    <w:tcPr>
      <w:shd w:val="clear" w:color="auto" w:fill="F1EEE9"/>
    </w:tcPr>
    <w:tblStylePr w:type="firstRow">
      <w:rPr>
        <w:color w:val="FFFFFF" w:themeColor="background1"/>
        <w:sz w:val="16"/>
      </w:rPr>
      <w:tblPr/>
      <w:tcPr>
        <w:shd w:val="clear" w:color="auto" w:fill="4C4765"/>
      </w:tcPr>
    </w:tblStylePr>
  </w:style>
  <w:style w:type="character" w:customStyle="1" w:styleId="Heading4Char">
    <w:name w:val="Heading 4 Char"/>
    <w:basedOn w:val="DefaultParagraphFont"/>
    <w:link w:val="Heading4"/>
    <w:uiPriority w:val="9"/>
    <w:semiHidden/>
    <w:rsid w:val="00ED56E4"/>
    <w:rPr>
      <w:rFonts w:asciiTheme="majorHAnsi" w:eastAsiaTheme="majorEastAsia" w:hAnsiTheme="majorHAnsi" w:cstheme="majorBidi"/>
      <w:i/>
      <w:iCs/>
      <w:color w:val="2F253D" w:themeColor="accent1" w:themeShade="BF"/>
    </w:rPr>
  </w:style>
  <w:style w:type="paragraph" w:customStyle="1" w:styleId="1L1HEAD">
    <w:name w:val="1 L1 HEAD"/>
    <w:basedOn w:val="Normal"/>
    <w:qFormat/>
    <w:rsid w:val="00A21C4C"/>
    <w:pPr>
      <w:suppressAutoHyphens/>
      <w:autoSpaceDE w:val="0"/>
      <w:autoSpaceDN w:val="0"/>
      <w:adjustRightInd w:val="0"/>
      <w:spacing w:before="960" w:after="567" w:line="620" w:lineRule="atLeast"/>
      <w:textAlignment w:val="center"/>
    </w:pPr>
    <w:rPr>
      <w:rFonts w:ascii="Lato Black" w:eastAsiaTheme="minorHAnsi" w:hAnsi="Lato Black" w:cs="Lato Black"/>
      <w:caps/>
      <w:color w:val="4C4864"/>
      <w:sz w:val="48"/>
      <w:szCs w:val="48"/>
    </w:rPr>
  </w:style>
  <w:style w:type="paragraph" w:customStyle="1" w:styleId="1BODYTEXT">
    <w:name w:val="1 BODY TEXT"/>
    <w:basedOn w:val="Normal"/>
    <w:qFormat/>
    <w:rsid w:val="00A21C4C"/>
    <w:pPr>
      <w:widowControl w:val="0"/>
      <w:autoSpaceDE w:val="0"/>
      <w:autoSpaceDN w:val="0"/>
      <w:adjustRightInd w:val="0"/>
      <w:spacing w:after="160" w:line="300" w:lineRule="atLeast"/>
      <w:jc w:val="both"/>
      <w:textAlignment w:val="center"/>
    </w:pPr>
    <w:rPr>
      <w:rFonts w:ascii="Lato Light" w:eastAsiaTheme="minorHAnsi" w:hAnsi="Lato Light" w:cs="Lato Light"/>
      <w:color w:val="000000"/>
      <w:sz w:val="20"/>
      <w:szCs w:val="19"/>
    </w:rPr>
  </w:style>
  <w:style w:type="paragraph" w:customStyle="1" w:styleId="1L2head">
    <w:name w:val="1 L2 head"/>
    <w:basedOn w:val="Normal"/>
    <w:qFormat/>
    <w:rsid w:val="00702E23"/>
    <w:pPr>
      <w:spacing w:before="400" w:after="100"/>
      <w:outlineLvl w:val="1"/>
    </w:pPr>
    <w:rPr>
      <w:rFonts w:ascii="Lato Black" w:eastAsiaTheme="minorHAnsi" w:hAnsi="Lato Black" w:cs="Arial"/>
      <w:bCs/>
      <w:color w:val="649178"/>
      <w:sz w:val="36"/>
      <w:szCs w:val="32"/>
    </w:rPr>
  </w:style>
  <w:style w:type="paragraph" w:customStyle="1" w:styleId="1L3heading">
    <w:name w:val="1 L3 heading"/>
    <w:basedOn w:val="Normal"/>
    <w:qFormat/>
    <w:rsid w:val="00A21C4C"/>
    <w:pPr>
      <w:snapToGrid w:val="0"/>
      <w:spacing w:before="240"/>
    </w:pPr>
    <w:rPr>
      <w:rFonts w:ascii="Lato Black" w:eastAsiaTheme="minorHAnsi" w:hAnsi="Lato Black" w:cs="Lato Black"/>
      <w:color w:val="659079"/>
      <w:sz w:val="28"/>
      <w:szCs w:val="26"/>
    </w:rPr>
  </w:style>
  <w:style w:type="table" w:customStyle="1" w:styleId="GITABLE">
    <w:name w:val="GI_TABLE"/>
    <w:basedOn w:val="TableNormal"/>
    <w:uiPriority w:val="99"/>
    <w:rsid w:val="006A0E2B"/>
    <w:tblPr/>
  </w:style>
  <w:style w:type="paragraph" w:customStyle="1" w:styleId="0TITLE">
    <w:name w:val="0 TITLE"/>
    <w:basedOn w:val="Normal"/>
    <w:qFormat/>
    <w:rsid w:val="00D44EDF"/>
    <w:pPr>
      <w:spacing w:after="280" w:line="800" w:lineRule="exact"/>
    </w:pPr>
    <w:rPr>
      <w:rFonts w:ascii="Lato Black" w:hAnsi="Lato Black" w:cs="Calibri (Body)"/>
      <w:bCs/>
      <w:caps/>
      <w:color w:val="423355" w:themeColor="text2"/>
      <w:spacing w:val="16"/>
      <w:sz w:val="72"/>
      <w:szCs w:val="120"/>
    </w:rPr>
  </w:style>
  <w:style w:type="paragraph" w:customStyle="1" w:styleId="0Subheading">
    <w:name w:val="0 Sub heading"/>
    <w:basedOn w:val="Normal"/>
    <w:qFormat/>
    <w:rsid w:val="0072566F"/>
    <w:pPr>
      <w:suppressAutoHyphens/>
      <w:spacing w:after="320" w:line="640" w:lineRule="exact"/>
    </w:pPr>
    <w:rPr>
      <w:rFonts w:ascii="Lato" w:hAnsi="Lato" w:cs="Calibri (Body)"/>
      <w:b/>
      <w:bCs/>
      <w:color w:val="5C8D73" w:themeColor="accent3"/>
      <w:spacing w:val="16"/>
      <w:sz w:val="44"/>
      <w:szCs w:val="36"/>
    </w:rPr>
  </w:style>
  <w:style w:type="paragraph" w:customStyle="1" w:styleId="2Caption">
    <w:name w:val="2 Caption"/>
    <w:next w:val="NoParagraphStyle"/>
    <w:link w:val="2CaptionChar"/>
    <w:qFormat/>
    <w:rsid w:val="00702E23"/>
    <w:rPr>
      <w:rFonts w:ascii="Lato" w:hAnsi="Lato" w:cs="Lato"/>
      <w:color w:val="000000"/>
      <w:sz w:val="18"/>
      <w:szCs w:val="18"/>
      <w:u w:color="FFFFFF"/>
    </w:rPr>
  </w:style>
  <w:style w:type="paragraph" w:styleId="ListParagraph">
    <w:name w:val="List Paragraph"/>
    <w:aliases w:val="text bullet"/>
    <w:basedOn w:val="Normal"/>
    <w:link w:val="ListParagraphChar"/>
    <w:uiPriority w:val="34"/>
    <w:qFormat/>
    <w:rsid w:val="00627077"/>
    <w:pPr>
      <w:ind w:left="720"/>
      <w:contextualSpacing/>
    </w:pPr>
  </w:style>
  <w:style w:type="paragraph" w:customStyle="1" w:styleId="3Bodybullet">
    <w:name w:val="3 Body bullet"/>
    <w:basedOn w:val="Normal"/>
    <w:qFormat/>
    <w:rsid w:val="003E7D25"/>
    <w:pPr>
      <w:numPr>
        <w:numId w:val="1"/>
      </w:numPr>
      <w:suppressAutoHyphens/>
      <w:autoSpaceDE w:val="0"/>
      <w:autoSpaceDN w:val="0"/>
      <w:adjustRightInd w:val="0"/>
      <w:spacing w:after="28" w:line="300" w:lineRule="atLeast"/>
      <w:contextualSpacing/>
      <w:textAlignment w:val="center"/>
    </w:pPr>
    <w:rPr>
      <w:rFonts w:ascii="Lato Light" w:eastAsiaTheme="minorHAnsi" w:hAnsi="Lato Light" w:cs="Lato Light"/>
      <w:color w:val="000000"/>
      <w:sz w:val="20"/>
      <w:szCs w:val="19"/>
    </w:rPr>
  </w:style>
  <w:style w:type="character" w:customStyle="1" w:styleId="CopyrightSourceLATO">
    <w:name w:val="Copyright Source LATO"/>
    <w:uiPriority w:val="99"/>
    <w:rsid w:val="00627077"/>
    <w:rPr>
      <w:rFonts w:ascii="Lato Light" w:hAnsi="Lato Light" w:cs="Lato Light"/>
      <w:b w:val="0"/>
      <w:i/>
      <w:iCs/>
      <w:sz w:val="18"/>
    </w:rPr>
  </w:style>
  <w:style w:type="paragraph" w:customStyle="1" w:styleId="GIPageno">
    <w:name w:val="GI_Page no"/>
    <w:basedOn w:val="Normal"/>
    <w:qFormat/>
    <w:rsid w:val="003B02B2"/>
    <w:pPr>
      <w:framePr w:wrap="notBeside" w:vAnchor="text" w:hAnchor="page" w:x="10909" w:y="316"/>
    </w:pPr>
    <w:rPr>
      <w:rFonts w:ascii="Lato" w:hAnsi="Lato"/>
      <w:b/>
      <w:bCs/>
      <w:color w:val="A24257"/>
      <w:sz w:val="19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AC0D2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C0D28"/>
    <w:pPr>
      <w:spacing w:after="100"/>
      <w:ind w:left="240"/>
    </w:pPr>
  </w:style>
  <w:style w:type="paragraph" w:customStyle="1" w:styleId="7FOOTERTITLE">
    <w:name w:val="7 FOOTER TITLE"/>
    <w:basedOn w:val="Normal"/>
    <w:qFormat/>
    <w:rsid w:val="00C8426D"/>
    <w:rPr>
      <w:rFonts w:ascii="Lato" w:eastAsiaTheme="minorHAnsi" w:hAnsi="Lato" w:cs="Arial"/>
      <w:caps/>
      <w:color w:val="000000" w:themeColor="text1"/>
      <w:spacing w:val="20"/>
      <w:sz w:val="13"/>
      <w:szCs w:val="22"/>
    </w:rPr>
  </w:style>
  <w:style w:type="paragraph" w:customStyle="1" w:styleId="1L4heading">
    <w:name w:val="1 L4 heading"/>
    <w:basedOn w:val="Normal"/>
    <w:qFormat/>
    <w:rsid w:val="00D44EDF"/>
    <w:pPr>
      <w:snapToGrid w:val="0"/>
      <w:spacing w:before="240" w:after="60"/>
    </w:pPr>
    <w:rPr>
      <w:rFonts w:ascii="Lato" w:eastAsiaTheme="minorHAnsi" w:hAnsi="Lato" w:cs="Lato Black"/>
      <w:b/>
      <w:bCs/>
      <w:i/>
      <w:iCs/>
      <w:color w:val="659079"/>
      <w:sz w:val="22"/>
    </w:rPr>
  </w:style>
  <w:style w:type="character" w:customStyle="1" w:styleId="2SourceChar">
    <w:name w:val="2 Source Char"/>
    <w:basedOn w:val="DefaultParagraphFont"/>
    <w:link w:val="2Source"/>
    <w:rsid w:val="00D44EDF"/>
    <w:rPr>
      <w:rFonts w:ascii="Lato Light" w:hAnsi="Lato Light" w:cs="Lato"/>
      <w:color w:val="000000"/>
      <w:sz w:val="18"/>
      <w:szCs w:val="18"/>
      <w:u w:color="FFFFFF"/>
    </w:rPr>
  </w:style>
  <w:style w:type="paragraph" w:customStyle="1" w:styleId="2Source">
    <w:name w:val="2 Source"/>
    <w:basedOn w:val="Normal"/>
    <w:link w:val="2SourceChar"/>
    <w:qFormat/>
    <w:rsid w:val="00D44EDF"/>
    <w:pPr>
      <w:suppressAutoHyphens/>
      <w:autoSpaceDE w:val="0"/>
      <w:autoSpaceDN w:val="0"/>
      <w:adjustRightInd w:val="0"/>
      <w:spacing w:line="260" w:lineRule="atLeast"/>
      <w:textAlignment w:val="center"/>
    </w:pPr>
    <w:rPr>
      <w:rFonts w:ascii="Lato Light" w:eastAsiaTheme="minorHAnsi" w:hAnsi="Lato Light" w:cs="Lato"/>
      <w:color w:val="000000"/>
      <w:sz w:val="18"/>
      <w:szCs w:val="18"/>
      <w:u w:color="FFFFFF"/>
    </w:rPr>
  </w:style>
  <w:style w:type="paragraph" w:customStyle="1" w:styleId="3Bodybullet2">
    <w:name w:val="3 Body bullet 2"/>
    <w:basedOn w:val="Normal"/>
    <w:qFormat/>
    <w:rsid w:val="00D44EDF"/>
    <w:pPr>
      <w:suppressAutoHyphens/>
      <w:autoSpaceDE w:val="0"/>
      <w:autoSpaceDN w:val="0"/>
      <w:adjustRightInd w:val="0"/>
      <w:spacing w:after="28" w:line="300" w:lineRule="atLeast"/>
      <w:ind w:left="454" w:hanging="227"/>
      <w:contextualSpacing/>
      <w:textAlignment w:val="center"/>
    </w:pPr>
    <w:rPr>
      <w:rFonts w:ascii="Lato Light" w:eastAsiaTheme="minorHAnsi" w:hAnsi="Lato Light" w:cs="Lato Light"/>
      <w:color w:val="000000"/>
      <w:sz w:val="20"/>
      <w:szCs w:val="19"/>
    </w:rPr>
  </w:style>
  <w:style w:type="paragraph" w:customStyle="1" w:styleId="4Bodynumber">
    <w:name w:val="4 Body number"/>
    <w:basedOn w:val="Normal"/>
    <w:qFormat/>
    <w:rsid w:val="00D44EDF"/>
    <w:pPr>
      <w:widowControl w:val="0"/>
      <w:autoSpaceDE w:val="0"/>
      <w:autoSpaceDN w:val="0"/>
      <w:adjustRightInd w:val="0"/>
      <w:spacing w:line="300" w:lineRule="atLeast"/>
      <w:ind w:left="340" w:hanging="340"/>
      <w:jc w:val="both"/>
      <w:textAlignment w:val="center"/>
    </w:pPr>
    <w:rPr>
      <w:rFonts w:ascii="Lato Light" w:eastAsiaTheme="minorHAnsi" w:hAnsi="Lato Light" w:cs="Lato Light"/>
      <w:color w:val="000000"/>
      <w:sz w:val="20"/>
      <w:szCs w:val="19"/>
    </w:rPr>
  </w:style>
  <w:style w:type="paragraph" w:customStyle="1" w:styleId="4Bodynumber2">
    <w:name w:val="4 Body number 2"/>
    <w:basedOn w:val="4Bodynumber"/>
    <w:qFormat/>
    <w:rsid w:val="00D44EDF"/>
    <w:pPr>
      <w:tabs>
        <w:tab w:val="left" w:pos="227"/>
      </w:tabs>
      <w:ind w:left="567" w:hanging="227"/>
    </w:pPr>
  </w:style>
  <w:style w:type="paragraph" w:customStyle="1" w:styleId="5TABLEHEAD">
    <w:name w:val="5 TABLE HEAD"/>
    <w:basedOn w:val="Normal"/>
    <w:qFormat/>
    <w:rsid w:val="00D44EDF"/>
    <w:pPr>
      <w:spacing w:before="60" w:after="40"/>
      <w:jc w:val="both"/>
    </w:pPr>
    <w:rPr>
      <w:rFonts w:ascii="Lato" w:hAnsi="Lato"/>
      <w:b/>
      <w:caps/>
      <w:color w:val="FFFFFF" w:themeColor="background1"/>
      <w:spacing w:val="-2"/>
      <w:sz w:val="17"/>
      <w:szCs w:val="16"/>
      <w:lang w:val="it-IT"/>
    </w:rPr>
  </w:style>
  <w:style w:type="paragraph" w:customStyle="1" w:styleId="6BoxL1heading">
    <w:name w:val="6 Box L1 heading"/>
    <w:basedOn w:val="Normal"/>
    <w:qFormat/>
    <w:rsid w:val="00D44EDF"/>
    <w:pPr>
      <w:spacing w:before="240" w:after="60" w:line="257" w:lineRule="auto"/>
    </w:pPr>
    <w:rPr>
      <w:rFonts w:ascii="Lato Black" w:eastAsiaTheme="minorHAnsi" w:hAnsi="Lato Black"/>
      <w:bCs/>
      <w:caps/>
      <w:color w:val="484261"/>
      <w:spacing w:val="8"/>
      <w:lang w:val="it-IT"/>
    </w:rPr>
  </w:style>
  <w:style w:type="paragraph" w:customStyle="1" w:styleId="6BoxL2heading">
    <w:name w:val="6 Box L2 heading"/>
    <w:basedOn w:val="Normal"/>
    <w:qFormat/>
    <w:rsid w:val="00D44EDF"/>
    <w:pPr>
      <w:widowControl w:val="0"/>
      <w:autoSpaceDE w:val="0"/>
      <w:autoSpaceDN w:val="0"/>
      <w:adjustRightInd w:val="0"/>
      <w:spacing w:before="240" w:after="80" w:line="300" w:lineRule="atLeast"/>
      <w:jc w:val="both"/>
      <w:textAlignment w:val="center"/>
    </w:pPr>
    <w:rPr>
      <w:rFonts w:ascii="Lato Black" w:eastAsiaTheme="minorHAnsi" w:hAnsi="Lato Black" w:cs="Lato Light"/>
      <w:b/>
      <w:bCs/>
      <w:color w:val="4C4765"/>
      <w:sz w:val="22"/>
      <w:szCs w:val="22"/>
      <w:lang w:val="it-IT"/>
    </w:rPr>
  </w:style>
  <w:style w:type="paragraph" w:customStyle="1" w:styleId="5Tablebody">
    <w:name w:val="5 Table body"/>
    <w:basedOn w:val="Normal"/>
    <w:qFormat/>
    <w:rsid w:val="00D44EDF"/>
    <w:pPr>
      <w:suppressAutoHyphens/>
      <w:autoSpaceDE w:val="0"/>
      <w:autoSpaceDN w:val="0"/>
      <w:adjustRightInd w:val="0"/>
      <w:spacing w:after="60"/>
      <w:textAlignment w:val="center"/>
    </w:pPr>
    <w:rPr>
      <w:rFonts w:ascii="Lato" w:eastAsiaTheme="minorHAnsi" w:hAnsi="Lato" w:cs="Lato Light"/>
      <w:color w:val="000000"/>
      <w:sz w:val="18"/>
      <w:szCs w:val="16"/>
    </w:rPr>
  </w:style>
  <w:style w:type="paragraph" w:customStyle="1" w:styleId="5Tablebodybullet">
    <w:name w:val="5 Table body bullet"/>
    <w:basedOn w:val="Normal"/>
    <w:qFormat/>
    <w:rsid w:val="00D44EDF"/>
    <w:pPr>
      <w:suppressAutoHyphens/>
      <w:autoSpaceDE w:val="0"/>
      <w:autoSpaceDN w:val="0"/>
      <w:adjustRightInd w:val="0"/>
      <w:spacing w:after="28" w:line="200" w:lineRule="atLeast"/>
      <w:ind w:left="170" w:hanging="170"/>
      <w:contextualSpacing/>
      <w:textAlignment w:val="center"/>
    </w:pPr>
    <w:rPr>
      <w:rFonts w:ascii="Lato" w:eastAsiaTheme="minorHAnsi" w:hAnsi="Lato" w:cs="Lato Light"/>
      <w:color w:val="000000"/>
      <w:sz w:val="18"/>
      <w:szCs w:val="20"/>
    </w:rPr>
  </w:style>
  <w:style w:type="paragraph" w:customStyle="1" w:styleId="2GIaddress">
    <w:name w:val="2 GI_address"/>
    <w:basedOn w:val="NoParagraphStyle"/>
    <w:uiPriority w:val="99"/>
    <w:rsid w:val="007226E9"/>
    <w:pPr>
      <w:jc w:val="center"/>
    </w:pPr>
    <w:rPr>
      <w:rFonts w:ascii="Lato" w:hAnsi="Lato" w:cs="Lato"/>
      <w:color w:val="FFFFFF"/>
      <w:sz w:val="17"/>
      <w:szCs w:val="17"/>
      <w:lang w:val="en-US"/>
    </w:rPr>
  </w:style>
  <w:style w:type="character" w:styleId="Hyperlink">
    <w:name w:val="Hyperlink"/>
    <w:basedOn w:val="DefaultParagraphFont"/>
    <w:uiPriority w:val="99"/>
    <w:rsid w:val="00EA0009"/>
    <w:rPr>
      <w:color w:val="448BBC" w:themeColor="hyperlink"/>
      <w:u w:val="single"/>
    </w:rPr>
  </w:style>
  <w:style w:type="paragraph" w:customStyle="1" w:styleId="2Heading1">
    <w:name w:val="2. Heading 1"/>
    <w:basedOn w:val="Heading3"/>
    <w:next w:val="Normal"/>
    <w:qFormat/>
    <w:rsid w:val="00EA0009"/>
    <w:pPr>
      <w:spacing w:before="50"/>
      <w:jc w:val="both"/>
    </w:pPr>
    <w:rPr>
      <w:rFonts w:ascii="Lato Black" w:hAnsi="Lato Black"/>
      <w:bCs/>
      <w:caps/>
      <w:color w:val="48385C"/>
      <w:sz w:val="28"/>
      <w:shd w:val="clear" w:color="auto" w:fill="FFFFFF"/>
      <w:lang w:val="en-US"/>
    </w:rPr>
  </w:style>
  <w:style w:type="character" w:customStyle="1" w:styleId="ListParagraphChar">
    <w:name w:val="List Paragraph Char"/>
    <w:aliases w:val="text bullet Char"/>
    <w:basedOn w:val="DefaultParagraphFont"/>
    <w:link w:val="ListParagraph"/>
    <w:uiPriority w:val="34"/>
    <w:rsid w:val="00EA0009"/>
    <w:rPr>
      <w:rFonts w:ascii="Times New Roman" w:eastAsia="Times New Roman" w:hAnsi="Times New Roman" w:cs="Times New Roman"/>
    </w:rPr>
  </w:style>
  <w:style w:type="paragraph" w:customStyle="1" w:styleId="Estilo1">
    <w:name w:val="Estilo1"/>
    <w:basedOn w:val="Normal"/>
    <w:qFormat/>
    <w:rsid w:val="00EA0009"/>
    <w:pPr>
      <w:outlineLvl w:val="3"/>
    </w:pPr>
    <w:rPr>
      <w:rFonts w:ascii="Lato Black" w:eastAsiaTheme="minorHAnsi" w:hAnsi="Lato Black" w:cs="Arial"/>
      <w:noProof/>
      <w:color w:val="5E9175"/>
      <w:sz w:val="22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41202"/>
    <w:rPr>
      <w:color w:val="B1A993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120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rsid w:val="00832D90"/>
    <w:rPr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3F540D"/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GIBODYTEXT">
    <w:name w:val="1 GI_BODY TEXT"/>
    <w:basedOn w:val="Normal"/>
    <w:qFormat/>
    <w:rsid w:val="003F540D"/>
    <w:pPr>
      <w:widowControl w:val="0"/>
      <w:autoSpaceDE w:val="0"/>
      <w:autoSpaceDN w:val="0"/>
      <w:adjustRightInd w:val="0"/>
      <w:spacing w:line="280" w:lineRule="atLeast"/>
      <w:textAlignment w:val="center"/>
    </w:pPr>
    <w:rPr>
      <w:rFonts w:ascii="Lato Light" w:eastAsia="Calibri" w:hAnsi="Lato Light" w:cs="Lato Light"/>
      <w:color w:val="000000"/>
      <w:sz w:val="19"/>
      <w:szCs w:val="19"/>
      <w:lang w:val="en-ZA" w:eastAsia="en-GB"/>
    </w:rPr>
  </w:style>
  <w:style w:type="numbering" w:customStyle="1" w:styleId="CurrentList1">
    <w:name w:val="Current List1"/>
    <w:uiPriority w:val="99"/>
    <w:rsid w:val="003A402D"/>
    <w:pPr>
      <w:numPr>
        <w:numId w:val="12"/>
      </w:numPr>
    </w:pPr>
  </w:style>
  <w:style w:type="numbering" w:customStyle="1" w:styleId="CurrentList2">
    <w:name w:val="Current List2"/>
    <w:uiPriority w:val="99"/>
    <w:rsid w:val="003A402D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1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1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4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70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3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heresahume/Dropbox%20(GI_TOC)/GI_TOC%20Team%20Folder/0-CORE-Communication%20&amp;%20Editorial/Resources/Microsoft%20Office%20templates/MS%20Word/SHORT-FORM-Template.2023.dotx" TargetMode="External"/></Relationships>
</file>

<file path=word/theme/theme1.xml><?xml version="1.0" encoding="utf-8"?>
<a:theme xmlns:a="http://schemas.openxmlformats.org/drawingml/2006/main" name="GI-TOC 2023">
  <a:themeElements>
    <a:clrScheme name="Personalizzati 2">
      <a:dk1>
        <a:srgbClr val="000000"/>
      </a:dk1>
      <a:lt1>
        <a:srgbClr val="FFFFFF"/>
      </a:lt1>
      <a:dk2>
        <a:srgbClr val="423355"/>
      </a:dk2>
      <a:lt2>
        <a:srgbClr val="EAE2DA"/>
      </a:lt2>
      <a:accent1>
        <a:srgbClr val="403252"/>
      </a:accent1>
      <a:accent2>
        <a:srgbClr val="478CBD"/>
      </a:accent2>
      <a:accent3>
        <a:srgbClr val="5C8D73"/>
      </a:accent3>
      <a:accent4>
        <a:srgbClr val="DB9F5B"/>
      </a:accent4>
      <a:accent5>
        <a:srgbClr val="A33247"/>
      </a:accent5>
      <a:accent6>
        <a:srgbClr val="B1A793"/>
      </a:accent6>
      <a:hlink>
        <a:srgbClr val="448BBC"/>
      </a:hlink>
      <a:folHlink>
        <a:srgbClr val="B1A993"/>
      </a:folHlink>
    </a:clrScheme>
    <a:fontScheme name="Tema di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ITOC_2019" id="{E87EA2F4-469D-A04C-BB19-2FD838BA3B83}" vid="{2A876DB1-1EAA-354C-8B9F-C3918271247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07D0F9-5C27-4B8C-9017-28E3BD069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SHORT-FORM-Template.2023.dotx</Template>
  <TotalTime>0</TotalTime>
  <Pages>3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Hume</dc:creator>
  <cp:keywords/>
  <dc:description/>
  <cp:lastModifiedBy>Theresa Hume</cp:lastModifiedBy>
  <cp:revision>2</cp:revision>
  <cp:lastPrinted>2024-10-08T09:56:00Z</cp:lastPrinted>
  <dcterms:created xsi:type="dcterms:W3CDTF">2024-10-10T13:21:00Z</dcterms:created>
  <dcterms:modified xsi:type="dcterms:W3CDTF">2024-10-10T13:21:00Z</dcterms:modified>
</cp:coreProperties>
</file>