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CB33" w14:textId="44308CF9" w:rsidR="001A7E9B" w:rsidRPr="00A60887" w:rsidRDefault="00B843F8" w:rsidP="001A7E9B">
      <w:pPr>
        <w:rPr>
          <w:color w:val="4C4764"/>
        </w:rPr>
      </w:pPr>
      <w:r w:rsidRPr="00A60887">
        <w:rPr>
          <w:noProof/>
        </w:rPr>
        <w:drawing>
          <wp:anchor distT="0" distB="0" distL="114300" distR="114300" simplePos="0" relativeHeight="251663360" behindDoc="0" locked="0" layoutInCell="1" allowOverlap="1" wp14:anchorId="08E628B1" wp14:editId="42F64F91">
            <wp:simplePos x="0" y="0"/>
            <wp:positionH relativeFrom="column">
              <wp:posOffset>-3204210</wp:posOffset>
            </wp:positionH>
            <wp:positionV relativeFrom="paragraph">
              <wp:posOffset>-1911985</wp:posOffset>
            </wp:positionV>
            <wp:extent cx="12920345" cy="2301240"/>
            <wp:effectExtent l="0" t="0" r="59055" b="2133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72510">
                      <a:off x="0" y="0"/>
                      <a:ext cx="1292034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Toc121982914"/>
      <w:bookmarkStart w:id="1" w:name="_Toc82521466"/>
    </w:p>
    <w:p w14:paraId="77AE7119" w14:textId="159CFF2E" w:rsidR="00B843F8" w:rsidRPr="00A60887" w:rsidRDefault="00B843F8" w:rsidP="00B843F8">
      <w:r w:rsidRPr="00A60887">
        <w:rPr>
          <w:noProof/>
        </w:rPr>
        <w:drawing>
          <wp:anchor distT="0" distB="0" distL="114300" distR="114300" simplePos="0" relativeHeight="251659264" behindDoc="0" locked="0" layoutInCell="1" allowOverlap="1" wp14:anchorId="18A4B66B" wp14:editId="35FA8227">
            <wp:simplePos x="0" y="0"/>
            <wp:positionH relativeFrom="column">
              <wp:posOffset>-288290</wp:posOffset>
            </wp:positionH>
            <wp:positionV relativeFrom="page">
              <wp:posOffset>1247031</wp:posOffset>
            </wp:positionV>
            <wp:extent cx="1993900" cy="7791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73B79" w14:textId="77777777" w:rsidR="00B843F8" w:rsidRPr="00A60887" w:rsidRDefault="00B843F8" w:rsidP="00B843F8"/>
    <w:p w14:paraId="04CC09FF" w14:textId="77777777" w:rsidR="00B843F8" w:rsidRPr="00A60887" w:rsidRDefault="00B843F8" w:rsidP="00B843F8"/>
    <w:p w14:paraId="26611D06" w14:textId="77777777" w:rsidR="00B843F8" w:rsidRPr="00A60887" w:rsidRDefault="00B843F8" w:rsidP="00B843F8"/>
    <w:bookmarkEnd w:id="0"/>
    <w:bookmarkEnd w:id="1"/>
    <w:p w14:paraId="0980B048" w14:textId="4AB8759D" w:rsidR="00BB6015" w:rsidRPr="00A60887" w:rsidRDefault="00122785" w:rsidP="00BB6015">
      <w:pPr>
        <w:pStyle w:val="1L1HEAD"/>
        <w:ind w:left="-426"/>
        <w:rPr>
          <w:sz w:val="40"/>
          <w:szCs w:val="40"/>
        </w:rPr>
      </w:pPr>
      <w:r>
        <w:rPr>
          <w:sz w:val="40"/>
          <w:szCs w:val="40"/>
        </w:rPr>
        <w:t>Assessment Review Supplementary Notes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BB6015" w14:paraId="52B6E632" w14:textId="77777777" w:rsidTr="00BD1656">
        <w:trPr>
          <w:trHeight w:hRule="exact" w:val="567"/>
        </w:trPr>
        <w:tc>
          <w:tcPr>
            <w:tcW w:w="11199" w:type="dxa"/>
            <w:shd w:val="clear" w:color="auto" w:fill="4C4764"/>
            <w:vAlign w:val="center"/>
          </w:tcPr>
          <w:p w14:paraId="3083FE13" w14:textId="58E4A34F" w:rsidR="00BB6015" w:rsidRPr="00BD1656" w:rsidRDefault="00BD1656" w:rsidP="00BB6015">
            <w:pPr>
              <w:pStyle w:val="1GIBODYTEXT"/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BD1656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Comments</w:t>
            </w:r>
            <w:r w:rsidR="00974BC9"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and additional feedback </w:t>
            </w:r>
          </w:p>
        </w:tc>
      </w:tr>
    </w:tbl>
    <w:p w14:paraId="120F3EBF" w14:textId="77777777" w:rsidR="00974BC9" w:rsidRDefault="00974BC9" w:rsidP="00BD1656">
      <w:pPr>
        <w:pStyle w:val="1GIBODYTEXT"/>
        <w:spacing w:line="360" w:lineRule="auto"/>
        <w:rPr>
          <w:sz w:val="23"/>
          <w:szCs w:val="23"/>
          <w:lang w:val="en-GB"/>
        </w:rPr>
      </w:pPr>
    </w:p>
    <w:p w14:paraId="4ACFD6D4" w14:textId="787B2F5E" w:rsidR="00974BC9" w:rsidRPr="0047571A" w:rsidRDefault="00974BC9" w:rsidP="00974BC9">
      <w:pPr>
        <w:pStyle w:val="1GIBODYTEXT"/>
        <w:spacing w:line="360" w:lineRule="auto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Type here </w:t>
      </w:r>
      <w:proofErr w:type="spellStart"/>
      <w:r>
        <w:rPr>
          <w:sz w:val="23"/>
          <w:szCs w:val="23"/>
          <w:lang w:val="en-GB"/>
        </w:rPr>
        <w:t>xxxxx</w:t>
      </w:r>
      <w:proofErr w:type="spellEnd"/>
    </w:p>
    <w:sectPr w:rsidR="00974BC9" w:rsidRPr="0047571A" w:rsidSect="004A12AE">
      <w:footerReference w:type="default" r:id="rId10"/>
      <w:endnotePr>
        <w:numFmt w:val="decimal"/>
      </w:endnotePr>
      <w:pgSz w:w="11900" w:h="16840"/>
      <w:pgMar w:top="1418" w:right="560" w:bottom="328" w:left="85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AF58" w14:textId="77777777" w:rsidR="004D7449" w:rsidRDefault="004D7449" w:rsidP="00E43133">
      <w:r>
        <w:separator/>
      </w:r>
    </w:p>
    <w:p w14:paraId="461886A1" w14:textId="77777777" w:rsidR="004D7449" w:rsidRDefault="004D7449"/>
  </w:endnote>
  <w:endnote w:type="continuationSeparator" w:id="0">
    <w:p w14:paraId="12F30EC5" w14:textId="77777777" w:rsidR="004D7449" w:rsidRDefault="004D7449" w:rsidP="00E43133">
      <w:r>
        <w:continuationSeparator/>
      </w:r>
    </w:p>
    <w:p w14:paraId="118A47A1" w14:textId="77777777" w:rsidR="004D7449" w:rsidRDefault="004D7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Light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7BEE" w14:textId="1159EB27" w:rsidR="00F80666" w:rsidRDefault="00C8426D" w:rsidP="00F8066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BF68" w14:textId="77777777" w:rsidR="004D7449" w:rsidRDefault="004D7449" w:rsidP="00E43133">
      <w:r>
        <w:separator/>
      </w:r>
    </w:p>
    <w:p w14:paraId="314DF025" w14:textId="77777777" w:rsidR="004D7449" w:rsidRDefault="004D7449"/>
  </w:footnote>
  <w:footnote w:type="continuationSeparator" w:id="0">
    <w:p w14:paraId="786E47A2" w14:textId="77777777" w:rsidR="004D7449" w:rsidRDefault="004D7449" w:rsidP="00E43133">
      <w:r>
        <w:continuationSeparator/>
      </w:r>
    </w:p>
    <w:p w14:paraId="39BF0099" w14:textId="77777777" w:rsidR="004D7449" w:rsidRDefault="004D7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6.7pt;height:56.7pt;visibility:visible;mso-wrap-style:square" o:bullet="t">
        <v:imagedata r:id="rId1" o:title=""/>
      </v:shape>
    </w:pict>
  </w:numPicBullet>
  <w:abstractNum w:abstractNumId="0" w15:restartNumberingAfterBreak="0">
    <w:nsid w:val="11105392"/>
    <w:multiLevelType w:val="hybridMultilevel"/>
    <w:tmpl w:val="A7E475F2"/>
    <w:lvl w:ilvl="0" w:tplc="3F38D734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6FB5"/>
    <w:multiLevelType w:val="hybridMultilevel"/>
    <w:tmpl w:val="67C8DBA4"/>
    <w:lvl w:ilvl="0" w:tplc="CFB04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483C9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FF70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B15EC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CC345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C988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F9689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1AFED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0AEC7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2" w15:restartNumberingAfterBreak="0">
    <w:nsid w:val="37F27EA7"/>
    <w:multiLevelType w:val="hybridMultilevel"/>
    <w:tmpl w:val="5F9C58CC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274293E"/>
    <w:multiLevelType w:val="hybridMultilevel"/>
    <w:tmpl w:val="6276A846"/>
    <w:lvl w:ilvl="0" w:tplc="96C6BFAA">
      <w:start w:val="1"/>
      <w:numFmt w:val="bullet"/>
      <w:lvlText w:val="-"/>
      <w:lvlJc w:val="left"/>
      <w:pPr>
        <w:ind w:left="-66" w:hanging="360"/>
      </w:pPr>
      <w:rPr>
        <w:rFonts w:ascii="Lato Light" w:eastAsiaTheme="minorHAnsi" w:hAnsi="Lato Light" w:cs="Lato Light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4FC62627"/>
    <w:multiLevelType w:val="hybridMultilevel"/>
    <w:tmpl w:val="33E08200"/>
    <w:lvl w:ilvl="0" w:tplc="C91E234A">
      <w:start w:val="5"/>
      <w:numFmt w:val="bullet"/>
      <w:lvlText w:val="-"/>
      <w:lvlJc w:val="left"/>
      <w:pPr>
        <w:ind w:left="-66" w:hanging="360"/>
      </w:pPr>
      <w:rPr>
        <w:rFonts w:ascii="Lato Light" w:eastAsiaTheme="minorHAnsi" w:hAnsi="Lato Light" w:cs="Lato Light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50923B87"/>
    <w:multiLevelType w:val="multilevel"/>
    <w:tmpl w:val="4EC4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50342"/>
    <w:multiLevelType w:val="hybridMultilevel"/>
    <w:tmpl w:val="5E4E2C70"/>
    <w:lvl w:ilvl="0" w:tplc="F9E08F8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8C430C1"/>
    <w:multiLevelType w:val="hybridMultilevel"/>
    <w:tmpl w:val="2780B9A6"/>
    <w:lvl w:ilvl="0" w:tplc="E52A2252">
      <w:start w:val="30"/>
      <w:numFmt w:val="bullet"/>
      <w:lvlText w:val="-"/>
      <w:lvlJc w:val="left"/>
      <w:pPr>
        <w:ind w:left="-66" w:hanging="360"/>
      </w:pPr>
      <w:rPr>
        <w:rFonts w:ascii="Lato Light" w:eastAsiaTheme="minorHAnsi" w:hAnsi="Lato Light" w:cs="Lato Light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62E53CF7"/>
    <w:multiLevelType w:val="hybridMultilevel"/>
    <w:tmpl w:val="B672AA22"/>
    <w:lvl w:ilvl="0" w:tplc="1E3C390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4B55261"/>
    <w:multiLevelType w:val="multilevel"/>
    <w:tmpl w:val="22A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15C57"/>
    <w:multiLevelType w:val="hybridMultilevel"/>
    <w:tmpl w:val="B86A508A"/>
    <w:lvl w:ilvl="0" w:tplc="3D5A1B18">
      <w:start w:val="1"/>
      <w:numFmt w:val="bullet"/>
      <w:lvlText w:val="-"/>
      <w:lvlJc w:val="left"/>
      <w:pPr>
        <w:ind w:left="-66" w:hanging="360"/>
      </w:pPr>
      <w:rPr>
        <w:rFonts w:ascii="Lato Light" w:eastAsiaTheme="minorHAnsi" w:hAnsi="Lato Light" w:cs="Lato Light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342EF"/>
    <w:multiLevelType w:val="hybridMultilevel"/>
    <w:tmpl w:val="2E143594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0F11FBA"/>
    <w:multiLevelType w:val="hybridMultilevel"/>
    <w:tmpl w:val="D91ED720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A376AD9"/>
    <w:multiLevelType w:val="hybridMultilevel"/>
    <w:tmpl w:val="F3049E14"/>
    <w:lvl w:ilvl="0" w:tplc="6018F6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937908058">
    <w:abstractNumId w:val="11"/>
  </w:num>
  <w:num w:numId="2" w16cid:durableId="9530016">
    <w:abstractNumId w:val="0"/>
  </w:num>
  <w:num w:numId="3" w16cid:durableId="1751806604">
    <w:abstractNumId w:val="12"/>
  </w:num>
  <w:num w:numId="4" w16cid:durableId="1195920615">
    <w:abstractNumId w:val="13"/>
  </w:num>
  <w:num w:numId="5" w16cid:durableId="600604410">
    <w:abstractNumId w:val="2"/>
  </w:num>
  <w:num w:numId="6" w16cid:durableId="1069810086">
    <w:abstractNumId w:val="7"/>
  </w:num>
  <w:num w:numId="7" w16cid:durableId="2012099879">
    <w:abstractNumId w:val="1"/>
  </w:num>
  <w:num w:numId="8" w16cid:durableId="2006125900">
    <w:abstractNumId w:val="5"/>
  </w:num>
  <w:num w:numId="9" w16cid:durableId="859705383">
    <w:abstractNumId w:val="4"/>
  </w:num>
  <w:num w:numId="10" w16cid:durableId="380516318">
    <w:abstractNumId w:val="9"/>
  </w:num>
  <w:num w:numId="11" w16cid:durableId="79986609">
    <w:abstractNumId w:val="8"/>
  </w:num>
  <w:num w:numId="12" w16cid:durableId="315770297">
    <w:abstractNumId w:val="6"/>
  </w:num>
  <w:num w:numId="13" w16cid:durableId="1571115705">
    <w:abstractNumId w:val="3"/>
  </w:num>
  <w:num w:numId="14" w16cid:durableId="1689288673">
    <w:abstractNumId w:val="14"/>
  </w:num>
  <w:num w:numId="15" w16cid:durableId="671174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F3"/>
    <w:rsid w:val="0000589B"/>
    <w:rsid w:val="00010D1E"/>
    <w:rsid w:val="00012FB4"/>
    <w:rsid w:val="000171B4"/>
    <w:rsid w:val="00020F00"/>
    <w:rsid w:val="000220A4"/>
    <w:rsid w:val="0002285B"/>
    <w:rsid w:val="00023D4C"/>
    <w:rsid w:val="00024000"/>
    <w:rsid w:val="00025027"/>
    <w:rsid w:val="00026071"/>
    <w:rsid w:val="000265B2"/>
    <w:rsid w:val="00026FE9"/>
    <w:rsid w:val="00030B56"/>
    <w:rsid w:val="00032FCF"/>
    <w:rsid w:val="000342B1"/>
    <w:rsid w:val="000408BB"/>
    <w:rsid w:val="000408D5"/>
    <w:rsid w:val="000464B9"/>
    <w:rsid w:val="000471A4"/>
    <w:rsid w:val="00050224"/>
    <w:rsid w:val="00050C18"/>
    <w:rsid w:val="000523B5"/>
    <w:rsid w:val="00052D66"/>
    <w:rsid w:val="000553B9"/>
    <w:rsid w:val="00055B38"/>
    <w:rsid w:val="00055CDC"/>
    <w:rsid w:val="0005653B"/>
    <w:rsid w:val="0006361F"/>
    <w:rsid w:val="00066A3A"/>
    <w:rsid w:val="000714D2"/>
    <w:rsid w:val="00076400"/>
    <w:rsid w:val="00085601"/>
    <w:rsid w:val="00091CF0"/>
    <w:rsid w:val="00092B69"/>
    <w:rsid w:val="00093F77"/>
    <w:rsid w:val="0009743A"/>
    <w:rsid w:val="000A22B8"/>
    <w:rsid w:val="000A79FF"/>
    <w:rsid w:val="000B3ED9"/>
    <w:rsid w:val="000B66D7"/>
    <w:rsid w:val="000C009C"/>
    <w:rsid w:val="000C1CC9"/>
    <w:rsid w:val="000C3B8A"/>
    <w:rsid w:val="000C3E2B"/>
    <w:rsid w:val="000C748F"/>
    <w:rsid w:val="000D03BF"/>
    <w:rsid w:val="000D1158"/>
    <w:rsid w:val="000D2C1F"/>
    <w:rsid w:val="000D66B4"/>
    <w:rsid w:val="000D6DCF"/>
    <w:rsid w:val="000D7BB1"/>
    <w:rsid w:val="000E069C"/>
    <w:rsid w:val="000E15B2"/>
    <w:rsid w:val="000E77F3"/>
    <w:rsid w:val="000E79D0"/>
    <w:rsid w:val="000F38F0"/>
    <w:rsid w:val="000F62E8"/>
    <w:rsid w:val="001026F6"/>
    <w:rsid w:val="00104DAE"/>
    <w:rsid w:val="00105779"/>
    <w:rsid w:val="00106805"/>
    <w:rsid w:val="001151E5"/>
    <w:rsid w:val="0011662B"/>
    <w:rsid w:val="00116F1C"/>
    <w:rsid w:val="001202F9"/>
    <w:rsid w:val="00122785"/>
    <w:rsid w:val="00123516"/>
    <w:rsid w:val="00123AD7"/>
    <w:rsid w:val="00125B61"/>
    <w:rsid w:val="00130E2A"/>
    <w:rsid w:val="0013464A"/>
    <w:rsid w:val="00137F82"/>
    <w:rsid w:val="001409C7"/>
    <w:rsid w:val="00142E5F"/>
    <w:rsid w:val="00144366"/>
    <w:rsid w:val="00146B54"/>
    <w:rsid w:val="00147E78"/>
    <w:rsid w:val="00150BBB"/>
    <w:rsid w:val="00151899"/>
    <w:rsid w:val="0015250D"/>
    <w:rsid w:val="00152CAC"/>
    <w:rsid w:val="00153A98"/>
    <w:rsid w:val="001650AD"/>
    <w:rsid w:val="00167C4B"/>
    <w:rsid w:val="001726CF"/>
    <w:rsid w:val="001873F2"/>
    <w:rsid w:val="00194E3A"/>
    <w:rsid w:val="001951E7"/>
    <w:rsid w:val="0019722D"/>
    <w:rsid w:val="001974D0"/>
    <w:rsid w:val="00197B95"/>
    <w:rsid w:val="001A6031"/>
    <w:rsid w:val="001A7E9B"/>
    <w:rsid w:val="001B040D"/>
    <w:rsid w:val="001B1125"/>
    <w:rsid w:val="001B13B9"/>
    <w:rsid w:val="001B1F7F"/>
    <w:rsid w:val="001B273F"/>
    <w:rsid w:val="001B27E3"/>
    <w:rsid w:val="001B4063"/>
    <w:rsid w:val="001B4EF9"/>
    <w:rsid w:val="001B7B49"/>
    <w:rsid w:val="001C1A52"/>
    <w:rsid w:val="001C3900"/>
    <w:rsid w:val="001C4C72"/>
    <w:rsid w:val="001D583B"/>
    <w:rsid w:val="001D5A8D"/>
    <w:rsid w:val="001D78D8"/>
    <w:rsid w:val="001D7F86"/>
    <w:rsid w:val="001E18C5"/>
    <w:rsid w:val="001E35EA"/>
    <w:rsid w:val="001F06C7"/>
    <w:rsid w:val="001F0DB0"/>
    <w:rsid w:val="001F48CE"/>
    <w:rsid w:val="00201100"/>
    <w:rsid w:val="002015DE"/>
    <w:rsid w:val="00211AF4"/>
    <w:rsid w:val="0021215D"/>
    <w:rsid w:val="00225FCB"/>
    <w:rsid w:val="0022795F"/>
    <w:rsid w:val="00232233"/>
    <w:rsid w:val="002333E3"/>
    <w:rsid w:val="00233A9A"/>
    <w:rsid w:val="00235F3A"/>
    <w:rsid w:val="00236ABA"/>
    <w:rsid w:val="00240DFB"/>
    <w:rsid w:val="002441BF"/>
    <w:rsid w:val="00244E4A"/>
    <w:rsid w:val="0025189C"/>
    <w:rsid w:val="002526C2"/>
    <w:rsid w:val="00252E49"/>
    <w:rsid w:val="0025385F"/>
    <w:rsid w:val="00256204"/>
    <w:rsid w:val="002569DD"/>
    <w:rsid w:val="0026238D"/>
    <w:rsid w:val="00262D6F"/>
    <w:rsid w:val="002741B4"/>
    <w:rsid w:val="002775E5"/>
    <w:rsid w:val="00282ABB"/>
    <w:rsid w:val="0028570D"/>
    <w:rsid w:val="00286055"/>
    <w:rsid w:val="00294967"/>
    <w:rsid w:val="002A10D7"/>
    <w:rsid w:val="002B06C6"/>
    <w:rsid w:val="002B3362"/>
    <w:rsid w:val="002B46BD"/>
    <w:rsid w:val="002C1AA7"/>
    <w:rsid w:val="002C1E56"/>
    <w:rsid w:val="002C7E76"/>
    <w:rsid w:val="002D07B5"/>
    <w:rsid w:val="002D1045"/>
    <w:rsid w:val="002D2F37"/>
    <w:rsid w:val="002D3DE3"/>
    <w:rsid w:val="002D3E9D"/>
    <w:rsid w:val="002E2946"/>
    <w:rsid w:val="002E4691"/>
    <w:rsid w:val="002E76AA"/>
    <w:rsid w:val="002F0854"/>
    <w:rsid w:val="002F63DA"/>
    <w:rsid w:val="002F65CF"/>
    <w:rsid w:val="002F7603"/>
    <w:rsid w:val="00303D4A"/>
    <w:rsid w:val="00303F6F"/>
    <w:rsid w:val="00304D64"/>
    <w:rsid w:val="0030670B"/>
    <w:rsid w:val="003073BA"/>
    <w:rsid w:val="0030743B"/>
    <w:rsid w:val="003075EF"/>
    <w:rsid w:val="003105B7"/>
    <w:rsid w:val="0031096E"/>
    <w:rsid w:val="0031571B"/>
    <w:rsid w:val="00315D7D"/>
    <w:rsid w:val="00321B2D"/>
    <w:rsid w:val="00322AF3"/>
    <w:rsid w:val="00323D62"/>
    <w:rsid w:val="003242A6"/>
    <w:rsid w:val="00324ACE"/>
    <w:rsid w:val="00324FB1"/>
    <w:rsid w:val="00326204"/>
    <w:rsid w:val="00330D78"/>
    <w:rsid w:val="00333828"/>
    <w:rsid w:val="00335343"/>
    <w:rsid w:val="00343250"/>
    <w:rsid w:val="00351B8A"/>
    <w:rsid w:val="003547CA"/>
    <w:rsid w:val="003561C1"/>
    <w:rsid w:val="0035776B"/>
    <w:rsid w:val="00365BC6"/>
    <w:rsid w:val="00367CCA"/>
    <w:rsid w:val="00376265"/>
    <w:rsid w:val="0037706B"/>
    <w:rsid w:val="00382133"/>
    <w:rsid w:val="003830D8"/>
    <w:rsid w:val="003847DB"/>
    <w:rsid w:val="0038590A"/>
    <w:rsid w:val="0039307A"/>
    <w:rsid w:val="00393660"/>
    <w:rsid w:val="0039413A"/>
    <w:rsid w:val="00397E42"/>
    <w:rsid w:val="003A0020"/>
    <w:rsid w:val="003A100E"/>
    <w:rsid w:val="003A2DAF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C74CA"/>
    <w:rsid w:val="003D0689"/>
    <w:rsid w:val="003E09E8"/>
    <w:rsid w:val="003E0C0C"/>
    <w:rsid w:val="003E1459"/>
    <w:rsid w:val="003E2104"/>
    <w:rsid w:val="003E3973"/>
    <w:rsid w:val="003E6028"/>
    <w:rsid w:val="003E688C"/>
    <w:rsid w:val="003E7D25"/>
    <w:rsid w:val="003F0864"/>
    <w:rsid w:val="003F126A"/>
    <w:rsid w:val="003F27AD"/>
    <w:rsid w:val="003F2E54"/>
    <w:rsid w:val="003F31CA"/>
    <w:rsid w:val="003F42BB"/>
    <w:rsid w:val="003F438B"/>
    <w:rsid w:val="003F5340"/>
    <w:rsid w:val="003F5AA7"/>
    <w:rsid w:val="003F7334"/>
    <w:rsid w:val="00401807"/>
    <w:rsid w:val="00404F85"/>
    <w:rsid w:val="004113EC"/>
    <w:rsid w:val="00411BE3"/>
    <w:rsid w:val="00412EA3"/>
    <w:rsid w:val="00413803"/>
    <w:rsid w:val="00414215"/>
    <w:rsid w:val="004146ED"/>
    <w:rsid w:val="004170D7"/>
    <w:rsid w:val="004220CC"/>
    <w:rsid w:val="00426153"/>
    <w:rsid w:val="00426D63"/>
    <w:rsid w:val="00430FD1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0BF7"/>
    <w:rsid w:val="00461F00"/>
    <w:rsid w:val="0046676E"/>
    <w:rsid w:val="004715B7"/>
    <w:rsid w:val="004718B8"/>
    <w:rsid w:val="00474153"/>
    <w:rsid w:val="0047571A"/>
    <w:rsid w:val="0047585B"/>
    <w:rsid w:val="00475B58"/>
    <w:rsid w:val="00481E37"/>
    <w:rsid w:val="004832DD"/>
    <w:rsid w:val="004853C8"/>
    <w:rsid w:val="00491789"/>
    <w:rsid w:val="004A12AE"/>
    <w:rsid w:val="004A2C68"/>
    <w:rsid w:val="004A59E0"/>
    <w:rsid w:val="004B3487"/>
    <w:rsid w:val="004B4929"/>
    <w:rsid w:val="004C1359"/>
    <w:rsid w:val="004C3905"/>
    <w:rsid w:val="004C5B30"/>
    <w:rsid w:val="004D5C28"/>
    <w:rsid w:val="004D6B2D"/>
    <w:rsid w:val="004D71CF"/>
    <w:rsid w:val="004D7449"/>
    <w:rsid w:val="004D7A2B"/>
    <w:rsid w:val="004E0A26"/>
    <w:rsid w:val="004E0BEF"/>
    <w:rsid w:val="004E13D3"/>
    <w:rsid w:val="004E34F7"/>
    <w:rsid w:val="004E4E64"/>
    <w:rsid w:val="004F2133"/>
    <w:rsid w:val="004F617A"/>
    <w:rsid w:val="0050159B"/>
    <w:rsid w:val="00504DEE"/>
    <w:rsid w:val="00505E35"/>
    <w:rsid w:val="00507778"/>
    <w:rsid w:val="0051065C"/>
    <w:rsid w:val="005114D4"/>
    <w:rsid w:val="00514E40"/>
    <w:rsid w:val="00516944"/>
    <w:rsid w:val="00517863"/>
    <w:rsid w:val="00520A00"/>
    <w:rsid w:val="00522E90"/>
    <w:rsid w:val="00523A6E"/>
    <w:rsid w:val="00523E64"/>
    <w:rsid w:val="00525495"/>
    <w:rsid w:val="0052610F"/>
    <w:rsid w:val="00532D48"/>
    <w:rsid w:val="005338FE"/>
    <w:rsid w:val="00533B18"/>
    <w:rsid w:val="0054693C"/>
    <w:rsid w:val="0055097C"/>
    <w:rsid w:val="00550DF0"/>
    <w:rsid w:val="00554E2C"/>
    <w:rsid w:val="00556E0E"/>
    <w:rsid w:val="0055765B"/>
    <w:rsid w:val="00566072"/>
    <w:rsid w:val="00567549"/>
    <w:rsid w:val="00571B9F"/>
    <w:rsid w:val="00576EB4"/>
    <w:rsid w:val="00577184"/>
    <w:rsid w:val="00577624"/>
    <w:rsid w:val="0058022B"/>
    <w:rsid w:val="00580750"/>
    <w:rsid w:val="00585DC6"/>
    <w:rsid w:val="00593F9D"/>
    <w:rsid w:val="00596B5C"/>
    <w:rsid w:val="005B09D4"/>
    <w:rsid w:val="005B4540"/>
    <w:rsid w:val="005C317A"/>
    <w:rsid w:val="005C4B9F"/>
    <w:rsid w:val="005C69FD"/>
    <w:rsid w:val="005C71F6"/>
    <w:rsid w:val="005D0EC0"/>
    <w:rsid w:val="005D51D9"/>
    <w:rsid w:val="005D5637"/>
    <w:rsid w:val="005D6B8C"/>
    <w:rsid w:val="005D7E15"/>
    <w:rsid w:val="005E0497"/>
    <w:rsid w:val="005E0819"/>
    <w:rsid w:val="005E270C"/>
    <w:rsid w:val="005E30F4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45C"/>
    <w:rsid w:val="00613FB1"/>
    <w:rsid w:val="006204BB"/>
    <w:rsid w:val="00620CCC"/>
    <w:rsid w:val="00621031"/>
    <w:rsid w:val="00621738"/>
    <w:rsid w:val="0062174A"/>
    <w:rsid w:val="0062368F"/>
    <w:rsid w:val="0062465F"/>
    <w:rsid w:val="00626794"/>
    <w:rsid w:val="00627077"/>
    <w:rsid w:val="00631C9F"/>
    <w:rsid w:val="00633EB2"/>
    <w:rsid w:val="00643B17"/>
    <w:rsid w:val="006453B4"/>
    <w:rsid w:val="00647960"/>
    <w:rsid w:val="00654A9D"/>
    <w:rsid w:val="00657E52"/>
    <w:rsid w:val="00664129"/>
    <w:rsid w:val="00665AED"/>
    <w:rsid w:val="00666EA5"/>
    <w:rsid w:val="006674FD"/>
    <w:rsid w:val="00673648"/>
    <w:rsid w:val="0068509F"/>
    <w:rsid w:val="00685478"/>
    <w:rsid w:val="0068583B"/>
    <w:rsid w:val="00691A91"/>
    <w:rsid w:val="006943EF"/>
    <w:rsid w:val="006A0E2B"/>
    <w:rsid w:val="006A307F"/>
    <w:rsid w:val="006A37B3"/>
    <w:rsid w:val="006A505C"/>
    <w:rsid w:val="006B0DC4"/>
    <w:rsid w:val="006B2933"/>
    <w:rsid w:val="006B2D34"/>
    <w:rsid w:val="006B671B"/>
    <w:rsid w:val="006C21C9"/>
    <w:rsid w:val="006D099E"/>
    <w:rsid w:val="006D0CAC"/>
    <w:rsid w:val="006D3600"/>
    <w:rsid w:val="006D5562"/>
    <w:rsid w:val="006D6734"/>
    <w:rsid w:val="006D689D"/>
    <w:rsid w:val="006E033A"/>
    <w:rsid w:val="006E0E67"/>
    <w:rsid w:val="006E0F11"/>
    <w:rsid w:val="006E67B3"/>
    <w:rsid w:val="006F3F6C"/>
    <w:rsid w:val="006F42B6"/>
    <w:rsid w:val="006F62C7"/>
    <w:rsid w:val="00702D86"/>
    <w:rsid w:val="00702E23"/>
    <w:rsid w:val="00703865"/>
    <w:rsid w:val="00704062"/>
    <w:rsid w:val="00720E80"/>
    <w:rsid w:val="00721F66"/>
    <w:rsid w:val="007223C7"/>
    <w:rsid w:val="007226E9"/>
    <w:rsid w:val="00722A1E"/>
    <w:rsid w:val="0072566F"/>
    <w:rsid w:val="0073183A"/>
    <w:rsid w:val="00731C91"/>
    <w:rsid w:val="00742BFE"/>
    <w:rsid w:val="00744487"/>
    <w:rsid w:val="00745FF6"/>
    <w:rsid w:val="0075254A"/>
    <w:rsid w:val="00762909"/>
    <w:rsid w:val="0076543C"/>
    <w:rsid w:val="00765ECE"/>
    <w:rsid w:val="007745D1"/>
    <w:rsid w:val="007747D8"/>
    <w:rsid w:val="00775563"/>
    <w:rsid w:val="00782091"/>
    <w:rsid w:val="007823AF"/>
    <w:rsid w:val="0078524E"/>
    <w:rsid w:val="007906EE"/>
    <w:rsid w:val="00791DEA"/>
    <w:rsid w:val="00792328"/>
    <w:rsid w:val="00797FC8"/>
    <w:rsid w:val="007A51EB"/>
    <w:rsid w:val="007B5FA0"/>
    <w:rsid w:val="007C16EF"/>
    <w:rsid w:val="007C41D4"/>
    <w:rsid w:val="007C6502"/>
    <w:rsid w:val="007D3956"/>
    <w:rsid w:val="007D47E3"/>
    <w:rsid w:val="007D51EF"/>
    <w:rsid w:val="007D7C27"/>
    <w:rsid w:val="007E347D"/>
    <w:rsid w:val="007E41FC"/>
    <w:rsid w:val="007E4309"/>
    <w:rsid w:val="007F004D"/>
    <w:rsid w:val="007F15AA"/>
    <w:rsid w:val="007F175D"/>
    <w:rsid w:val="007F1899"/>
    <w:rsid w:val="007F3F7D"/>
    <w:rsid w:val="007F56AD"/>
    <w:rsid w:val="007F7E91"/>
    <w:rsid w:val="00807854"/>
    <w:rsid w:val="00810564"/>
    <w:rsid w:val="0081255E"/>
    <w:rsid w:val="00813195"/>
    <w:rsid w:val="0081550D"/>
    <w:rsid w:val="00820AA8"/>
    <w:rsid w:val="00821E6C"/>
    <w:rsid w:val="0082546D"/>
    <w:rsid w:val="00827835"/>
    <w:rsid w:val="008303CB"/>
    <w:rsid w:val="00830616"/>
    <w:rsid w:val="00830A9C"/>
    <w:rsid w:val="00831BDE"/>
    <w:rsid w:val="0083265C"/>
    <w:rsid w:val="008336BC"/>
    <w:rsid w:val="008372BF"/>
    <w:rsid w:val="008415F4"/>
    <w:rsid w:val="00842BE2"/>
    <w:rsid w:val="00843224"/>
    <w:rsid w:val="008454EA"/>
    <w:rsid w:val="00854C82"/>
    <w:rsid w:val="00871428"/>
    <w:rsid w:val="00875AB7"/>
    <w:rsid w:val="008763FB"/>
    <w:rsid w:val="008764D1"/>
    <w:rsid w:val="0087785E"/>
    <w:rsid w:val="008806E5"/>
    <w:rsid w:val="00880E49"/>
    <w:rsid w:val="00882B4E"/>
    <w:rsid w:val="00886996"/>
    <w:rsid w:val="00890FFC"/>
    <w:rsid w:val="008913D4"/>
    <w:rsid w:val="00891AFD"/>
    <w:rsid w:val="00892969"/>
    <w:rsid w:val="00895EC6"/>
    <w:rsid w:val="00897ED0"/>
    <w:rsid w:val="008A2974"/>
    <w:rsid w:val="008B036E"/>
    <w:rsid w:val="008B1CF3"/>
    <w:rsid w:val="008B341E"/>
    <w:rsid w:val="008B6E94"/>
    <w:rsid w:val="008B74AE"/>
    <w:rsid w:val="008C411C"/>
    <w:rsid w:val="008C466A"/>
    <w:rsid w:val="008D6F5D"/>
    <w:rsid w:val="008E5AD4"/>
    <w:rsid w:val="008E7B2A"/>
    <w:rsid w:val="008F191B"/>
    <w:rsid w:val="008F42B3"/>
    <w:rsid w:val="00905C38"/>
    <w:rsid w:val="0090611B"/>
    <w:rsid w:val="00907007"/>
    <w:rsid w:val="009148F4"/>
    <w:rsid w:val="00914E30"/>
    <w:rsid w:val="00915B9C"/>
    <w:rsid w:val="00915E15"/>
    <w:rsid w:val="00920BCA"/>
    <w:rsid w:val="0092464B"/>
    <w:rsid w:val="00925F10"/>
    <w:rsid w:val="00926A0B"/>
    <w:rsid w:val="00927E0E"/>
    <w:rsid w:val="009304EC"/>
    <w:rsid w:val="00934EC5"/>
    <w:rsid w:val="00935167"/>
    <w:rsid w:val="00936C25"/>
    <w:rsid w:val="00937345"/>
    <w:rsid w:val="00941936"/>
    <w:rsid w:val="00951E78"/>
    <w:rsid w:val="00952346"/>
    <w:rsid w:val="009525FD"/>
    <w:rsid w:val="00953C99"/>
    <w:rsid w:val="00955906"/>
    <w:rsid w:val="00957C9A"/>
    <w:rsid w:val="00961A1C"/>
    <w:rsid w:val="00963D30"/>
    <w:rsid w:val="00971D72"/>
    <w:rsid w:val="00974BC9"/>
    <w:rsid w:val="00975628"/>
    <w:rsid w:val="009775D9"/>
    <w:rsid w:val="0098241B"/>
    <w:rsid w:val="0098497A"/>
    <w:rsid w:val="00990FEC"/>
    <w:rsid w:val="00991EFF"/>
    <w:rsid w:val="009953C7"/>
    <w:rsid w:val="00995A17"/>
    <w:rsid w:val="00996A1D"/>
    <w:rsid w:val="00996F55"/>
    <w:rsid w:val="009A0A5F"/>
    <w:rsid w:val="009A1610"/>
    <w:rsid w:val="009A26FA"/>
    <w:rsid w:val="009A2BE3"/>
    <w:rsid w:val="009A4D6B"/>
    <w:rsid w:val="009A4F7D"/>
    <w:rsid w:val="009A6D1B"/>
    <w:rsid w:val="009B0F57"/>
    <w:rsid w:val="009B55C5"/>
    <w:rsid w:val="009C06AD"/>
    <w:rsid w:val="009C27B5"/>
    <w:rsid w:val="009C47ED"/>
    <w:rsid w:val="009C4F70"/>
    <w:rsid w:val="009C7023"/>
    <w:rsid w:val="009D1835"/>
    <w:rsid w:val="009D3C44"/>
    <w:rsid w:val="009D3EED"/>
    <w:rsid w:val="009D3EF1"/>
    <w:rsid w:val="009D7B81"/>
    <w:rsid w:val="009E3049"/>
    <w:rsid w:val="009E3A19"/>
    <w:rsid w:val="009E5C1E"/>
    <w:rsid w:val="009F4A4F"/>
    <w:rsid w:val="009F5B39"/>
    <w:rsid w:val="00A01122"/>
    <w:rsid w:val="00A07E4D"/>
    <w:rsid w:val="00A11B6E"/>
    <w:rsid w:val="00A11BCA"/>
    <w:rsid w:val="00A17DBB"/>
    <w:rsid w:val="00A21276"/>
    <w:rsid w:val="00A21C4C"/>
    <w:rsid w:val="00A26762"/>
    <w:rsid w:val="00A27AF5"/>
    <w:rsid w:val="00A27B73"/>
    <w:rsid w:val="00A34BD0"/>
    <w:rsid w:val="00A35AA1"/>
    <w:rsid w:val="00A472FA"/>
    <w:rsid w:val="00A50095"/>
    <w:rsid w:val="00A56082"/>
    <w:rsid w:val="00A60887"/>
    <w:rsid w:val="00A64480"/>
    <w:rsid w:val="00A65B3D"/>
    <w:rsid w:val="00A7505E"/>
    <w:rsid w:val="00A7585E"/>
    <w:rsid w:val="00A765EC"/>
    <w:rsid w:val="00A85738"/>
    <w:rsid w:val="00A86C01"/>
    <w:rsid w:val="00A9321D"/>
    <w:rsid w:val="00AA16F0"/>
    <w:rsid w:val="00AA3BA8"/>
    <w:rsid w:val="00AA5835"/>
    <w:rsid w:val="00AA7430"/>
    <w:rsid w:val="00AB25F5"/>
    <w:rsid w:val="00AB74F9"/>
    <w:rsid w:val="00AC08CF"/>
    <w:rsid w:val="00AC0D28"/>
    <w:rsid w:val="00AD0D4A"/>
    <w:rsid w:val="00AD0DFA"/>
    <w:rsid w:val="00AD4707"/>
    <w:rsid w:val="00AD6F0D"/>
    <w:rsid w:val="00AE0668"/>
    <w:rsid w:val="00AE28C5"/>
    <w:rsid w:val="00AE528D"/>
    <w:rsid w:val="00AE6965"/>
    <w:rsid w:val="00AF370A"/>
    <w:rsid w:val="00AF4F92"/>
    <w:rsid w:val="00AF5CD7"/>
    <w:rsid w:val="00AF60DC"/>
    <w:rsid w:val="00B01156"/>
    <w:rsid w:val="00B01775"/>
    <w:rsid w:val="00B13958"/>
    <w:rsid w:val="00B155B3"/>
    <w:rsid w:val="00B21850"/>
    <w:rsid w:val="00B40DBD"/>
    <w:rsid w:val="00B425C1"/>
    <w:rsid w:val="00B60733"/>
    <w:rsid w:val="00B61431"/>
    <w:rsid w:val="00B6201C"/>
    <w:rsid w:val="00B62DA2"/>
    <w:rsid w:val="00B6409D"/>
    <w:rsid w:val="00B654EA"/>
    <w:rsid w:val="00B66B88"/>
    <w:rsid w:val="00B71420"/>
    <w:rsid w:val="00B71B89"/>
    <w:rsid w:val="00B83CD9"/>
    <w:rsid w:val="00B843F8"/>
    <w:rsid w:val="00B84962"/>
    <w:rsid w:val="00B8548A"/>
    <w:rsid w:val="00B86C79"/>
    <w:rsid w:val="00B903F2"/>
    <w:rsid w:val="00B91216"/>
    <w:rsid w:val="00B930BC"/>
    <w:rsid w:val="00B94BDB"/>
    <w:rsid w:val="00BA0CC9"/>
    <w:rsid w:val="00BA48EC"/>
    <w:rsid w:val="00BA7359"/>
    <w:rsid w:val="00BA7881"/>
    <w:rsid w:val="00BB070E"/>
    <w:rsid w:val="00BB190C"/>
    <w:rsid w:val="00BB2C57"/>
    <w:rsid w:val="00BB6015"/>
    <w:rsid w:val="00BB662F"/>
    <w:rsid w:val="00BC0CE1"/>
    <w:rsid w:val="00BC0DEF"/>
    <w:rsid w:val="00BC143C"/>
    <w:rsid w:val="00BC1985"/>
    <w:rsid w:val="00BC214E"/>
    <w:rsid w:val="00BC60A1"/>
    <w:rsid w:val="00BC71E9"/>
    <w:rsid w:val="00BD1656"/>
    <w:rsid w:val="00BD24EF"/>
    <w:rsid w:val="00BD41FE"/>
    <w:rsid w:val="00BD5EE2"/>
    <w:rsid w:val="00BD66AC"/>
    <w:rsid w:val="00BE4FDC"/>
    <w:rsid w:val="00BE6F16"/>
    <w:rsid w:val="00BE7815"/>
    <w:rsid w:val="00BF1412"/>
    <w:rsid w:val="00BF2F4F"/>
    <w:rsid w:val="00BF7E60"/>
    <w:rsid w:val="00C06032"/>
    <w:rsid w:val="00C103B6"/>
    <w:rsid w:val="00C11CE3"/>
    <w:rsid w:val="00C30758"/>
    <w:rsid w:val="00C30FB8"/>
    <w:rsid w:val="00C31A5B"/>
    <w:rsid w:val="00C31F34"/>
    <w:rsid w:val="00C3690F"/>
    <w:rsid w:val="00C36A5E"/>
    <w:rsid w:val="00C41E63"/>
    <w:rsid w:val="00C44E4D"/>
    <w:rsid w:val="00C51634"/>
    <w:rsid w:val="00C52455"/>
    <w:rsid w:val="00C52F3A"/>
    <w:rsid w:val="00C53A9C"/>
    <w:rsid w:val="00C5587A"/>
    <w:rsid w:val="00C62CF9"/>
    <w:rsid w:val="00C64E8F"/>
    <w:rsid w:val="00C6602F"/>
    <w:rsid w:val="00C74773"/>
    <w:rsid w:val="00C74AFF"/>
    <w:rsid w:val="00C76F74"/>
    <w:rsid w:val="00C80636"/>
    <w:rsid w:val="00C83B89"/>
    <w:rsid w:val="00C8426D"/>
    <w:rsid w:val="00C86A9C"/>
    <w:rsid w:val="00C93872"/>
    <w:rsid w:val="00C97407"/>
    <w:rsid w:val="00C97E80"/>
    <w:rsid w:val="00CA0524"/>
    <w:rsid w:val="00CA253B"/>
    <w:rsid w:val="00CA70FF"/>
    <w:rsid w:val="00CA7D6D"/>
    <w:rsid w:val="00CB051F"/>
    <w:rsid w:val="00CB29C0"/>
    <w:rsid w:val="00CB51A8"/>
    <w:rsid w:val="00CB7D80"/>
    <w:rsid w:val="00CC06A5"/>
    <w:rsid w:val="00CC1E1E"/>
    <w:rsid w:val="00CC2403"/>
    <w:rsid w:val="00CC2CD8"/>
    <w:rsid w:val="00CC2EA6"/>
    <w:rsid w:val="00CC4968"/>
    <w:rsid w:val="00CD06D3"/>
    <w:rsid w:val="00CD3190"/>
    <w:rsid w:val="00CD369E"/>
    <w:rsid w:val="00CD4199"/>
    <w:rsid w:val="00CD4424"/>
    <w:rsid w:val="00CD472B"/>
    <w:rsid w:val="00CE1728"/>
    <w:rsid w:val="00CE3091"/>
    <w:rsid w:val="00CE330F"/>
    <w:rsid w:val="00CE4E7D"/>
    <w:rsid w:val="00CF0A05"/>
    <w:rsid w:val="00CF6C4B"/>
    <w:rsid w:val="00CF6C82"/>
    <w:rsid w:val="00D04BF8"/>
    <w:rsid w:val="00D0524D"/>
    <w:rsid w:val="00D06DA9"/>
    <w:rsid w:val="00D109A0"/>
    <w:rsid w:val="00D11AF7"/>
    <w:rsid w:val="00D12460"/>
    <w:rsid w:val="00D13CD4"/>
    <w:rsid w:val="00D14AAF"/>
    <w:rsid w:val="00D15E12"/>
    <w:rsid w:val="00D2323A"/>
    <w:rsid w:val="00D23E33"/>
    <w:rsid w:val="00D25032"/>
    <w:rsid w:val="00D2531D"/>
    <w:rsid w:val="00D26174"/>
    <w:rsid w:val="00D26BB8"/>
    <w:rsid w:val="00D27527"/>
    <w:rsid w:val="00D3524F"/>
    <w:rsid w:val="00D35BBE"/>
    <w:rsid w:val="00D36131"/>
    <w:rsid w:val="00D422A9"/>
    <w:rsid w:val="00D445AC"/>
    <w:rsid w:val="00D44EDF"/>
    <w:rsid w:val="00D54B49"/>
    <w:rsid w:val="00D55BBB"/>
    <w:rsid w:val="00D566BD"/>
    <w:rsid w:val="00D57509"/>
    <w:rsid w:val="00D57712"/>
    <w:rsid w:val="00D6090F"/>
    <w:rsid w:val="00D62FF1"/>
    <w:rsid w:val="00D637C6"/>
    <w:rsid w:val="00D70121"/>
    <w:rsid w:val="00D7300E"/>
    <w:rsid w:val="00D77097"/>
    <w:rsid w:val="00D826B6"/>
    <w:rsid w:val="00D82FF6"/>
    <w:rsid w:val="00D8684A"/>
    <w:rsid w:val="00D8686C"/>
    <w:rsid w:val="00D9170D"/>
    <w:rsid w:val="00D91D05"/>
    <w:rsid w:val="00D9474F"/>
    <w:rsid w:val="00D94C8F"/>
    <w:rsid w:val="00D950ED"/>
    <w:rsid w:val="00DA1161"/>
    <w:rsid w:val="00DA2453"/>
    <w:rsid w:val="00DA4F05"/>
    <w:rsid w:val="00DA6AC5"/>
    <w:rsid w:val="00DA7FF2"/>
    <w:rsid w:val="00DB0C46"/>
    <w:rsid w:val="00DB438B"/>
    <w:rsid w:val="00DB4B93"/>
    <w:rsid w:val="00DC2842"/>
    <w:rsid w:val="00DC3C15"/>
    <w:rsid w:val="00DC74B8"/>
    <w:rsid w:val="00DD3E27"/>
    <w:rsid w:val="00DD53B4"/>
    <w:rsid w:val="00DD6970"/>
    <w:rsid w:val="00DE1B26"/>
    <w:rsid w:val="00DE1DBA"/>
    <w:rsid w:val="00DE4066"/>
    <w:rsid w:val="00DE622A"/>
    <w:rsid w:val="00DE7F7A"/>
    <w:rsid w:val="00DF0BA0"/>
    <w:rsid w:val="00DF1D56"/>
    <w:rsid w:val="00DF24E6"/>
    <w:rsid w:val="00DF41AB"/>
    <w:rsid w:val="00DF4A85"/>
    <w:rsid w:val="00DF5B1E"/>
    <w:rsid w:val="00E007FC"/>
    <w:rsid w:val="00E00E00"/>
    <w:rsid w:val="00E013F2"/>
    <w:rsid w:val="00E0190B"/>
    <w:rsid w:val="00E02478"/>
    <w:rsid w:val="00E12432"/>
    <w:rsid w:val="00E14212"/>
    <w:rsid w:val="00E17F6D"/>
    <w:rsid w:val="00E203FC"/>
    <w:rsid w:val="00E3138B"/>
    <w:rsid w:val="00E3190B"/>
    <w:rsid w:val="00E345AC"/>
    <w:rsid w:val="00E35FC2"/>
    <w:rsid w:val="00E37859"/>
    <w:rsid w:val="00E41866"/>
    <w:rsid w:val="00E41A24"/>
    <w:rsid w:val="00E43133"/>
    <w:rsid w:val="00E4454A"/>
    <w:rsid w:val="00E472F9"/>
    <w:rsid w:val="00E515FF"/>
    <w:rsid w:val="00E544CF"/>
    <w:rsid w:val="00E54513"/>
    <w:rsid w:val="00E61B42"/>
    <w:rsid w:val="00E64D1E"/>
    <w:rsid w:val="00E656FE"/>
    <w:rsid w:val="00E66DDD"/>
    <w:rsid w:val="00E6798B"/>
    <w:rsid w:val="00E73A5E"/>
    <w:rsid w:val="00E73EDE"/>
    <w:rsid w:val="00E76A4A"/>
    <w:rsid w:val="00E81240"/>
    <w:rsid w:val="00E827FC"/>
    <w:rsid w:val="00E838EE"/>
    <w:rsid w:val="00E83E30"/>
    <w:rsid w:val="00E842DF"/>
    <w:rsid w:val="00E91364"/>
    <w:rsid w:val="00E93A46"/>
    <w:rsid w:val="00EA0009"/>
    <w:rsid w:val="00EA11C4"/>
    <w:rsid w:val="00EA12BD"/>
    <w:rsid w:val="00EB0302"/>
    <w:rsid w:val="00EB266F"/>
    <w:rsid w:val="00EB30FD"/>
    <w:rsid w:val="00EB50E4"/>
    <w:rsid w:val="00EB7F33"/>
    <w:rsid w:val="00EC606B"/>
    <w:rsid w:val="00EC6CD2"/>
    <w:rsid w:val="00EC72B2"/>
    <w:rsid w:val="00ED2675"/>
    <w:rsid w:val="00ED56E4"/>
    <w:rsid w:val="00ED7597"/>
    <w:rsid w:val="00ED7BA3"/>
    <w:rsid w:val="00EE150D"/>
    <w:rsid w:val="00EE2DB3"/>
    <w:rsid w:val="00EE2FF8"/>
    <w:rsid w:val="00EE669E"/>
    <w:rsid w:val="00EE7140"/>
    <w:rsid w:val="00EE757D"/>
    <w:rsid w:val="00EF0087"/>
    <w:rsid w:val="00EF0B2E"/>
    <w:rsid w:val="00EF2C17"/>
    <w:rsid w:val="00EF3234"/>
    <w:rsid w:val="00F02835"/>
    <w:rsid w:val="00F03183"/>
    <w:rsid w:val="00F04949"/>
    <w:rsid w:val="00F04D51"/>
    <w:rsid w:val="00F07C4E"/>
    <w:rsid w:val="00F11C88"/>
    <w:rsid w:val="00F2094B"/>
    <w:rsid w:val="00F210E8"/>
    <w:rsid w:val="00F2318C"/>
    <w:rsid w:val="00F2433D"/>
    <w:rsid w:val="00F25DD6"/>
    <w:rsid w:val="00F2715D"/>
    <w:rsid w:val="00F32431"/>
    <w:rsid w:val="00F34672"/>
    <w:rsid w:val="00F41202"/>
    <w:rsid w:val="00F43F89"/>
    <w:rsid w:val="00F5134B"/>
    <w:rsid w:val="00F52085"/>
    <w:rsid w:val="00F52DB9"/>
    <w:rsid w:val="00F53BD1"/>
    <w:rsid w:val="00F57B93"/>
    <w:rsid w:val="00F6160B"/>
    <w:rsid w:val="00F61F8B"/>
    <w:rsid w:val="00F621FC"/>
    <w:rsid w:val="00F63EB4"/>
    <w:rsid w:val="00F70D37"/>
    <w:rsid w:val="00F74AB8"/>
    <w:rsid w:val="00F77B0B"/>
    <w:rsid w:val="00F80666"/>
    <w:rsid w:val="00F82F41"/>
    <w:rsid w:val="00F85F75"/>
    <w:rsid w:val="00F86A66"/>
    <w:rsid w:val="00F96CF4"/>
    <w:rsid w:val="00FA21CE"/>
    <w:rsid w:val="00FA4306"/>
    <w:rsid w:val="00FB25DE"/>
    <w:rsid w:val="00FB3625"/>
    <w:rsid w:val="00FC0070"/>
    <w:rsid w:val="00FC0490"/>
    <w:rsid w:val="00FC0C1F"/>
    <w:rsid w:val="00FC39BC"/>
    <w:rsid w:val="00FC5C05"/>
    <w:rsid w:val="00FD0532"/>
    <w:rsid w:val="00FD2E7B"/>
    <w:rsid w:val="00FD32E4"/>
    <w:rsid w:val="00FD45C7"/>
    <w:rsid w:val="00FE378E"/>
    <w:rsid w:val="00FE3DE6"/>
    <w:rsid w:val="00FE4335"/>
    <w:rsid w:val="00FE4463"/>
    <w:rsid w:val="00FE4D15"/>
    <w:rsid w:val="00FF0018"/>
    <w:rsid w:val="00FF1CC7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65BF3"/>
  <w15:docId w15:val="{FF4A1B2F-1638-1542-A7BD-70832D5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CaptionChar">
    <w:name w:val="2 Caption Char"/>
    <w:basedOn w:val="DefaultParagraphFont"/>
    <w:link w:val="2Caption"/>
    <w:rsid w:val="00B654EA"/>
    <w:rPr>
      <w:rFonts w:ascii="Lato" w:hAnsi="Lato" w:cs="Lato"/>
      <w:i/>
      <w:color w:val="000000"/>
      <w:sz w:val="18"/>
      <w:szCs w:val="18"/>
      <w:u w:color="FFFFFF"/>
    </w:rPr>
  </w:style>
  <w:style w:type="table" w:styleId="TableGrid">
    <w:name w:val="Table Grid"/>
    <w:basedOn w:val="TableNormal"/>
    <w:uiPriority w:val="3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">
    <w:name w:val="1 L1 HEAD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">
    <w:name w:val="1 L2 head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0TITLE">
    <w:name w:val="0 TITLE"/>
    <w:basedOn w:val="Normal"/>
    <w:qFormat/>
    <w:rsid w:val="00D44EDF"/>
    <w:pPr>
      <w:spacing w:after="280" w:line="800" w:lineRule="exact"/>
    </w:pPr>
    <w:rPr>
      <w:rFonts w:ascii="Lato Black" w:hAnsi="Lato Black" w:cs="Calibri (Body)"/>
      <w:bCs/>
      <w:caps/>
      <w:color w:val="423355" w:themeColor="text2"/>
      <w:spacing w:val="16"/>
      <w:sz w:val="72"/>
      <w:szCs w:val="120"/>
    </w:rPr>
  </w:style>
  <w:style w:type="paragraph" w:customStyle="1" w:styleId="0Subheading">
    <w:name w:val="0 Sub heading"/>
    <w:basedOn w:val="Normal"/>
    <w:qFormat/>
    <w:rsid w:val="0072566F"/>
    <w:pPr>
      <w:suppressAutoHyphens/>
      <w:spacing w:after="320" w:line="640" w:lineRule="exact"/>
    </w:pPr>
    <w:rPr>
      <w:rFonts w:ascii="Lato" w:hAnsi="Lato" w:cs="Calibri (Body)"/>
      <w:b/>
      <w:bCs/>
      <w:color w:val="5C8D73" w:themeColor="accent3"/>
      <w:spacing w:val="16"/>
      <w:sz w:val="44"/>
      <w:szCs w:val="3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styleId="ListParagraph">
    <w:name w:val="List Paragraph"/>
    <w:aliases w:val="text bullet"/>
    <w:basedOn w:val="Normal"/>
    <w:link w:val="ListParagraphChar"/>
    <w:uiPriority w:val="34"/>
    <w:qFormat/>
    <w:rsid w:val="00627077"/>
    <w:pPr>
      <w:ind w:left="720"/>
      <w:contextualSpacing/>
    </w:pPr>
  </w:style>
  <w:style w:type="paragraph" w:customStyle="1" w:styleId="3Bodybullet">
    <w:name w:val="3 Body bullet"/>
    <w:basedOn w:val="Normal"/>
    <w:qFormat/>
    <w:rsid w:val="003E7D25"/>
    <w:pPr>
      <w:numPr>
        <w:numId w:val="1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</w:rPr>
  </w:style>
  <w:style w:type="paragraph" w:customStyle="1" w:styleId="1L4heading">
    <w:name w:val="1 L4 heading"/>
    <w:basedOn w:val="Normal"/>
    <w:qFormat/>
    <w:rsid w:val="00D44EDF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character" w:customStyle="1" w:styleId="2SourceChar">
    <w:name w:val="2 Source Char"/>
    <w:basedOn w:val="DefaultParagraphFont"/>
    <w:link w:val="2Source"/>
    <w:rsid w:val="00D44EDF"/>
    <w:rPr>
      <w:rFonts w:ascii="Lato Light" w:hAnsi="Lato Light" w:cs="Lato"/>
      <w:color w:val="000000"/>
      <w:sz w:val="18"/>
      <w:szCs w:val="18"/>
      <w:u w:color="FFFFFF"/>
    </w:rPr>
  </w:style>
  <w:style w:type="paragraph" w:customStyle="1" w:styleId="2Source">
    <w:name w:val="2 Source"/>
    <w:basedOn w:val="Normal"/>
    <w:link w:val="2SourceChar"/>
    <w:qFormat/>
    <w:rsid w:val="00D44EDF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3Bodybullet2">
    <w:name w:val="3 Body bullet 2"/>
    <w:basedOn w:val="Normal"/>
    <w:qFormat/>
    <w:rsid w:val="00D44EDF"/>
    <w:pPr>
      <w:suppressAutoHyphens/>
      <w:autoSpaceDE w:val="0"/>
      <w:autoSpaceDN w:val="0"/>
      <w:adjustRightInd w:val="0"/>
      <w:spacing w:after="28" w:line="300" w:lineRule="atLeast"/>
      <w:ind w:left="454" w:hanging="227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">
    <w:name w:val="4 Body number"/>
    <w:basedOn w:val="Normal"/>
    <w:qFormat/>
    <w:rsid w:val="00D44EDF"/>
    <w:pPr>
      <w:widowControl w:val="0"/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2">
    <w:name w:val="4 Body number 2"/>
    <w:basedOn w:val="4Bodynumber"/>
    <w:qFormat/>
    <w:rsid w:val="00D44EDF"/>
    <w:pPr>
      <w:tabs>
        <w:tab w:val="left" w:pos="227"/>
      </w:tabs>
      <w:ind w:left="567" w:hanging="227"/>
    </w:pPr>
  </w:style>
  <w:style w:type="paragraph" w:customStyle="1" w:styleId="5TABLEHEAD">
    <w:name w:val="5 TABLE HEAD"/>
    <w:basedOn w:val="Normal"/>
    <w:qFormat/>
    <w:rsid w:val="00D44EDF"/>
    <w:pPr>
      <w:spacing w:before="60" w:after="40"/>
      <w:jc w:val="both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paragraph" w:customStyle="1" w:styleId="6BoxL1heading">
    <w:name w:val="6 Box L1 heading"/>
    <w:basedOn w:val="Normal"/>
    <w:qFormat/>
    <w:rsid w:val="00D44EDF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D44EDF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D44EDF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</w:rPr>
  </w:style>
  <w:style w:type="paragraph" w:customStyle="1" w:styleId="5Tablebodybullet">
    <w:name w:val="5 Table body bullet"/>
    <w:basedOn w:val="Normal"/>
    <w:qFormat/>
    <w:rsid w:val="00D44EDF"/>
    <w:p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paragraph" w:customStyle="1" w:styleId="2GIaddress">
    <w:name w:val="2 GI_address"/>
    <w:basedOn w:val="NoParagraphStyle"/>
    <w:uiPriority w:val="99"/>
    <w:rsid w:val="007226E9"/>
    <w:pPr>
      <w:jc w:val="center"/>
    </w:pPr>
    <w:rPr>
      <w:rFonts w:ascii="Lato" w:hAnsi="Lato" w:cs="Lato"/>
      <w:color w:val="FFFFFF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rsid w:val="00EA0009"/>
    <w:rPr>
      <w:color w:val="448BBC" w:themeColor="hyperlink"/>
      <w:u w:val="single"/>
    </w:rPr>
  </w:style>
  <w:style w:type="paragraph" w:customStyle="1" w:styleId="2Heading1">
    <w:name w:val="2. Heading 1"/>
    <w:basedOn w:val="Heading3"/>
    <w:next w:val="Normal"/>
    <w:qFormat/>
    <w:rsid w:val="00EA0009"/>
    <w:pPr>
      <w:spacing w:before="50"/>
      <w:jc w:val="both"/>
    </w:pPr>
    <w:rPr>
      <w:rFonts w:ascii="Lato Black" w:hAnsi="Lato Black"/>
      <w:bCs/>
      <w:caps/>
      <w:color w:val="48385C"/>
      <w:sz w:val="28"/>
      <w:shd w:val="clear" w:color="auto" w:fill="FFFFFF"/>
      <w:lang w:val="en-US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34"/>
    <w:rsid w:val="00EA0009"/>
    <w:rPr>
      <w:rFonts w:ascii="Times New Roman" w:eastAsia="Times New Roman" w:hAnsi="Times New Roman" w:cs="Times New Roman"/>
    </w:rPr>
  </w:style>
  <w:style w:type="paragraph" w:customStyle="1" w:styleId="Estilo1">
    <w:name w:val="Estilo1"/>
    <w:basedOn w:val="Normal"/>
    <w:qFormat/>
    <w:rsid w:val="00EA0009"/>
    <w:pPr>
      <w:outlineLvl w:val="3"/>
    </w:pPr>
    <w:rPr>
      <w:rFonts w:ascii="Lato Black" w:eastAsiaTheme="minorHAnsi" w:hAnsi="Lato Black" w:cs="Arial"/>
      <w:noProof/>
      <w:color w:val="5E9175"/>
      <w:sz w:val="22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1202"/>
    <w:rPr>
      <w:color w:val="B1A99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02"/>
    <w:rPr>
      <w:color w:val="605E5C"/>
      <w:shd w:val="clear" w:color="auto" w:fill="E1DFDD"/>
    </w:rPr>
  </w:style>
  <w:style w:type="paragraph" w:customStyle="1" w:styleId="1GIBODYTEXT">
    <w:name w:val="1 GI_BODY TEXT"/>
    <w:basedOn w:val="Normal"/>
    <w:qFormat/>
    <w:rsid w:val="00236ABA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Lato Light" w:eastAsiaTheme="minorHAnsi" w:hAnsi="Lato Light" w:cs="Lato Light"/>
      <w:color w:val="000000"/>
      <w:sz w:val="19"/>
      <w:szCs w:val="19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236ABA"/>
    <w:pPr>
      <w:jc w:val="both"/>
    </w:pPr>
    <w:rPr>
      <w:rFonts w:ascii="Lato Black" w:eastAsiaTheme="minorHAnsi" w:hAnsi="Lato Black" w:cstheme="minorBidi"/>
      <w:b/>
      <w:noProof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36ABA"/>
    <w:rPr>
      <w:rFonts w:ascii="Lato Black" w:hAnsi="Lato Black"/>
      <w:b/>
      <w:noProof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ABA"/>
    <w:pPr>
      <w:jc w:val="both"/>
    </w:pPr>
    <w:rPr>
      <w:rFonts w:ascii="Lato" w:eastAsiaTheme="minorHAnsi" w:hAnsi="Lato" w:cstheme="min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36ABA"/>
    <w:rPr>
      <w:rFonts w:ascii="Lato" w:hAnsi="La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resahume/Dropbox%20(GI_TOC)/GI_TOC%20Team%20Folder/0-CORE-Communication%20&amp;%20Editorial/Resources/Microsoft%20Office%20templates/MS%20Word/SHORT-FORM-Template.2023.dotx" TargetMode="External"/></Relationships>
</file>

<file path=word/theme/theme1.xml><?xml version="1.0" encoding="utf-8"?>
<a:theme xmlns:a="http://schemas.openxmlformats.org/drawingml/2006/main" name="GI-TOC 2023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SHORT-FORM-Template.2023.dotx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Theresa Hume</cp:lastModifiedBy>
  <cp:revision>2</cp:revision>
  <cp:lastPrinted>2023-10-13T07:00:00Z</cp:lastPrinted>
  <dcterms:created xsi:type="dcterms:W3CDTF">2025-10-13T06:32:00Z</dcterms:created>
  <dcterms:modified xsi:type="dcterms:W3CDTF">2025-10-13T06:32:00Z</dcterms:modified>
</cp:coreProperties>
</file>