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7CB33" w14:textId="402BFF2A" w:rsidR="001A7E9B" w:rsidRPr="00D94AF1" w:rsidRDefault="009D59F5" w:rsidP="001A7E9B">
      <w:pPr>
        <w:rPr>
          <w:color w:val="4C4764"/>
        </w:rPr>
      </w:pPr>
      <w:r w:rsidRPr="00D94AF1">
        <w:rPr>
          <w:noProof/>
        </w:rPr>
        <w:drawing>
          <wp:anchor distT="0" distB="0" distL="114300" distR="114300" simplePos="0" relativeHeight="251659264" behindDoc="0" locked="0" layoutInCell="1" allowOverlap="1" wp14:anchorId="18A4B66B" wp14:editId="698962EE">
            <wp:simplePos x="0" y="0"/>
            <wp:positionH relativeFrom="column">
              <wp:posOffset>-330623</wp:posOffset>
            </wp:positionH>
            <wp:positionV relativeFrom="page">
              <wp:posOffset>636905</wp:posOffset>
            </wp:positionV>
            <wp:extent cx="1993900" cy="77914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3F8" w:rsidRPr="00D94AF1">
        <w:rPr>
          <w:noProof/>
        </w:rPr>
        <w:drawing>
          <wp:anchor distT="0" distB="0" distL="114300" distR="114300" simplePos="0" relativeHeight="251663360" behindDoc="0" locked="0" layoutInCell="1" allowOverlap="1" wp14:anchorId="08E628B1" wp14:editId="066DA670">
            <wp:simplePos x="0" y="0"/>
            <wp:positionH relativeFrom="column">
              <wp:posOffset>-3204210</wp:posOffset>
            </wp:positionH>
            <wp:positionV relativeFrom="paragraph">
              <wp:posOffset>-2280708</wp:posOffset>
            </wp:positionV>
            <wp:extent cx="12920345" cy="2301240"/>
            <wp:effectExtent l="0" t="0" r="59055" b="21336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972510">
                      <a:off x="0" y="0"/>
                      <a:ext cx="12920345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_Toc121982914"/>
      <w:bookmarkStart w:id="1" w:name="_Toc82521466"/>
    </w:p>
    <w:p w14:paraId="619A1F29" w14:textId="6E2962D4" w:rsidR="00CA033B" w:rsidRDefault="00CA033B" w:rsidP="006314C0">
      <w:pPr>
        <w:pStyle w:val="1L1HEAD"/>
        <w:ind w:left="-426"/>
        <w:rPr>
          <w:sz w:val="40"/>
          <w:szCs w:val="40"/>
        </w:rPr>
      </w:pPr>
      <w:r>
        <w:rPr>
          <w:sz w:val="40"/>
          <w:szCs w:val="40"/>
        </w:rPr>
        <w:t>Supervisor request</w:t>
      </w:r>
    </w:p>
    <w:p w14:paraId="07E1646F" w14:textId="7C209AE0" w:rsidR="00EA0009" w:rsidRDefault="00CA033B" w:rsidP="00CB5418">
      <w:pPr>
        <w:pStyle w:val="1L2head"/>
        <w:ind w:left="-426"/>
      </w:pPr>
      <w:r>
        <w:t>M</w:t>
      </w:r>
      <w:r w:rsidRPr="00CA033B">
        <w:t>erit</w:t>
      </w:r>
      <w:r w:rsidR="002C1A54">
        <w:t>-</w:t>
      </w:r>
      <w:r w:rsidRPr="00CA033B">
        <w:t>based increase</w:t>
      </w:r>
      <w:r>
        <w:t xml:space="preserve"> </w:t>
      </w:r>
      <w:r w:rsidR="00DF64BA">
        <w:t>or</w:t>
      </w:r>
      <w:r>
        <w:t xml:space="preserve"> Promotion</w:t>
      </w:r>
    </w:p>
    <w:p w14:paraId="1ADEF78A" w14:textId="77777777" w:rsidR="00CB5418" w:rsidRPr="00CB5418" w:rsidRDefault="00CB5418" w:rsidP="00CB5418">
      <w:pPr>
        <w:pStyle w:val="1L2head"/>
        <w:ind w:left="-426"/>
        <w:rPr>
          <w:sz w:val="22"/>
          <w:szCs w:val="22"/>
        </w:rPr>
      </w:pPr>
    </w:p>
    <w:tbl>
      <w:tblPr>
        <w:tblStyle w:val="TableGrid1"/>
        <w:tblW w:w="10916" w:type="dxa"/>
        <w:tblInd w:w="-431" w:type="dxa"/>
        <w:tblLook w:val="04A0" w:firstRow="1" w:lastRow="0" w:firstColumn="1" w:lastColumn="0" w:noHBand="0" w:noVBand="1"/>
      </w:tblPr>
      <w:tblGrid>
        <w:gridCol w:w="2836"/>
        <w:gridCol w:w="8080"/>
      </w:tblGrid>
      <w:tr w:rsidR="003F540D" w:rsidRPr="00696F15" w14:paraId="3C5405D8" w14:textId="77777777" w:rsidTr="000B7379">
        <w:trPr>
          <w:trHeight w:hRule="exact" w:val="414"/>
        </w:trPr>
        <w:tc>
          <w:tcPr>
            <w:tcW w:w="2836" w:type="dxa"/>
            <w:vAlign w:val="center"/>
          </w:tcPr>
          <w:p w14:paraId="13E64C19" w14:textId="77777777" w:rsidR="003F540D" w:rsidRDefault="003F540D" w:rsidP="00740740">
            <w:pPr>
              <w:pStyle w:val="1GIBODYTEXT"/>
              <w:spacing w:line="360" w:lineRule="auto"/>
              <w:rPr>
                <w:color w:val="4783A9"/>
                <w:sz w:val="24"/>
                <w:lang w:eastAsia="de-DE"/>
              </w:rPr>
            </w:pPr>
            <w:r w:rsidRPr="00A32BC3">
              <w:rPr>
                <w:b/>
                <w:bCs/>
                <w:sz w:val="18"/>
                <w:szCs w:val="18"/>
                <w:lang w:val="en-GB"/>
              </w:rPr>
              <w:t>Name of Employee</w:t>
            </w:r>
          </w:p>
        </w:tc>
        <w:tc>
          <w:tcPr>
            <w:tcW w:w="8080" w:type="dxa"/>
          </w:tcPr>
          <w:p w14:paraId="050217B4" w14:textId="124E6B34" w:rsidR="003F540D" w:rsidRPr="00696F15" w:rsidRDefault="003F540D" w:rsidP="00740740">
            <w:pPr>
              <w:pStyle w:val="1GIBODYTEXT"/>
              <w:spacing w:line="360" w:lineRule="auto"/>
              <w:rPr>
                <w:color w:val="4783A9"/>
                <w:sz w:val="18"/>
                <w:szCs w:val="18"/>
                <w:lang w:eastAsia="de-DE"/>
              </w:rPr>
            </w:pPr>
          </w:p>
        </w:tc>
      </w:tr>
      <w:tr w:rsidR="003F540D" w:rsidRPr="00696F15" w14:paraId="34E45D76" w14:textId="77777777" w:rsidTr="000B7379">
        <w:trPr>
          <w:trHeight w:hRule="exact" w:val="414"/>
        </w:trPr>
        <w:tc>
          <w:tcPr>
            <w:tcW w:w="2836" w:type="dxa"/>
            <w:vAlign w:val="center"/>
          </w:tcPr>
          <w:p w14:paraId="7E7104CF" w14:textId="77777777" w:rsidR="003F540D" w:rsidRPr="00A32BC3" w:rsidRDefault="003F540D" w:rsidP="00740740">
            <w:pPr>
              <w:pStyle w:val="1GIBODYTEXT"/>
              <w:spacing w:line="360" w:lineRule="auto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Job Title</w:t>
            </w:r>
          </w:p>
        </w:tc>
        <w:tc>
          <w:tcPr>
            <w:tcW w:w="8080" w:type="dxa"/>
          </w:tcPr>
          <w:p w14:paraId="50D27521" w14:textId="65735426" w:rsidR="003F540D" w:rsidRPr="00696F15" w:rsidRDefault="003F540D" w:rsidP="00740740">
            <w:pPr>
              <w:pStyle w:val="1GIBODYTEXT"/>
              <w:spacing w:line="360" w:lineRule="auto"/>
              <w:rPr>
                <w:color w:val="4783A9"/>
                <w:sz w:val="18"/>
                <w:szCs w:val="18"/>
                <w:lang w:eastAsia="de-DE"/>
              </w:rPr>
            </w:pPr>
          </w:p>
        </w:tc>
      </w:tr>
      <w:tr w:rsidR="003F540D" w:rsidRPr="00696F15" w14:paraId="5991E8C1" w14:textId="77777777" w:rsidTr="000B7379">
        <w:trPr>
          <w:trHeight w:hRule="exact" w:val="414"/>
        </w:trPr>
        <w:tc>
          <w:tcPr>
            <w:tcW w:w="2836" w:type="dxa"/>
            <w:vAlign w:val="center"/>
          </w:tcPr>
          <w:p w14:paraId="37E255FA" w14:textId="77777777" w:rsidR="003F540D" w:rsidRDefault="003F540D" w:rsidP="00740740">
            <w:pPr>
              <w:pStyle w:val="1GIBODYTEXT"/>
              <w:spacing w:line="360" w:lineRule="auto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Name of Supervisor</w:t>
            </w:r>
          </w:p>
        </w:tc>
        <w:tc>
          <w:tcPr>
            <w:tcW w:w="8080" w:type="dxa"/>
          </w:tcPr>
          <w:p w14:paraId="0109370F" w14:textId="147020BB" w:rsidR="003F540D" w:rsidRPr="00696F15" w:rsidRDefault="003F540D" w:rsidP="00740740">
            <w:pPr>
              <w:pStyle w:val="1GIBODYTEXT"/>
              <w:spacing w:line="360" w:lineRule="auto"/>
              <w:rPr>
                <w:color w:val="4783A9"/>
                <w:sz w:val="18"/>
                <w:szCs w:val="18"/>
                <w:lang w:eastAsia="de-DE"/>
              </w:rPr>
            </w:pPr>
          </w:p>
        </w:tc>
      </w:tr>
      <w:tr w:rsidR="007E7C97" w:rsidRPr="00696F15" w14:paraId="0204EB70" w14:textId="77777777" w:rsidTr="000B7379">
        <w:trPr>
          <w:trHeight w:hRule="exact" w:val="414"/>
        </w:trPr>
        <w:tc>
          <w:tcPr>
            <w:tcW w:w="2836" w:type="dxa"/>
            <w:vAlign w:val="center"/>
          </w:tcPr>
          <w:p w14:paraId="19E3843E" w14:textId="672C5FBE" w:rsidR="007E7C97" w:rsidRDefault="007E7C97" w:rsidP="00740740">
            <w:pPr>
              <w:pStyle w:val="1GIBODYTEXT"/>
              <w:spacing w:line="360" w:lineRule="auto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Career Path</w:t>
            </w:r>
          </w:p>
        </w:tc>
        <w:tc>
          <w:tcPr>
            <w:tcW w:w="8080" w:type="dxa"/>
          </w:tcPr>
          <w:p w14:paraId="48550DF2" w14:textId="2CA46121" w:rsidR="007E7C97" w:rsidRPr="00696F15" w:rsidRDefault="007E7C97" w:rsidP="00740740">
            <w:pPr>
              <w:pStyle w:val="1GIBODYTEXT"/>
              <w:spacing w:line="360" w:lineRule="auto"/>
              <w:rPr>
                <w:color w:val="4783A9"/>
                <w:sz w:val="18"/>
                <w:szCs w:val="18"/>
                <w:lang w:eastAsia="de-DE"/>
              </w:rPr>
            </w:pPr>
          </w:p>
        </w:tc>
      </w:tr>
    </w:tbl>
    <w:p w14:paraId="75BD52FE" w14:textId="77777777" w:rsidR="000B7379" w:rsidRDefault="000B7379"/>
    <w:p w14:paraId="169E7659" w14:textId="3DAA0C2F" w:rsidR="00CA033B" w:rsidRPr="00CA033B" w:rsidRDefault="00CA033B" w:rsidP="00CA033B">
      <w:pPr>
        <w:pStyle w:val="6BoxL1heading"/>
        <w:ind w:left="-426"/>
      </w:pPr>
      <w:r w:rsidRPr="00CA033B">
        <w:t>Performance Parameter</w:t>
      </w:r>
    </w:p>
    <w:p w14:paraId="36F734DB" w14:textId="77777777" w:rsidR="00CA033B" w:rsidRDefault="00CA033B"/>
    <w:bookmarkEnd w:id="0"/>
    <w:bookmarkEnd w:id="1"/>
    <w:tbl>
      <w:tblPr>
        <w:tblStyle w:val="GI-TOCTable1"/>
        <w:tblW w:w="0" w:type="auto"/>
        <w:tblInd w:w="-426" w:type="dxa"/>
        <w:tblLook w:val="04A0" w:firstRow="1" w:lastRow="0" w:firstColumn="1" w:lastColumn="0" w:noHBand="0" w:noVBand="1"/>
      </w:tblPr>
      <w:tblGrid>
        <w:gridCol w:w="3943"/>
        <w:gridCol w:w="1250"/>
        <w:gridCol w:w="1250"/>
        <w:gridCol w:w="1250"/>
        <w:gridCol w:w="1250"/>
        <w:gridCol w:w="1251"/>
      </w:tblGrid>
      <w:tr w:rsidR="00CA033B" w14:paraId="4BF71130" w14:textId="77777777" w:rsidTr="00CA03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tcW w:w="3943" w:type="dxa"/>
            <w:vAlign w:val="center"/>
          </w:tcPr>
          <w:p w14:paraId="0EBBDBF7" w14:textId="5CC4C293" w:rsidR="00CA033B" w:rsidRPr="001A7CD1" w:rsidRDefault="00CA033B" w:rsidP="00DB2DC2">
            <w:pPr>
              <w:pStyle w:val="1BODYTEXT"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14:paraId="57F24FB9" w14:textId="42FDA4AF" w:rsidR="00CA033B" w:rsidRPr="00250B81" w:rsidRDefault="00CA033B" w:rsidP="00A640B9">
            <w:pPr>
              <w:pStyle w:val="2Caption"/>
              <w:ind w:left="-85" w:right="-152"/>
              <w:jc w:val="center"/>
              <w:rPr>
                <w:b/>
                <w:bCs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</w:rPr>
              <w:t>Below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14:paraId="05E94081" w14:textId="44D505F6" w:rsidR="00CA033B" w:rsidRPr="00250B81" w:rsidRDefault="00CA033B" w:rsidP="00A640B9">
            <w:pPr>
              <w:pStyle w:val="2Caption"/>
              <w:ind w:left="-85"/>
              <w:jc w:val="center"/>
              <w:rPr>
                <w:b/>
                <w:bCs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</w:rPr>
              <w:t>Between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14:paraId="605C559A" w14:textId="7D697745" w:rsidR="00CA033B" w:rsidRPr="00250B81" w:rsidRDefault="00CA033B" w:rsidP="00A640B9">
            <w:pPr>
              <w:pStyle w:val="2Caption"/>
              <w:ind w:left="-85"/>
              <w:jc w:val="center"/>
              <w:rPr>
                <w:b/>
                <w:bCs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</w:rPr>
              <w:t>Midway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14:paraId="514CCC63" w14:textId="5F41112A" w:rsidR="00CA033B" w:rsidRPr="00250B81" w:rsidRDefault="00CA033B" w:rsidP="00A640B9">
            <w:pPr>
              <w:pStyle w:val="2Caption"/>
              <w:ind w:left="-85"/>
              <w:jc w:val="center"/>
              <w:rPr>
                <w:b/>
                <w:bCs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</w:rPr>
              <w:t>Between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14:paraId="0A49CAD5" w14:textId="7EB2D639" w:rsidR="00CA033B" w:rsidRPr="00250B81" w:rsidRDefault="00CA033B" w:rsidP="00A640B9">
            <w:pPr>
              <w:pStyle w:val="2Caption"/>
              <w:ind w:left="-85"/>
              <w:jc w:val="center"/>
              <w:rPr>
                <w:b/>
                <w:bCs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</w:rPr>
              <w:t>Exceeding</w:t>
            </w:r>
          </w:p>
        </w:tc>
      </w:tr>
      <w:tr w:rsidR="00CA033B" w14:paraId="46F53629" w14:textId="77777777" w:rsidTr="00CA033B">
        <w:trPr>
          <w:trHeight w:val="454"/>
        </w:trPr>
        <w:tc>
          <w:tcPr>
            <w:tcW w:w="3943" w:type="dxa"/>
            <w:vAlign w:val="center"/>
          </w:tcPr>
          <w:p w14:paraId="27DDE4F0" w14:textId="77777777" w:rsidR="00CA033B" w:rsidRPr="00A970FB" w:rsidRDefault="00CA033B" w:rsidP="00DB2DC2">
            <w:pPr>
              <w:pStyle w:val="1BODYTEXT"/>
              <w:spacing w:after="0" w:line="240" w:lineRule="auto"/>
              <w:jc w:val="right"/>
              <w:rPr>
                <w:b/>
                <w:bCs/>
                <w:caps/>
                <w:sz w:val="18"/>
                <w:szCs w:val="18"/>
              </w:rPr>
            </w:pPr>
            <w:r w:rsidRPr="00A970FB">
              <w:rPr>
                <w:b/>
                <w:bCs/>
                <w:sz w:val="18"/>
                <w:szCs w:val="18"/>
              </w:rPr>
              <w:t>Expertise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C5FC" w14:textId="3574A8A5" w:rsidR="00CA033B" w:rsidRPr="004E76B6" w:rsidRDefault="00CA033B" w:rsidP="00CA033B">
            <w:pPr>
              <w:pStyle w:val="1L1HEAD"/>
              <w:spacing w:before="0" w:after="0" w:line="240" w:lineRule="auto"/>
              <w:ind w:left="-85" w:right="-152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1CA1" w14:textId="42D30BB3" w:rsidR="00CA033B" w:rsidRPr="004E76B6" w:rsidRDefault="00CA033B" w:rsidP="00CA033B">
            <w:pPr>
              <w:pStyle w:val="1L1HEAD"/>
              <w:spacing w:before="0" w:after="0" w:line="240" w:lineRule="auto"/>
              <w:ind w:left="-50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1C4A" w14:textId="77777777" w:rsidR="00CA033B" w:rsidRPr="004E76B6" w:rsidRDefault="00CA033B" w:rsidP="00CA033B">
            <w:pPr>
              <w:pStyle w:val="1L1HEAD"/>
              <w:spacing w:before="0" w:after="0" w:line="240" w:lineRule="auto"/>
              <w:ind w:left="-172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0785" w14:textId="77777777" w:rsidR="00CA033B" w:rsidRPr="004E76B6" w:rsidRDefault="00CA033B" w:rsidP="00CA033B">
            <w:pPr>
              <w:pStyle w:val="1L1HEAD"/>
              <w:spacing w:before="0" w:after="0" w:line="240" w:lineRule="auto"/>
              <w:ind w:left="-137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0421" w14:textId="18D178EC" w:rsidR="00CA033B" w:rsidRPr="004E76B6" w:rsidRDefault="00CA033B" w:rsidP="00CA033B">
            <w:pPr>
              <w:pStyle w:val="1L1HEAD"/>
              <w:spacing w:before="0" w:after="0" w:line="240" w:lineRule="auto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</w:tr>
      <w:tr w:rsidR="00CA033B" w14:paraId="65DAB2B7" w14:textId="77777777" w:rsidTr="00CA033B">
        <w:trPr>
          <w:trHeight w:val="454"/>
        </w:trPr>
        <w:tc>
          <w:tcPr>
            <w:tcW w:w="3943" w:type="dxa"/>
            <w:vAlign w:val="center"/>
          </w:tcPr>
          <w:p w14:paraId="482BAA5F" w14:textId="77777777" w:rsidR="00CA033B" w:rsidRPr="00A970FB" w:rsidRDefault="00CA033B" w:rsidP="00A970FB">
            <w:pPr>
              <w:pStyle w:val="1BODYTEXT"/>
              <w:spacing w:after="0" w:line="240" w:lineRule="auto"/>
              <w:jc w:val="right"/>
              <w:rPr>
                <w:b/>
                <w:bCs/>
                <w:caps/>
                <w:sz w:val="18"/>
                <w:szCs w:val="18"/>
              </w:rPr>
            </w:pPr>
            <w:r w:rsidRPr="00A970FB">
              <w:rPr>
                <w:b/>
                <w:bCs/>
                <w:sz w:val="18"/>
                <w:szCs w:val="18"/>
              </w:rPr>
              <w:t>Accountability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FC74" w14:textId="3DBDCD42" w:rsidR="00CA033B" w:rsidRDefault="00CA033B" w:rsidP="00CA033B">
            <w:pPr>
              <w:pStyle w:val="1L1HEAD"/>
              <w:spacing w:before="0" w:after="0" w:line="240" w:lineRule="auto"/>
              <w:ind w:left="-85" w:right="-152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97BA" w14:textId="60E4C128" w:rsidR="00CA033B" w:rsidRDefault="00CA033B" w:rsidP="00CA033B">
            <w:pPr>
              <w:pStyle w:val="1L1HEAD"/>
              <w:spacing w:before="0" w:after="0" w:line="240" w:lineRule="auto"/>
              <w:ind w:left="-50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8D24" w14:textId="77777777" w:rsidR="00CA033B" w:rsidRDefault="00CA033B" w:rsidP="00CA033B">
            <w:pPr>
              <w:pStyle w:val="1L1HEAD"/>
              <w:spacing w:before="0" w:after="0" w:line="240" w:lineRule="auto"/>
              <w:ind w:left="-172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7E5D" w14:textId="77777777" w:rsidR="00CA033B" w:rsidRDefault="00CA033B" w:rsidP="00CA033B">
            <w:pPr>
              <w:pStyle w:val="1L1HEAD"/>
              <w:spacing w:before="0" w:after="0" w:line="240" w:lineRule="auto"/>
              <w:ind w:left="-137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B005" w14:textId="115525D4" w:rsidR="00CA033B" w:rsidRDefault="00CA033B" w:rsidP="00CA033B">
            <w:pPr>
              <w:pStyle w:val="1L1HEAD"/>
              <w:spacing w:before="0" w:after="0" w:line="240" w:lineRule="auto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</w:tr>
      <w:tr w:rsidR="00CA033B" w14:paraId="09FB3A35" w14:textId="77777777" w:rsidTr="00CA033B">
        <w:trPr>
          <w:trHeight w:val="454"/>
        </w:trPr>
        <w:tc>
          <w:tcPr>
            <w:tcW w:w="3943" w:type="dxa"/>
            <w:vAlign w:val="center"/>
          </w:tcPr>
          <w:p w14:paraId="1206FCE9" w14:textId="77777777" w:rsidR="00CA033B" w:rsidRPr="00A970FB" w:rsidRDefault="00CA033B" w:rsidP="00A970FB">
            <w:pPr>
              <w:pStyle w:val="1BODYTEXT"/>
              <w:spacing w:after="0" w:line="240" w:lineRule="auto"/>
              <w:jc w:val="right"/>
              <w:rPr>
                <w:b/>
                <w:bCs/>
                <w:caps/>
                <w:sz w:val="18"/>
                <w:szCs w:val="18"/>
              </w:rPr>
            </w:pPr>
            <w:r w:rsidRPr="00A970FB">
              <w:rPr>
                <w:b/>
                <w:bCs/>
                <w:sz w:val="18"/>
                <w:szCs w:val="18"/>
              </w:rPr>
              <w:t>Scope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2395" w14:textId="382AE50E" w:rsidR="00CA033B" w:rsidRDefault="00CA033B" w:rsidP="00CA033B">
            <w:pPr>
              <w:pStyle w:val="1L1HEAD"/>
              <w:spacing w:before="0" w:after="0" w:line="240" w:lineRule="auto"/>
              <w:ind w:left="-85" w:right="-152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D9A7" w14:textId="33305976" w:rsidR="00CA033B" w:rsidRDefault="00CA033B" w:rsidP="00CA033B">
            <w:pPr>
              <w:pStyle w:val="1L1HEAD"/>
              <w:spacing w:before="0" w:after="0" w:line="240" w:lineRule="auto"/>
              <w:ind w:left="-50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C34A" w14:textId="6AEBD352" w:rsidR="00CA033B" w:rsidRDefault="00CA033B" w:rsidP="00CA033B">
            <w:pPr>
              <w:pStyle w:val="1L1HEAD"/>
              <w:spacing w:before="0" w:after="0" w:line="240" w:lineRule="auto"/>
              <w:ind w:left="-172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F61A" w14:textId="77777777" w:rsidR="00CA033B" w:rsidRDefault="00CA033B" w:rsidP="00CA033B">
            <w:pPr>
              <w:pStyle w:val="1L1HEAD"/>
              <w:spacing w:before="0" w:after="0" w:line="240" w:lineRule="auto"/>
              <w:ind w:left="-137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9133" w14:textId="597311A1" w:rsidR="00CA033B" w:rsidRDefault="00CA033B" w:rsidP="00CA033B">
            <w:pPr>
              <w:pStyle w:val="1L1HEAD"/>
              <w:spacing w:before="0" w:after="0" w:line="240" w:lineRule="auto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</w:tr>
      <w:tr w:rsidR="00CA033B" w14:paraId="5A7C22E1" w14:textId="77777777" w:rsidTr="00CA033B">
        <w:trPr>
          <w:trHeight w:val="454"/>
        </w:trPr>
        <w:tc>
          <w:tcPr>
            <w:tcW w:w="3943" w:type="dxa"/>
            <w:vAlign w:val="center"/>
          </w:tcPr>
          <w:p w14:paraId="05F4AD38" w14:textId="77777777" w:rsidR="00CA033B" w:rsidRPr="00A970FB" w:rsidRDefault="00CA033B" w:rsidP="00A970FB">
            <w:pPr>
              <w:pStyle w:val="1BODYTEXT"/>
              <w:spacing w:after="0" w:line="240" w:lineRule="auto"/>
              <w:jc w:val="right"/>
              <w:rPr>
                <w:b/>
                <w:bCs/>
                <w:caps/>
                <w:sz w:val="18"/>
                <w:szCs w:val="18"/>
              </w:rPr>
            </w:pPr>
            <w:r w:rsidRPr="00A970FB">
              <w:rPr>
                <w:b/>
                <w:bCs/>
                <w:sz w:val="18"/>
                <w:szCs w:val="18"/>
              </w:rPr>
              <w:t>Political Acuity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FD77" w14:textId="2C31C7DC" w:rsidR="00CA033B" w:rsidRDefault="00CA033B" w:rsidP="00CA033B">
            <w:pPr>
              <w:pStyle w:val="1L1HEAD"/>
              <w:spacing w:before="0" w:after="0" w:line="240" w:lineRule="auto"/>
              <w:ind w:left="-85" w:right="-152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79A6" w14:textId="77777777" w:rsidR="00CA033B" w:rsidRDefault="00CA033B" w:rsidP="00CA033B">
            <w:pPr>
              <w:pStyle w:val="1L1HEAD"/>
              <w:spacing w:before="0" w:after="0" w:line="240" w:lineRule="auto"/>
              <w:ind w:left="-50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B0B7" w14:textId="7416DA96" w:rsidR="00CA033B" w:rsidRDefault="00CA033B" w:rsidP="00CA033B">
            <w:pPr>
              <w:pStyle w:val="1L1HEAD"/>
              <w:spacing w:before="0" w:after="0" w:line="240" w:lineRule="auto"/>
              <w:ind w:left="-172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4D66" w14:textId="77777777" w:rsidR="00CA033B" w:rsidRDefault="00CA033B" w:rsidP="00CA033B">
            <w:pPr>
              <w:pStyle w:val="1L1HEAD"/>
              <w:spacing w:before="0" w:after="0" w:line="240" w:lineRule="auto"/>
              <w:ind w:left="-137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E294" w14:textId="3414B2E0" w:rsidR="00CA033B" w:rsidRDefault="00CA033B" w:rsidP="00CA033B">
            <w:pPr>
              <w:pStyle w:val="1L1HEAD"/>
              <w:spacing w:before="0" w:after="0" w:line="240" w:lineRule="auto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</w:tr>
      <w:tr w:rsidR="00CA033B" w14:paraId="716E6CE5" w14:textId="77777777" w:rsidTr="00CA033B">
        <w:trPr>
          <w:trHeight w:val="454"/>
        </w:trPr>
        <w:tc>
          <w:tcPr>
            <w:tcW w:w="3943" w:type="dxa"/>
            <w:vAlign w:val="center"/>
          </w:tcPr>
          <w:p w14:paraId="6752E6C8" w14:textId="77777777" w:rsidR="00CA033B" w:rsidRPr="00A970FB" w:rsidRDefault="00CA033B" w:rsidP="00A970FB">
            <w:pPr>
              <w:pStyle w:val="1BODYTEXT"/>
              <w:spacing w:after="0" w:line="240" w:lineRule="auto"/>
              <w:jc w:val="right"/>
              <w:rPr>
                <w:b/>
                <w:bCs/>
                <w:caps/>
                <w:sz w:val="18"/>
                <w:szCs w:val="18"/>
              </w:rPr>
            </w:pPr>
            <w:r w:rsidRPr="00A970FB">
              <w:rPr>
                <w:b/>
                <w:bCs/>
                <w:sz w:val="18"/>
                <w:szCs w:val="18"/>
              </w:rPr>
              <w:t>Communication &amp; Interpersonal Skills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9DBF" w14:textId="46D8A68B" w:rsidR="00CA033B" w:rsidRDefault="00CA033B" w:rsidP="00CA033B">
            <w:pPr>
              <w:pStyle w:val="1L1HEAD"/>
              <w:spacing w:before="0" w:after="0" w:line="240" w:lineRule="auto"/>
              <w:ind w:left="-85" w:right="-152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88F8" w14:textId="08CFC981" w:rsidR="00CA033B" w:rsidRDefault="00CA033B" w:rsidP="00CA033B">
            <w:pPr>
              <w:pStyle w:val="1L1HEAD"/>
              <w:spacing w:before="0" w:after="0" w:line="240" w:lineRule="auto"/>
              <w:ind w:left="-50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712E" w14:textId="2BCC989E" w:rsidR="00CA033B" w:rsidRDefault="00CA033B" w:rsidP="00CA033B">
            <w:pPr>
              <w:pStyle w:val="1L1HEAD"/>
              <w:spacing w:before="0" w:after="0" w:line="240" w:lineRule="auto"/>
              <w:ind w:left="-172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B871" w14:textId="77777777" w:rsidR="00CA033B" w:rsidRDefault="00CA033B" w:rsidP="00CA033B">
            <w:pPr>
              <w:pStyle w:val="1L1HEAD"/>
              <w:spacing w:before="0" w:after="0" w:line="240" w:lineRule="auto"/>
              <w:ind w:left="-137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36C8" w14:textId="0C170ECE" w:rsidR="00CA033B" w:rsidRDefault="00CA033B" w:rsidP="00CA033B">
            <w:pPr>
              <w:pStyle w:val="1L1HEAD"/>
              <w:spacing w:before="0" w:after="0" w:line="240" w:lineRule="auto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</w:tr>
      <w:tr w:rsidR="00CA033B" w14:paraId="1D5CD312" w14:textId="77777777" w:rsidTr="00CA033B">
        <w:trPr>
          <w:trHeight w:val="454"/>
        </w:trPr>
        <w:tc>
          <w:tcPr>
            <w:tcW w:w="3943" w:type="dxa"/>
            <w:vAlign w:val="center"/>
          </w:tcPr>
          <w:p w14:paraId="34549004" w14:textId="77777777" w:rsidR="00CA033B" w:rsidRPr="00A970FB" w:rsidRDefault="00CA033B" w:rsidP="00A970FB">
            <w:pPr>
              <w:pStyle w:val="1BODYTEXT"/>
              <w:spacing w:after="0" w:line="240" w:lineRule="auto"/>
              <w:jc w:val="right"/>
              <w:rPr>
                <w:b/>
                <w:bCs/>
                <w:caps/>
                <w:sz w:val="18"/>
                <w:szCs w:val="18"/>
              </w:rPr>
            </w:pPr>
            <w:r w:rsidRPr="00A970FB">
              <w:rPr>
                <w:b/>
                <w:bCs/>
                <w:sz w:val="18"/>
                <w:szCs w:val="18"/>
              </w:rPr>
              <w:t>Innovation &amp; Development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47F4" w14:textId="05186317" w:rsidR="00CA033B" w:rsidRDefault="00CA033B" w:rsidP="00CA033B">
            <w:pPr>
              <w:pStyle w:val="1L1HEAD"/>
              <w:spacing w:before="0" w:after="0" w:line="240" w:lineRule="auto"/>
              <w:ind w:left="-85" w:right="-152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3568" w14:textId="63079D11" w:rsidR="00CA033B" w:rsidRDefault="00CA033B" w:rsidP="00CA033B">
            <w:pPr>
              <w:pStyle w:val="1L1HEAD"/>
              <w:spacing w:before="0" w:after="0" w:line="240" w:lineRule="auto"/>
              <w:ind w:left="-50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A17C" w14:textId="013A0B7D" w:rsidR="00CA033B" w:rsidRDefault="00CA033B" w:rsidP="00CA033B">
            <w:pPr>
              <w:pStyle w:val="1L1HEAD"/>
              <w:spacing w:before="0" w:after="0" w:line="240" w:lineRule="auto"/>
              <w:ind w:left="-172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EF8E" w14:textId="77777777" w:rsidR="00CA033B" w:rsidRDefault="00CA033B" w:rsidP="00CA033B">
            <w:pPr>
              <w:pStyle w:val="1L1HEAD"/>
              <w:spacing w:before="0" w:after="0" w:line="240" w:lineRule="auto"/>
              <w:ind w:left="-137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DDAC" w14:textId="47450F93" w:rsidR="00CA033B" w:rsidRDefault="00CA033B" w:rsidP="00CA033B">
            <w:pPr>
              <w:pStyle w:val="1L1HEAD"/>
              <w:spacing w:before="0" w:after="0" w:line="240" w:lineRule="auto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</w:tr>
      <w:tr w:rsidR="00CA033B" w14:paraId="316BEFAB" w14:textId="77777777" w:rsidTr="00CA033B">
        <w:trPr>
          <w:trHeight w:val="454"/>
        </w:trPr>
        <w:tc>
          <w:tcPr>
            <w:tcW w:w="3943" w:type="dxa"/>
            <w:vAlign w:val="center"/>
          </w:tcPr>
          <w:p w14:paraId="0D1A2D3D" w14:textId="77777777" w:rsidR="00CA033B" w:rsidRPr="00A970FB" w:rsidRDefault="00CA033B" w:rsidP="00A970FB">
            <w:pPr>
              <w:pStyle w:val="1BODYTEXT"/>
              <w:spacing w:after="0" w:line="240" w:lineRule="auto"/>
              <w:jc w:val="right"/>
              <w:rPr>
                <w:b/>
                <w:bCs/>
                <w:caps/>
                <w:sz w:val="18"/>
                <w:szCs w:val="18"/>
              </w:rPr>
            </w:pPr>
            <w:r w:rsidRPr="00A970FB">
              <w:rPr>
                <w:b/>
                <w:bCs/>
                <w:sz w:val="18"/>
                <w:szCs w:val="18"/>
              </w:rPr>
              <w:t>Leadership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6DB5" w14:textId="43C700AF" w:rsidR="00CA033B" w:rsidRDefault="00CA033B" w:rsidP="00CA033B">
            <w:pPr>
              <w:pStyle w:val="1L1HEAD"/>
              <w:spacing w:before="0" w:after="0" w:line="240" w:lineRule="auto"/>
              <w:ind w:left="-85" w:right="-152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779E" w14:textId="77777777" w:rsidR="00CA033B" w:rsidRDefault="00CA033B" w:rsidP="00CA033B">
            <w:pPr>
              <w:pStyle w:val="1L1HEAD"/>
              <w:spacing w:before="0" w:after="0" w:line="240" w:lineRule="auto"/>
              <w:ind w:left="-50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D172" w14:textId="362193CE" w:rsidR="00CA033B" w:rsidRDefault="00CA033B" w:rsidP="00CA033B">
            <w:pPr>
              <w:pStyle w:val="1L1HEAD"/>
              <w:spacing w:before="0" w:after="0" w:line="240" w:lineRule="auto"/>
              <w:ind w:left="-172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F593" w14:textId="77777777" w:rsidR="00CA033B" w:rsidRDefault="00CA033B" w:rsidP="00CA033B">
            <w:pPr>
              <w:pStyle w:val="1L1HEAD"/>
              <w:spacing w:before="0" w:after="0" w:line="240" w:lineRule="auto"/>
              <w:ind w:left="-137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500D" w14:textId="3CBFEF27" w:rsidR="00CA033B" w:rsidRDefault="00CA033B" w:rsidP="00CA033B">
            <w:pPr>
              <w:pStyle w:val="1L1HEAD"/>
              <w:spacing w:before="0" w:after="0" w:line="240" w:lineRule="auto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</w:tr>
      <w:tr w:rsidR="00CA033B" w14:paraId="01526397" w14:textId="77777777" w:rsidTr="00CA033B">
        <w:trPr>
          <w:trHeight w:val="454"/>
        </w:trPr>
        <w:tc>
          <w:tcPr>
            <w:tcW w:w="3943" w:type="dxa"/>
            <w:vAlign w:val="center"/>
          </w:tcPr>
          <w:p w14:paraId="14D65102" w14:textId="77777777" w:rsidR="00CA033B" w:rsidRPr="00A970FB" w:rsidRDefault="00CA033B" w:rsidP="00A970FB">
            <w:pPr>
              <w:pStyle w:val="1BODYTEXT"/>
              <w:spacing w:after="0" w:line="240" w:lineRule="auto"/>
              <w:jc w:val="right"/>
              <w:rPr>
                <w:b/>
                <w:bCs/>
                <w:caps/>
                <w:color w:val="4C4665"/>
                <w:sz w:val="18"/>
                <w:szCs w:val="18"/>
              </w:rPr>
            </w:pPr>
            <w:r w:rsidRPr="00A970FB">
              <w:rPr>
                <w:b/>
                <w:bCs/>
                <w:sz w:val="18"/>
                <w:szCs w:val="18"/>
              </w:rPr>
              <w:t>Technical Skills (relevant to role)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9938" w14:textId="0EB66A2F" w:rsidR="00CA033B" w:rsidRDefault="00CA033B" w:rsidP="00CA033B">
            <w:pPr>
              <w:pStyle w:val="1L1HEAD"/>
              <w:spacing w:before="0" w:after="0" w:line="240" w:lineRule="auto"/>
              <w:ind w:left="-85" w:right="-152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EF22" w14:textId="77777777" w:rsidR="00CA033B" w:rsidRDefault="00CA033B" w:rsidP="00CA033B">
            <w:pPr>
              <w:pStyle w:val="1L1HEAD"/>
              <w:spacing w:before="0" w:after="0" w:line="240" w:lineRule="auto"/>
              <w:ind w:left="-50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B381" w14:textId="41301EA0" w:rsidR="00CA033B" w:rsidRDefault="00CA033B" w:rsidP="00CA033B">
            <w:pPr>
              <w:pStyle w:val="1L1HEAD"/>
              <w:spacing w:before="0" w:after="0" w:line="240" w:lineRule="auto"/>
              <w:ind w:left="-172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58FE" w14:textId="77777777" w:rsidR="00CA033B" w:rsidRDefault="00CA033B" w:rsidP="00CA033B">
            <w:pPr>
              <w:pStyle w:val="1L1HEAD"/>
              <w:spacing w:before="0" w:after="0" w:line="240" w:lineRule="auto"/>
              <w:ind w:left="-137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6B54" w14:textId="087786CA" w:rsidR="00CA033B" w:rsidRDefault="00CA033B" w:rsidP="00CA033B">
            <w:pPr>
              <w:pStyle w:val="1L1HEAD"/>
              <w:spacing w:before="0" w:after="0" w:line="240" w:lineRule="auto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</w:tr>
      <w:tr w:rsidR="00CA033B" w14:paraId="5E40F1A1" w14:textId="77777777" w:rsidTr="00CA033B">
        <w:trPr>
          <w:trHeight w:val="454"/>
        </w:trPr>
        <w:tc>
          <w:tcPr>
            <w:tcW w:w="3943" w:type="dxa"/>
            <w:vAlign w:val="center"/>
          </w:tcPr>
          <w:p w14:paraId="50C344E3" w14:textId="77777777" w:rsidR="00CA033B" w:rsidRPr="00A970FB" w:rsidRDefault="00CA033B" w:rsidP="00A970FB">
            <w:pPr>
              <w:pStyle w:val="1BODYTEXT"/>
              <w:spacing w:after="0" w:line="240" w:lineRule="auto"/>
              <w:jc w:val="right"/>
              <w:rPr>
                <w:b/>
                <w:bCs/>
                <w:caps/>
                <w:sz w:val="18"/>
                <w:szCs w:val="18"/>
              </w:rPr>
            </w:pPr>
            <w:r w:rsidRPr="00A970FB">
              <w:rPr>
                <w:b/>
                <w:bCs/>
                <w:sz w:val="18"/>
                <w:szCs w:val="18"/>
              </w:rPr>
              <w:t>Operational Skills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A9B8" w14:textId="580A493F" w:rsidR="00CA033B" w:rsidRDefault="00CA033B" w:rsidP="00CA033B">
            <w:pPr>
              <w:pStyle w:val="1L1HEAD"/>
              <w:spacing w:before="0" w:after="0" w:line="240" w:lineRule="auto"/>
              <w:ind w:left="-85" w:right="-152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0502" w14:textId="6E13C354" w:rsidR="00CA033B" w:rsidRDefault="00CA033B" w:rsidP="00CA033B">
            <w:pPr>
              <w:pStyle w:val="1L1HEAD"/>
              <w:spacing w:before="0" w:after="0" w:line="240" w:lineRule="auto"/>
              <w:ind w:left="-50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FFA9" w14:textId="1BC33456" w:rsidR="00CA033B" w:rsidRDefault="00CA033B" w:rsidP="00CA033B">
            <w:pPr>
              <w:pStyle w:val="1L1HEAD"/>
              <w:spacing w:before="0" w:after="0" w:line="240" w:lineRule="auto"/>
              <w:ind w:left="-172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B975" w14:textId="21A34ED8" w:rsidR="00CA033B" w:rsidRDefault="00CA033B" w:rsidP="00CA033B">
            <w:pPr>
              <w:pStyle w:val="1L1HEAD"/>
              <w:spacing w:before="0" w:after="0" w:line="240" w:lineRule="auto"/>
              <w:ind w:left="-137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F708" w14:textId="242D748A" w:rsidR="00CA033B" w:rsidRDefault="00CA033B" w:rsidP="00CA033B">
            <w:pPr>
              <w:pStyle w:val="1L1HEAD"/>
              <w:spacing w:before="0" w:after="0" w:line="240" w:lineRule="auto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</w:tr>
      <w:tr w:rsidR="00CA033B" w14:paraId="3EFC503D" w14:textId="77777777" w:rsidTr="00CA033B">
        <w:trPr>
          <w:trHeight w:val="454"/>
        </w:trPr>
        <w:tc>
          <w:tcPr>
            <w:tcW w:w="3943" w:type="dxa"/>
            <w:vAlign w:val="center"/>
          </w:tcPr>
          <w:p w14:paraId="7C8293C3" w14:textId="77777777" w:rsidR="00CA033B" w:rsidRPr="00A970FB" w:rsidRDefault="00CA033B" w:rsidP="00A970FB">
            <w:pPr>
              <w:pStyle w:val="1BODYTEXT"/>
              <w:spacing w:after="0" w:line="240" w:lineRule="auto"/>
              <w:jc w:val="right"/>
              <w:rPr>
                <w:b/>
                <w:bCs/>
                <w:caps/>
                <w:color w:val="4C4665"/>
                <w:sz w:val="18"/>
                <w:szCs w:val="18"/>
              </w:rPr>
            </w:pPr>
            <w:r w:rsidRPr="00A970FB">
              <w:rPr>
                <w:b/>
                <w:bCs/>
                <w:sz w:val="18"/>
                <w:szCs w:val="18"/>
              </w:rPr>
              <w:t>Qualifications (relevant to role)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38C5" w14:textId="226387AC" w:rsidR="00CA033B" w:rsidRDefault="00CA033B" w:rsidP="00CA033B">
            <w:pPr>
              <w:pStyle w:val="1L1HEAD"/>
              <w:spacing w:before="0" w:after="0" w:line="240" w:lineRule="auto"/>
              <w:ind w:left="-85" w:right="-152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3B2FB" w14:textId="07395A3E" w:rsidR="00CA033B" w:rsidRDefault="00CA033B" w:rsidP="00CA033B">
            <w:pPr>
              <w:pStyle w:val="1L1HEAD"/>
              <w:spacing w:before="0" w:after="0" w:line="240" w:lineRule="auto"/>
              <w:ind w:left="-50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4A16" w14:textId="77777777" w:rsidR="00CA033B" w:rsidRDefault="00CA033B" w:rsidP="00CA033B">
            <w:pPr>
              <w:pStyle w:val="1L1HEAD"/>
              <w:spacing w:before="0" w:after="0" w:line="240" w:lineRule="auto"/>
              <w:ind w:left="-172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EE0E" w14:textId="77777777" w:rsidR="00CA033B" w:rsidRDefault="00CA033B" w:rsidP="00CA033B">
            <w:pPr>
              <w:pStyle w:val="1L1HEAD"/>
              <w:spacing w:before="0" w:after="0" w:line="240" w:lineRule="auto"/>
              <w:ind w:left="-137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3D88" w14:textId="05095E74" w:rsidR="00CA033B" w:rsidRDefault="00CA033B" w:rsidP="00CA033B">
            <w:pPr>
              <w:pStyle w:val="1L1HEAD"/>
              <w:spacing w:before="0" w:after="0" w:line="240" w:lineRule="auto"/>
              <w:jc w:val="center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</w:tr>
    </w:tbl>
    <w:p w14:paraId="008399B0" w14:textId="6F93EB9C" w:rsidR="00584ACD" w:rsidRDefault="00584ACD" w:rsidP="00CA033B">
      <w:pPr>
        <w:pStyle w:val="6BoxL2heading"/>
        <w:ind w:left="-426"/>
      </w:pPr>
      <w:r w:rsidRPr="00CA033B">
        <w:t>RECOMMENDATION</w:t>
      </w:r>
    </w:p>
    <w:p w14:paraId="5ED424A5" w14:textId="77777777" w:rsidR="00CA033B" w:rsidRPr="00CA033B" w:rsidRDefault="00CA033B" w:rsidP="00CA033B">
      <w:pPr>
        <w:pStyle w:val="6BoxL2heading"/>
        <w:ind w:left="-426"/>
      </w:pPr>
    </w:p>
    <w:tbl>
      <w:tblPr>
        <w:tblStyle w:val="GI-TOCTable1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2106"/>
        <w:gridCol w:w="588"/>
        <w:gridCol w:w="567"/>
      </w:tblGrid>
      <w:tr w:rsidR="002C626C" w14:paraId="55602801" w14:textId="77777777" w:rsidTr="00A179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2106" w:type="dxa"/>
            <w:shd w:val="clear" w:color="auto" w:fill="DCD5C2"/>
            <w:vAlign w:val="center"/>
          </w:tcPr>
          <w:p w14:paraId="0BFF4C77" w14:textId="5452D567" w:rsidR="002C626C" w:rsidRPr="00584ACD" w:rsidRDefault="002C626C" w:rsidP="00250B81">
            <w:pPr>
              <w:pStyle w:val="1BODYTEXT"/>
              <w:rPr>
                <w:b/>
                <w:bCs/>
                <w:sz w:val="16"/>
                <w:szCs w:val="16"/>
              </w:rPr>
            </w:pPr>
            <w:r w:rsidRPr="00584ACD">
              <w:rPr>
                <w:b/>
                <w:bCs/>
                <w:sz w:val="16"/>
                <w:szCs w:val="16"/>
              </w:rPr>
              <w:t>MERIT-BASED INCREASE</w:t>
            </w:r>
          </w:p>
        </w:tc>
        <w:tc>
          <w:tcPr>
            <w:tcW w:w="58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A2CD655" w14:textId="7E14F58F" w:rsidR="002C626C" w:rsidRPr="00250B81" w:rsidRDefault="002C626C" w:rsidP="00A70C5A">
            <w:pPr>
              <w:pStyle w:val="1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274428" w14:textId="18C2B144" w:rsidR="002C626C" w:rsidRPr="00250B81" w:rsidRDefault="002C626C" w:rsidP="00250B81">
            <w:pPr>
              <w:pStyle w:val="1BODYTEXT"/>
              <w:rPr>
                <w:b/>
                <w:bCs/>
                <w:sz w:val="16"/>
                <w:szCs w:val="16"/>
              </w:rPr>
            </w:pPr>
          </w:p>
        </w:tc>
      </w:tr>
      <w:tr w:rsidR="002C626C" w14:paraId="6477DC2F" w14:textId="77777777" w:rsidTr="00CA033B">
        <w:trPr>
          <w:trHeight w:hRule="exact" w:val="113"/>
        </w:trPr>
        <w:tc>
          <w:tcPr>
            <w:tcW w:w="2106" w:type="dxa"/>
            <w:shd w:val="clear" w:color="auto" w:fill="auto"/>
            <w:vAlign w:val="center"/>
          </w:tcPr>
          <w:p w14:paraId="64C6FABE" w14:textId="77777777" w:rsidR="002C626C" w:rsidRPr="00584ACD" w:rsidRDefault="002C626C" w:rsidP="00250B81">
            <w:pPr>
              <w:pStyle w:val="1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408E30DA" w14:textId="77777777" w:rsidR="002C626C" w:rsidRPr="00250B81" w:rsidRDefault="002C626C" w:rsidP="00250B81">
            <w:pPr>
              <w:pStyle w:val="1BODYTEX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F4FABB" w14:textId="77777777" w:rsidR="002C626C" w:rsidRPr="00250B81" w:rsidRDefault="002C626C" w:rsidP="00250B81">
            <w:pPr>
              <w:pStyle w:val="1BODYTEXT"/>
              <w:rPr>
                <w:b/>
                <w:bCs/>
                <w:sz w:val="16"/>
                <w:szCs w:val="16"/>
              </w:rPr>
            </w:pPr>
          </w:p>
        </w:tc>
      </w:tr>
      <w:tr w:rsidR="002C626C" w14:paraId="2A54023E" w14:textId="77777777" w:rsidTr="00A17930">
        <w:trPr>
          <w:trHeight w:val="567"/>
        </w:trPr>
        <w:tc>
          <w:tcPr>
            <w:tcW w:w="2106" w:type="dxa"/>
            <w:shd w:val="clear" w:color="auto" w:fill="DCD5C2"/>
            <w:vAlign w:val="center"/>
          </w:tcPr>
          <w:p w14:paraId="07B5847D" w14:textId="4CAAE910" w:rsidR="002C626C" w:rsidRPr="00584ACD" w:rsidRDefault="002C626C" w:rsidP="00250B81">
            <w:pPr>
              <w:pStyle w:val="1BODYTEXT"/>
              <w:rPr>
                <w:b/>
                <w:bCs/>
                <w:sz w:val="16"/>
                <w:szCs w:val="16"/>
              </w:rPr>
            </w:pPr>
            <w:r w:rsidRPr="00584ACD">
              <w:rPr>
                <w:b/>
                <w:bCs/>
                <w:sz w:val="16"/>
                <w:szCs w:val="16"/>
              </w:rPr>
              <w:t>PROMOTION</w:t>
            </w:r>
          </w:p>
        </w:tc>
        <w:tc>
          <w:tcPr>
            <w:tcW w:w="58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5BB4417" w14:textId="3A52EDCB" w:rsidR="002C626C" w:rsidRPr="00250B81" w:rsidRDefault="002C626C" w:rsidP="00A70C5A">
            <w:pPr>
              <w:pStyle w:val="1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2FFC4C" w14:textId="00174ACF" w:rsidR="002C626C" w:rsidRPr="00250B81" w:rsidRDefault="002C626C" w:rsidP="00250B81">
            <w:pPr>
              <w:pStyle w:val="1BODYTEXT"/>
              <w:rPr>
                <w:b/>
                <w:bCs/>
                <w:sz w:val="16"/>
                <w:szCs w:val="16"/>
              </w:rPr>
            </w:pPr>
          </w:p>
        </w:tc>
      </w:tr>
    </w:tbl>
    <w:p w14:paraId="27AB6E30" w14:textId="4A809C28" w:rsidR="009B28EF" w:rsidRDefault="00CA033B" w:rsidP="009B28EF">
      <w:pPr>
        <w:pStyle w:val="6BoxL2heading"/>
        <w:ind w:left="-426"/>
      </w:pPr>
      <w:r>
        <w:lastRenderedPageBreak/>
        <w:t>COMMENT</w:t>
      </w:r>
      <w:r w:rsidR="000074C3">
        <w:t>, INFORMATION AND MOTIVATION</w:t>
      </w:r>
    </w:p>
    <w:p w14:paraId="12F084C6" w14:textId="6A8FCEAD" w:rsidR="009B28EF" w:rsidRPr="009B28EF" w:rsidRDefault="009B28EF" w:rsidP="009B28EF">
      <w:pPr>
        <w:pStyle w:val="6BoxL2heading"/>
        <w:ind w:left="-426"/>
        <w:rPr>
          <w:rFonts w:ascii="Lato" w:hAnsi="Lato"/>
          <w:b w:val="0"/>
          <w:bCs w:val="0"/>
          <w:color w:val="auto"/>
        </w:rPr>
      </w:pPr>
      <w:proofErr w:type="spellStart"/>
      <w:r w:rsidRPr="009B28EF">
        <w:rPr>
          <w:rFonts w:ascii="Lato" w:hAnsi="Lato"/>
          <w:b w:val="0"/>
          <w:bCs w:val="0"/>
          <w:color w:val="auto"/>
        </w:rPr>
        <w:t>Type</w:t>
      </w:r>
      <w:proofErr w:type="spellEnd"/>
      <w:r w:rsidRPr="009B28EF">
        <w:rPr>
          <w:rFonts w:ascii="Lato" w:hAnsi="Lato"/>
          <w:b w:val="0"/>
          <w:bCs w:val="0"/>
          <w:color w:val="auto"/>
        </w:rPr>
        <w:t xml:space="preserve"> </w:t>
      </w:r>
      <w:proofErr w:type="spellStart"/>
      <w:r w:rsidRPr="009B28EF">
        <w:rPr>
          <w:rFonts w:ascii="Lato" w:hAnsi="Lato"/>
          <w:b w:val="0"/>
          <w:bCs w:val="0"/>
          <w:color w:val="auto"/>
        </w:rPr>
        <w:t>here</w:t>
      </w:r>
      <w:proofErr w:type="spellEnd"/>
    </w:p>
    <w:sectPr w:rsidR="009B28EF" w:rsidRPr="009B28EF" w:rsidSect="001A7CD1">
      <w:footerReference w:type="default" r:id="rId10"/>
      <w:endnotePr>
        <w:numFmt w:val="decimal"/>
      </w:endnotePr>
      <w:pgSz w:w="11900" w:h="16840"/>
      <w:pgMar w:top="1418" w:right="560" w:bottom="0" w:left="85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23DBC" w14:textId="77777777" w:rsidR="00B13D29" w:rsidRDefault="00B13D29" w:rsidP="00E43133">
      <w:r>
        <w:separator/>
      </w:r>
    </w:p>
    <w:p w14:paraId="4CD74E3B" w14:textId="77777777" w:rsidR="00B13D29" w:rsidRDefault="00B13D29"/>
  </w:endnote>
  <w:endnote w:type="continuationSeparator" w:id="0">
    <w:p w14:paraId="26D80EFB" w14:textId="77777777" w:rsidR="00B13D29" w:rsidRDefault="00B13D29" w:rsidP="00E43133">
      <w:r>
        <w:continuationSeparator/>
      </w:r>
    </w:p>
    <w:p w14:paraId="49C3836E" w14:textId="77777777" w:rsidR="00B13D29" w:rsidRDefault="00B13D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 Light">
    <w:panose1 w:val="020B0604020202020204"/>
    <w:charset w:val="4D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B0604020202020204"/>
    <w:charset w:val="4D"/>
    <w:family w:val="swiss"/>
    <w:pitch w:val="variable"/>
    <w:sig w:usb0="800000AF" w:usb1="4000604A" w:usb2="00000000" w:usb3="00000000" w:csb0="00000093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Lato Black">
    <w:panose1 w:val="020B0604020202020204"/>
    <w:charset w:val="4D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C7BEE" w14:textId="1159EB27" w:rsidR="00F80666" w:rsidRDefault="00C8426D" w:rsidP="00F80666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3D2E" w14:textId="77777777" w:rsidR="00B13D29" w:rsidRDefault="00B13D29" w:rsidP="00E43133">
      <w:r>
        <w:separator/>
      </w:r>
    </w:p>
    <w:p w14:paraId="6201CCE0" w14:textId="77777777" w:rsidR="00B13D29" w:rsidRDefault="00B13D29"/>
  </w:footnote>
  <w:footnote w:type="continuationSeparator" w:id="0">
    <w:p w14:paraId="5A8E3281" w14:textId="77777777" w:rsidR="00B13D29" w:rsidRDefault="00B13D29" w:rsidP="00E43133">
      <w:r>
        <w:continuationSeparator/>
      </w:r>
    </w:p>
    <w:p w14:paraId="1C34613F" w14:textId="77777777" w:rsidR="00B13D29" w:rsidRDefault="00B13D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55.9pt;height:55.9pt" o:bullet="t">
        <v:imagedata r:id="rId1" o:title="Picture 1"/>
      </v:shape>
    </w:pict>
  </w:numPicBullet>
  <w:abstractNum w:abstractNumId="0" w15:restartNumberingAfterBreak="0">
    <w:nsid w:val="11105392"/>
    <w:multiLevelType w:val="hybridMultilevel"/>
    <w:tmpl w:val="A7E475F2"/>
    <w:lvl w:ilvl="0" w:tplc="3F38D734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B6FB5"/>
    <w:multiLevelType w:val="hybridMultilevel"/>
    <w:tmpl w:val="67C8DBA4"/>
    <w:lvl w:ilvl="0" w:tplc="CFB04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Lato Light" w:hAnsi="Lato Light" w:hint="default"/>
      </w:rPr>
    </w:lvl>
    <w:lvl w:ilvl="1" w:tplc="483C9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Lato Light" w:hAnsi="Lato Light" w:hint="default"/>
      </w:rPr>
    </w:lvl>
    <w:lvl w:ilvl="2" w:tplc="FF70F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ato Light" w:hAnsi="Lato Light" w:hint="default"/>
      </w:rPr>
    </w:lvl>
    <w:lvl w:ilvl="3" w:tplc="B15EC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ato Light" w:hAnsi="Lato Light" w:hint="default"/>
      </w:rPr>
    </w:lvl>
    <w:lvl w:ilvl="4" w:tplc="CC345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Lato Light" w:hAnsi="Lato Light" w:hint="default"/>
      </w:rPr>
    </w:lvl>
    <w:lvl w:ilvl="5" w:tplc="C988E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Lato Light" w:hAnsi="Lato Light" w:hint="default"/>
      </w:rPr>
    </w:lvl>
    <w:lvl w:ilvl="6" w:tplc="F9689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ato Light" w:hAnsi="Lato Light" w:hint="default"/>
      </w:rPr>
    </w:lvl>
    <w:lvl w:ilvl="7" w:tplc="1AFED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Lato Light" w:hAnsi="Lato Light" w:hint="default"/>
      </w:rPr>
    </w:lvl>
    <w:lvl w:ilvl="8" w:tplc="0AEC7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Lato Light" w:hAnsi="Lato Light" w:hint="default"/>
      </w:rPr>
    </w:lvl>
  </w:abstractNum>
  <w:abstractNum w:abstractNumId="2" w15:restartNumberingAfterBreak="0">
    <w:nsid w:val="37F27EA7"/>
    <w:multiLevelType w:val="hybridMultilevel"/>
    <w:tmpl w:val="5F9C58CC"/>
    <w:lvl w:ilvl="0" w:tplc="3F38D734">
      <w:start w:val="1"/>
      <w:numFmt w:val="bullet"/>
      <w:lvlText w:val=""/>
      <w:lvlPicBulletId w:val="0"/>
      <w:lvlJc w:val="left"/>
      <w:pPr>
        <w:ind w:left="-13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1897663"/>
    <w:multiLevelType w:val="hybridMultilevel"/>
    <w:tmpl w:val="22FC62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5B36BE"/>
    <w:multiLevelType w:val="hybridMultilevel"/>
    <w:tmpl w:val="93A6B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30BF4"/>
    <w:multiLevelType w:val="hybridMultilevel"/>
    <w:tmpl w:val="7E7E1F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C430C1"/>
    <w:multiLevelType w:val="hybridMultilevel"/>
    <w:tmpl w:val="2780B9A6"/>
    <w:lvl w:ilvl="0" w:tplc="E52A2252">
      <w:start w:val="30"/>
      <w:numFmt w:val="bullet"/>
      <w:lvlText w:val="-"/>
      <w:lvlJc w:val="left"/>
      <w:pPr>
        <w:ind w:left="-66" w:hanging="360"/>
      </w:pPr>
      <w:rPr>
        <w:rFonts w:ascii="Lato Light" w:eastAsiaTheme="minorHAnsi" w:hAnsi="Lato Light" w:cs="Lato Light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7" w15:restartNumberingAfterBreak="0">
    <w:nsid w:val="6BF7268F"/>
    <w:multiLevelType w:val="hybridMultilevel"/>
    <w:tmpl w:val="D0805CB8"/>
    <w:lvl w:ilvl="0" w:tplc="CE5A066C">
      <w:start w:val="1"/>
      <w:numFmt w:val="bullet"/>
      <w:pStyle w:val="3Bodybullet"/>
      <w:lvlText w:val=""/>
      <w:lvlJc w:val="left"/>
      <w:pPr>
        <w:ind w:left="227" w:hanging="227"/>
      </w:pPr>
      <w:rPr>
        <w:rFonts w:ascii="Wingdings" w:hAnsi="Wingdings" w:hint="default"/>
        <w:color w:val="64917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342EF"/>
    <w:multiLevelType w:val="hybridMultilevel"/>
    <w:tmpl w:val="2E143594"/>
    <w:lvl w:ilvl="0" w:tplc="3F38D734">
      <w:start w:val="1"/>
      <w:numFmt w:val="bullet"/>
      <w:lvlText w:val=""/>
      <w:lvlPicBulletId w:val="0"/>
      <w:lvlJc w:val="left"/>
      <w:pPr>
        <w:ind w:left="-13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70F11FBA"/>
    <w:multiLevelType w:val="hybridMultilevel"/>
    <w:tmpl w:val="D91ED720"/>
    <w:lvl w:ilvl="0" w:tplc="3F38D734">
      <w:start w:val="1"/>
      <w:numFmt w:val="bullet"/>
      <w:lvlText w:val=""/>
      <w:lvlPicBulletId w:val="0"/>
      <w:lvlJc w:val="left"/>
      <w:pPr>
        <w:ind w:left="-13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725623FA"/>
    <w:multiLevelType w:val="hybridMultilevel"/>
    <w:tmpl w:val="554A6A18"/>
    <w:lvl w:ilvl="0" w:tplc="64F21782">
      <w:start w:val="1"/>
      <w:numFmt w:val="decimal"/>
      <w:lvlText w:val="%1."/>
      <w:lvlJc w:val="left"/>
      <w:pPr>
        <w:ind w:left="275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995" w:hanging="360"/>
      </w:pPr>
    </w:lvl>
    <w:lvl w:ilvl="2" w:tplc="0809001B" w:tentative="1">
      <w:start w:val="1"/>
      <w:numFmt w:val="lowerRoman"/>
      <w:lvlText w:val="%3."/>
      <w:lvlJc w:val="right"/>
      <w:pPr>
        <w:ind w:left="1715" w:hanging="180"/>
      </w:pPr>
    </w:lvl>
    <w:lvl w:ilvl="3" w:tplc="0809000F" w:tentative="1">
      <w:start w:val="1"/>
      <w:numFmt w:val="decimal"/>
      <w:lvlText w:val="%4."/>
      <w:lvlJc w:val="left"/>
      <w:pPr>
        <w:ind w:left="2435" w:hanging="360"/>
      </w:pPr>
    </w:lvl>
    <w:lvl w:ilvl="4" w:tplc="08090019" w:tentative="1">
      <w:start w:val="1"/>
      <w:numFmt w:val="lowerLetter"/>
      <w:lvlText w:val="%5."/>
      <w:lvlJc w:val="left"/>
      <w:pPr>
        <w:ind w:left="3155" w:hanging="360"/>
      </w:pPr>
    </w:lvl>
    <w:lvl w:ilvl="5" w:tplc="0809001B" w:tentative="1">
      <w:start w:val="1"/>
      <w:numFmt w:val="lowerRoman"/>
      <w:lvlText w:val="%6."/>
      <w:lvlJc w:val="right"/>
      <w:pPr>
        <w:ind w:left="3875" w:hanging="180"/>
      </w:pPr>
    </w:lvl>
    <w:lvl w:ilvl="6" w:tplc="0809000F" w:tentative="1">
      <w:start w:val="1"/>
      <w:numFmt w:val="decimal"/>
      <w:lvlText w:val="%7."/>
      <w:lvlJc w:val="left"/>
      <w:pPr>
        <w:ind w:left="4595" w:hanging="360"/>
      </w:pPr>
    </w:lvl>
    <w:lvl w:ilvl="7" w:tplc="08090019" w:tentative="1">
      <w:start w:val="1"/>
      <w:numFmt w:val="lowerLetter"/>
      <w:lvlText w:val="%8."/>
      <w:lvlJc w:val="left"/>
      <w:pPr>
        <w:ind w:left="5315" w:hanging="360"/>
      </w:pPr>
    </w:lvl>
    <w:lvl w:ilvl="8" w:tplc="0809001B" w:tentative="1">
      <w:start w:val="1"/>
      <w:numFmt w:val="lowerRoman"/>
      <w:lvlText w:val="%9."/>
      <w:lvlJc w:val="right"/>
      <w:pPr>
        <w:ind w:left="6035" w:hanging="180"/>
      </w:pPr>
    </w:lvl>
  </w:abstractNum>
  <w:num w:numId="1" w16cid:durableId="1937908058">
    <w:abstractNumId w:val="7"/>
  </w:num>
  <w:num w:numId="2" w16cid:durableId="9530016">
    <w:abstractNumId w:val="0"/>
  </w:num>
  <w:num w:numId="3" w16cid:durableId="1751806604">
    <w:abstractNumId w:val="8"/>
  </w:num>
  <w:num w:numId="4" w16cid:durableId="1195920615">
    <w:abstractNumId w:val="9"/>
  </w:num>
  <w:num w:numId="5" w16cid:durableId="600604410">
    <w:abstractNumId w:val="2"/>
  </w:num>
  <w:num w:numId="6" w16cid:durableId="1069810086">
    <w:abstractNumId w:val="6"/>
  </w:num>
  <w:num w:numId="7" w16cid:durableId="2012099879">
    <w:abstractNumId w:val="1"/>
  </w:num>
  <w:num w:numId="8" w16cid:durableId="958998301">
    <w:abstractNumId w:val="5"/>
  </w:num>
  <w:num w:numId="9" w16cid:durableId="542910517">
    <w:abstractNumId w:val="3"/>
  </w:num>
  <w:num w:numId="10" w16cid:durableId="1691448876">
    <w:abstractNumId w:val="4"/>
  </w:num>
  <w:num w:numId="11" w16cid:durableId="112781423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F3"/>
    <w:rsid w:val="0000589B"/>
    <w:rsid w:val="000074C3"/>
    <w:rsid w:val="00010D1E"/>
    <w:rsid w:val="00012FB4"/>
    <w:rsid w:val="000171B4"/>
    <w:rsid w:val="00020F00"/>
    <w:rsid w:val="000220A4"/>
    <w:rsid w:val="0002285B"/>
    <w:rsid w:val="00023D4C"/>
    <w:rsid w:val="00025027"/>
    <w:rsid w:val="00026071"/>
    <w:rsid w:val="00026FE9"/>
    <w:rsid w:val="00030B56"/>
    <w:rsid w:val="00032FCF"/>
    <w:rsid w:val="000342B1"/>
    <w:rsid w:val="000408BB"/>
    <w:rsid w:val="000408D5"/>
    <w:rsid w:val="000471A4"/>
    <w:rsid w:val="00050C18"/>
    <w:rsid w:val="000523B5"/>
    <w:rsid w:val="00052D66"/>
    <w:rsid w:val="000553B9"/>
    <w:rsid w:val="00055B38"/>
    <w:rsid w:val="00055CDC"/>
    <w:rsid w:val="0005653B"/>
    <w:rsid w:val="0006361F"/>
    <w:rsid w:val="00066A3A"/>
    <w:rsid w:val="000714D2"/>
    <w:rsid w:val="00076400"/>
    <w:rsid w:val="00085601"/>
    <w:rsid w:val="00092B69"/>
    <w:rsid w:val="00093F77"/>
    <w:rsid w:val="0009743A"/>
    <w:rsid w:val="000A22B8"/>
    <w:rsid w:val="000A79FF"/>
    <w:rsid w:val="000B1A18"/>
    <w:rsid w:val="000B3ED9"/>
    <w:rsid w:val="000B44D7"/>
    <w:rsid w:val="000B66D7"/>
    <w:rsid w:val="000B7379"/>
    <w:rsid w:val="000C1CC9"/>
    <w:rsid w:val="000C3B8A"/>
    <w:rsid w:val="000C3E2B"/>
    <w:rsid w:val="000D03BF"/>
    <w:rsid w:val="000D1158"/>
    <w:rsid w:val="000D66B4"/>
    <w:rsid w:val="000E069C"/>
    <w:rsid w:val="000E15B2"/>
    <w:rsid w:val="000E77F3"/>
    <w:rsid w:val="000E79D0"/>
    <w:rsid w:val="000F38F0"/>
    <w:rsid w:val="000F62E8"/>
    <w:rsid w:val="001026F6"/>
    <w:rsid w:val="00104DAE"/>
    <w:rsid w:val="00105779"/>
    <w:rsid w:val="00106805"/>
    <w:rsid w:val="0011018C"/>
    <w:rsid w:val="001151E5"/>
    <w:rsid w:val="0011662B"/>
    <w:rsid w:val="00116F1C"/>
    <w:rsid w:val="001202F9"/>
    <w:rsid w:val="00123516"/>
    <w:rsid w:val="00123AD7"/>
    <w:rsid w:val="0013464A"/>
    <w:rsid w:val="00137F82"/>
    <w:rsid w:val="001409C7"/>
    <w:rsid w:val="00142E5F"/>
    <w:rsid w:val="00144366"/>
    <w:rsid w:val="00146B54"/>
    <w:rsid w:val="00150BBB"/>
    <w:rsid w:val="00151899"/>
    <w:rsid w:val="0015250D"/>
    <w:rsid w:val="00152CAC"/>
    <w:rsid w:val="00153A98"/>
    <w:rsid w:val="001650AD"/>
    <w:rsid w:val="00167C4B"/>
    <w:rsid w:val="001726CF"/>
    <w:rsid w:val="00173D89"/>
    <w:rsid w:val="001873F2"/>
    <w:rsid w:val="001944DD"/>
    <w:rsid w:val="00194E3A"/>
    <w:rsid w:val="001951E7"/>
    <w:rsid w:val="0019722D"/>
    <w:rsid w:val="001974D0"/>
    <w:rsid w:val="00197B95"/>
    <w:rsid w:val="001A6031"/>
    <w:rsid w:val="001A7CD1"/>
    <w:rsid w:val="001A7E9B"/>
    <w:rsid w:val="001B040D"/>
    <w:rsid w:val="001B1125"/>
    <w:rsid w:val="001B13B9"/>
    <w:rsid w:val="001B1F7F"/>
    <w:rsid w:val="001B273F"/>
    <w:rsid w:val="001B27E3"/>
    <w:rsid w:val="001B4063"/>
    <w:rsid w:val="001C1A52"/>
    <w:rsid w:val="001C3900"/>
    <w:rsid w:val="001C4C72"/>
    <w:rsid w:val="001D583B"/>
    <w:rsid w:val="001D5A8D"/>
    <w:rsid w:val="001D78D8"/>
    <w:rsid w:val="001D7F86"/>
    <w:rsid w:val="001E18C5"/>
    <w:rsid w:val="001E35EA"/>
    <w:rsid w:val="001F06C7"/>
    <w:rsid w:val="001F0DB0"/>
    <w:rsid w:val="001F48CE"/>
    <w:rsid w:val="002015DE"/>
    <w:rsid w:val="00211AF4"/>
    <w:rsid w:val="0021215D"/>
    <w:rsid w:val="00225FCB"/>
    <w:rsid w:val="00226AD7"/>
    <w:rsid w:val="0022729D"/>
    <w:rsid w:val="0022795F"/>
    <w:rsid w:val="00232233"/>
    <w:rsid w:val="002333E3"/>
    <w:rsid w:val="00234588"/>
    <w:rsid w:val="00235F3A"/>
    <w:rsid w:val="00240DFB"/>
    <w:rsid w:val="00244E4A"/>
    <w:rsid w:val="00250B81"/>
    <w:rsid w:val="0025189C"/>
    <w:rsid w:val="002526C2"/>
    <w:rsid w:val="00252E49"/>
    <w:rsid w:val="0025385F"/>
    <w:rsid w:val="00256204"/>
    <w:rsid w:val="002569DD"/>
    <w:rsid w:val="0026238D"/>
    <w:rsid w:val="00262D6F"/>
    <w:rsid w:val="002741B4"/>
    <w:rsid w:val="00282ABB"/>
    <w:rsid w:val="0028570D"/>
    <w:rsid w:val="00286055"/>
    <w:rsid w:val="00294967"/>
    <w:rsid w:val="002A10D7"/>
    <w:rsid w:val="002B06C6"/>
    <w:rsid w:val="002B1248"/>
    <w:rsid w:val="002B3362"/>
    <w:rsid w:val="002B46BD"/>
    <w:rsid w:val="002C1A54"/>
    <w:rsid w:val="002C1AA7"/>
    <w:rsid w:val="002C1E56"/>
    <w:rsid w:val="002C626C"/>
    <w:rsid w:val="002D1045"/>
    <w:rsid w:val="002D2F37"/>
    <w:rsid w:val="002D3DE3"/>
    <w:rsid w:val="002D3E9D"/>
    <w:rsid w:val="002E0AB8"/>
    <w:rsid w:val="002E2946"/>
    <w:rsid w:val="002E4691"/>
    <w:rsid w:val="002E7C50"/>
    <w:rsid w:val="002F0854"/>
    <w:rsid w:val="002F63DA"/>
    <w:rsid w:val="002F65CF"/>
    <w:rsid w:val="00303D4A"/>
    <w:rsid w:val="00303F6F"/>
    <w:rsid w:val="00304D64"/>
    <w:rsid w:val="0030670B"/>
    <w:rsid w:val="0030743B"/>
    <w:rsid w:val="003075EF"/>
    <w:rsid w:val="003105B7"/>
    <w:rsid w:val="0031096E"/>
    <w:rsid w:val="0031571B"/>
    <w:rsid w:val="00315D7D"/>
    <w:rsid w:val="00321B2D"/>
    <w:rsid w:val="00322AF3"/>
    <w:rsid w:val="00323D62"/>
    <w:rsid w:val="003242A6"/>
    <w:rsid w:val="00324FB1"/>
    <w:rsid w:val="00326204"/>
    <w:rsid w:val="003272D0"/>
    <w:rsid w:val="00330D78"/>
    <w:rsid w:val="00333828"/>
    <w:rsid w:val="00343250"/>
    <w:rsid w:val="00351B8A"/>
    <w:rsid w:val="003547CA"/>
    <w:rsid w:val="003561C1"/>
    <w:rsid w:val="0035776B"/>
    <w:rsid w:val="00365BC6"/>
    <w:rsid w:val="00367CCA"/>
    <w:rsid w:val="00376265"/>
    <w:rsid w:val="0037706B"/>
    <w:rsid w:val="00382133"/>
    <w:rsid w:val="003830D8"/>
    <w:rsid w:val="003847DB"/>
    <w:rsid w:val="0039307A"/>
    <w:rsid w:val="00393660"/>
    <w:rsid w:val="003A0020"/>
    <w:rsid w:val="003A100E"/>
    <w:rsid w:val="003A2DAF"/>
    <w:rsid w:val="003A3B46"/>
    <w:rsid w:val="003B02B2"/>
    <w:rsid w:val="003B061B"/>
    <w:rsid w:val="003B14E7"/>
    <w:rsid w:val="003B1A1F"/>
    <w:rsid w:val="003B1D16"/>
    <w:rsid w:val="003B44B9"/>
    <w:rsid w:val="003B66BD"/>
    <w:rsid w:val="003B6AA4"/>
    <w:rsid w:val="003C320A"/>
    <w:rsid w:val="003D0689"/>
    <w:rsid w:val="003D4B77"/>
    <w:rsid w:val="003E0C0C"/>
    <w:rsid w:val="003E1459"/>
    <w:rsid w:val="003E2104"/>
    <w:rsid w:val="003E3973"/>
    <w:rsid w:val="003E6028"/>
    <w:rsid w:val="003E688C"/>
    <w:rsid w:val="003E6DAA"/>
    <w:rsid w:val="003E7D25"/>
    <w:rsid w:val="003F0864"/>
    <w:rsid w:val="003F126A"/>
    <w:rsid w:val="003F1E0A"/>
    <w:rsid w:val="003F2E54"/>
    <w:rsid w:val="003F438B"/>
    <w:rsid w:val="003F5340"/>
    <w:rsid w:val="003F540D"/>
    <w:rsid w:val="003F5AA7"/>
    <w:rsid w:val="003F7334"/>
    <w:rsid w:val="00401807"/>
    <w:rsid w:val="00411BE3"/>
    <w:rsid w:val="00412EA3"/>
    <w:rsid w:val="00413803"/>
    <w:rsid w:val="004146ED"/>
    <w:rsid w:val="004170D7"/>
    <w:rsid w:val="004220CC"/>
    <w:rsid w:val="00426D63"/>
    <w:rsid w:val="00430FD1"/>
    <w:rsid w:val="004379CA"/>
    <w:rsid w:val="00437FD3"/>
    <w:rsid w:val="00440B1C"/>
    <w:rsid w:val="004427FF"/>
    <w:rsid w:val="00443EBF"/>
    <w:rsid w:val="004441A8"/>
    <w:rsid w:val="00446D4C"/>
    <w:rsid w:val="0044787D"/>
    <w:rsid w:val="00453D0E"/>
    <w:rsid w:val="00455F7F"/>
    <w:rsid w:val="00456A3D"/>
    <w:rsid w:val="00460BF7"/>
    <w:rsid w:val="00462CD5"/>
    <w:rsid w:val="0046676E"/>
    <w:rsid w:val="004715B7"/>
    <w:rsid w:val="004718B8"/>
    <w:rsid w:val="00474153"/>
    <w:rsid w:val="0047585B"/>
    <w:rsid w:val="00475B58"/>
    <w:rsid w:val="004832DD"/>
    <w:rsid w:val="004853C8"/>
    <w:rsid w:val="00491789"/>
    <w:rsid w:val="004A2C68"/>
    <w:rsid w:val="004A59E0"/>
    <w:rsid w:val="004A6733"/>
    <w:rsid w:val="004B3487"/>
    <w:rsid w:val="004C1359"/>
    <w:rsid w:val="004C3905"/>
    <w:rsid w:val="004C5B30"/>
    <w:rsid w:val="004D6002"/>
    <w:rsid w:val="004D6B2D"/>
    <w:rsid w:val="004D71CF"/>
    <w:rsid w:val="004D7A2B"/>
    <w:rsid w:val="004E0BEF"/>
    <w:rsid w:val="004E13D3"/>
    <w:rsid w:val="004E4E64"/>
    <w:rsid w:val="004F2133"/>
    <w:rsid w:val="004F617A"/>
    <w:rsid w:val="0050159B"/>
    <w:rsid w:val="00504DEE"/>
    <w:rsid w:val="00505E35"/>
    <w:rsid w:val="00507778"/>
    <w:rsid w:val="0051065C"/>
    <w:rsid w:val="005114D4"/>
    <w:rsid w:val="00514E40"/>
    <w:rsid w:val="00516944"/>
    <w:rsid w:val="00517863"/>
    <w:rsid w:val="00520A00"/>
    <w:rsid w:val="00522E90"/>
    <w:rsid w:val="00523A6E"/>
    <w:rsid w:val="00525495"/>
    <w:rsid w:val="0052610F"/>
    <w:rsid w:val="00532D48"/>
    <w:rsid w:val="005338FE"/>
    <w:rsid w:val="00533B18"/>
    <w:rsid w:val="00540D97"/>
    <w:rsid w:val="0054693C"/>
    <w:rsid w:val="0055097C"/>
    <w:rsid w:val="00550DF0"/>
    <w:rsid w:val="0055765B"/>
    <w:rsid w:val="00566072"/>
    <w:rsid w:val="00567549"/>
    <w:rsid w:val="00571B9F"/>
    <w:rsid w:val="00577184"/>
    <w:rsid w:val="00577624"/>
    <w:rsid w:val="0058022B"/>
    <w:rsid w:val="00580750"/>
    <w:rsid w:val="00584ACD"/>
    <w:rsid w:val="00585DC6"/>
    <w:rsid w:val="00593F9D"/>
    <w:rsid w:val="00596B5C"/>
    <w:rsid w:val="005A497E"/>
    <w:rsid w:val="005B4540"/>
    <w:rsid w:val="005C317A"/>
    <w:rsid w:val="005C4B9F"/>
    <w:rsid w:val="005C69FD"/>
    <w:rsid w:val="005C71F6"/>
    <w:rsid w:val="005D0EC0"/>
    <w:rsid w:val="005D51D9"/>
    <w:rsid w:val="005D5637"/>
    <w:rsid w:val="005E0497"/>
    <w:rsid w:val="005E0819"/>
    <w:rsid w:val="005E30F4"/>
    <w:rsid w:val="005E5702"/>
    <w:rsid w:val="005E74E9"/>
    <w:rsid w:val="005F593A"/>
    <w:rsid w:val="006013FB"/>
    <w:rsid w:val="00602C5C"/>
    <w:rsid w:val="00604462"/>
    <w:rsid w:val="006055B2"/>
    <w:rsid w:val="00607598"/>
    <w:rsid w:val="006116B4"/>
    <w:rsid w:val="0061284E"/>
    <w:rsid w:val="0061345C"/>
    <w:rsid w:val="00613FB1"/>
    <w:rsid w:val="006204BB"/>
    <w:rsid w:val="00621031"/>
    <w:rsid w:val="006211A7"/>
    <w:rsid w:val="0062174A"/>
    <w:rsid w:val="0062368F"/>
    <w:rsid w:val="0062465F"/>
    <w:rsid w:val="00626794"/>
    <w:rsid w:val="00627077"/>
    <w:rsid w:val="006314C0"/>
    <w:rsid w:val="00631C9F"/>
    <w:rsid w:val="00633EB2"/>
    <w:rsid w:val="00643B17"/>
    <w:rsid w:val="006453B4"/>
    <w:rsid w:val="00647960"/>
    <w:rsid w:val="00654A9D"/>
    <w:rsid w:val="00657E52"/>
    <w:rsid w:val="00665AED"/>
    <w:rsid w:val="00666EA5"/>
    <w:rsid w:val="006674FD"/>
    <w:rsid w:val="00673648"/>
    <w:rsid w:val="0068509F"/>
    <w:rsid w:val="00685478"/>
    <w:rsid w:val="0068583B"/>
    <w:rsid w:val="00691A91"/>
    <w:rsid w:val="006943EF"/>
    <w:rsid w:val="006A0E2B"/>
    <w:rsid w:val="006A307F"/>
    <w:rsid w:val="006A37B3"/>
    <w:rsid w:val="006A505C"/>
    <w:rsid w:val="006A5EC7"/>
    <w:rsid w:val="006B2933"/>
    <w:rsid w:val="006B2D34"/>
    <w:rsid w:val="006B671B"/>
    <w:rsid w:val="006C21C9"/>
    <w:rsid w:val="006D099E"/>
    <w:rsid w:val="006D0CAC"/>
    <w:rsid w:val="006D3600"/>
    <w:rsid w:val="006D6185"/>
    <w:rsid w:val="006D6734"/>
    <w:rsid w:val="006E033A"/>
    <w:rsid w:val="006E0CE0"/>
    <w:rsid w:val="006E0E67"/>
    <w:rsid w:val="006E0F11"/>
    <w:rsid w:val="006E67B3"/>
    <w:rsid w:val="006F3F6C"/>
    <w:rsid w:val="006F42B6"/>
    <w:rsid w:val="006F62C7"/>
    <w:rsid w:val="006F6E2D"/>
    <w:rsid w:val="00702D86"/>
    <w:rsid w:val="00702E23"/>
    <w:rsid w:val="00704062"/>
    <w:rsid w:val="00720E80"/>
    <w:rsid w:val="00721F66"/>
    <w:rsid w:val="007223C7"/>
    <w:rsid w:val="007226E9"/>
    <w:rsid w:val="00722A1E"/>
    <w:rsid w:val="0072566F"/>
    <w:rsid w:val="007267EE"/>
    <w:rsid w:val="0073183A"/>
    <w:rsid w:val="00731C91"/>
    <w:rsid w:val="00735BA1"/>
    <w:rsid w:val="00742BFE"/>
    <w:rsid w:val="00744487"/>
    <w:rsid w:val="00745FF6"/>
    <w:rsid w:val="0075254A"/>
    <w:rsid w:val="00762909"/>
    <w:rsid w:val="0076543C"/>
    <w:rsid w:val="007745D1"/>
    <w:rsid w:val="00775563"/>
    <w:rsid w:val="00782091"/>
    <w:rsid w:val="007823AF"/>
    <w:rsid w:val="0078524E"/>
    <w:rsid w:val="007906EE"/>
    <w:rsid w:val="00791DEA"/>
    <w:rsid w:val="00792328"/>
    <w:rsid w:val="00797FC8"/>
    <w:rsid w:val="007A51EB"/>
    <w:rsid w:val="007B5FA0"/>
    <w:rsid w:val="007C16EF"/>
    <w:rsid w:val="007D3956"/>
    <w:rsid w:val="007D47E3"/>
    <w:rsid w:val="007D51EF"/>
    <w:rsid w:val="007D7C27"/>
    <w:rsid w:val="007E41FC"/>
    <w:rsid w:val="007E4309"/>
    <w:rsid w:val="007E7C97"/>
    <w:rsid w:val="007F004D"/>
    <w:rsid w:val="007F175D"/>
    <w:rsid w:val="007F1899"/>
    <w:rsid w:val="007F3575"/>
    <w:rsid w:val="007F3F7D"/>
    <w:rsid w:val="007F56AD"/>
    <w:rsid w:val="007F7E18"/>
    <w:rsid w:val="007F7E91"/>
    <w:rsid w:val="00807854"/>
    <w:rsid w:val="00810564"/>
    <w:rsid w:val="0081255E"/>
    <w:rsid w:val="00813195"/>
    <w:rsid w:val="0081550D"/>
    <w:rsid w:val="00821E6C"/>
    <w:rsid w:val="0082546D"/>
    <w:rsid w:val="00827835"/>
    <w:rsid w:val="00830616"/>
    <w:rsid w:val="00830A9C"/>
    <w:rsid w:val="00831BDE"/>
    <w:rsid w:val="00832D90"/>
    <w:rsid w:val="008336BC"/>
    <w:rsid w:val="008372BF"/>
    <w:rsid w:val="008415F4"/>
    <w:rsid w:val="00842BE2"/>
    <w:rsid w:val="00843224"/>
    <w:rsid w:val="008454EA"/>
    <w:rsid w:val="00854C82"/>
    <w:rsid w:val="00871428"/>
    <w:rsid w:val="008747A6"/>
    <w:rsid w:val="00875AB7"/>
    <w:rsid w:val="008763FB"/>
    <w:rsid w:val="0087785E"/>
    <w:rsid w:val="00880E49"/>
    <w:rsid w:val="00886996"/>
    <w:rsid w:val="008913D4"/>
    <w:rsid w:val="00891AFD"/>
    <w:rsid w:val="00892969"/>
    <w:rsid w:val="00895EC6"/>
    <w:rsid w:val="00897ED0"/>
    <w:rsid w:val="008B341E"/>
    <w:rsid w:val="008B4E36"/>
    <w:rsid w:val="008B6E94"/>
    <w:rsid w:val="008B74AE"/>
    <w:rsid w:val="008C411C"/>
    <w:rsid w:val="008C42C7"/>
    <w:rsid w:val="008C466A"/>
    <w:rsid w:val="008D6F5D"/>
    <w:rsid w:val="008E5AD4"/>
    <w:rsid w:val="008E7B2A"/>
    <w:rsid w:val="008F191B"/>
    <w:rsid w:val="008F42B3"/>
    <w:rsid w:val="00905C38"/>
    <w:rsid w:val="0090611B"/>
    <w:rsid w:val="00907007"/>
    <w:rsid w:val="00911AB7"/>
    <w:rsid w:val="00915B9C"/>
    <w:rsid w:val="00915E15"/>
    <w:rsid w:val="00920BCA"/>
    <w:rsid w:val="0092464B"/>
    <w:rsid w:val="00925F10"/>
    <w:rsid w:val="00926A0B"/>
    <w:rsid w:val="00927E0E"/>
    <w:rsid w:val="009304EC"/>
    <w:rsid w:val="00934EC5"/>
    <w:rsid w:val="00935167"/>
    <w:rsid w:val="00936C25"/>
    <w:rsid w:val="00937345"/>
    <w:rsid w:val="00941936"/>
    <w:rsid w:val="00944060"/>
    <w:rsid w:val="00951E78"/>
    <w:rsid w:val="00952346"/>
    <w:rsid w:val="009525FD"/>
    <w:rsid w:val="00953C99"/>
    <w:rsid w:val="00955906"/>
    <w:rsid w:val="00961A1C"/>
    <w:rsid w:val="00963D30"/>
    <w:rsid w:val="00975628"/>
    <w:rsid w:val="009756BD"/>
    <w:rsid w:val="009775D9"/>
    <w:rsid w:val="0098497A"/>
    <w:rsid w:val="00990FEC"/>
    <w:rsid w:val="00991EFF"/>
    <w:rsid w:val="009953C7"/>
    <w:rsid w:val="00995A17"/>
    <w:rsid w:val="00996A1D"/>
    <w:rsid w:val="00996F55"/>
    <w:rsid w:val="009A0A5F"/>
    <w:rsid w:val="009A1610"/>
    <w:rsid w:val="009A26FA"/>
    <w:rsid w:val="009A4D6B"/>
    <w:rsid w:val="009A4F7D"/>
    <w:rsid w:val="009A6D1B"/>
    <w:rsid w:val="009B0F57"/>
    <w:rsid w:val="009B232C"/>
    <w:rsid w:val="009B28EF"/>
    <w:rsid w:val="009B55C5"/>
    <w:rsid w:val="009C06AD"/>
    <w:rsid w:val="009C27B5"/>
    <w:rsid w:val="009C2D3C"/>
    <w:rsid w:val="009C7023"/>
    <w:rsid w:val="009D1835"/>
    <w:rsid w:val="009D3C44"/>
    <w:rsid w:val="009D3EED"/>
    <w:rsid w:val="009D3EF1"/>
    <w:rsid w:val="009D59F5"/>
    <w:rsid w:val="009D7B81"/>
    <w:rsid w:val="009E3049"/>
    <w:rsid w:val="009E3A19"/>
    <w:rsid w:val="009F4A4F"/>
    <w:rsid w:val="009F5B39"/>
    <w:rsid w:val="00A01122"/>
    <w:rsid w:val="00A07E4D"/>
    <w:rsid w:val="00A107F9"/>
    <w:rsid w:val="00A11B6E"/>
    <w:rsid w:val="00A11BCA"/>
    <w:rsid w:val="00A13C94"/>
    <w:rsid w:val="00A17930"/>
    <w:rsid w:val="00A17DBB"/>
    <w:rsid w:val="00A21276"/>
    <w:rsid w:val="00A21C4C"/>
    <w:rsid w:val="00A26762"/>
    <w:rsid w:val="00A27AF5"/>
    <w:rsid w:val="00A34BD0"/>
    <w:rsid w:val="00A35AA1"/>
    <w:rsid w:val="00A364C2"/>
    <w:rsid w:val="00A472FA"/>
    <w:rsid w:val="00A50095"/>
    <w:rsid w:val="00A56082"/>
    <w:rsid w:val="00A5757A"/>
    <w:rsid w:val="00A640B9"/>
    <w:rsid w:val="00A64480"/>
    <w:rsid w:val="00A70C5A"/>
    <w:rsid w:val="00A7505E"/>
    <w:rsid w:val="00A7585E"/>
    <w:rsid w:val="00A765EC"/>
    <w:rsid w:val="00A85738"/>
    <w:rsid w:val="00A9321D"/>
    <w:rsid w:val="00A970FB"/>
    <w:rsid w:val="00AA16F0"/>
    <w:rsid w:val="00AA3BA8"/>
    <w:rsid w:val="00AA5835"/>
    <w:rsid w:val="00AA7430"/>
    <w:rsid w:val="00AB25F5"/>
    <w:rsid w:val="00AB74F9"/>
    <w:rsid w:val="00AC08CF"/>
    <w:rsid w:val="00AC0D28"/>
    <w:rsid w:val="00AD0D4A"/>
    <w:rsid w:val="00AD0DFA"/>
    <w:rsid w:val="00AD4707"/>
    <w:rsid w:val="00AD6F0D"/>
    <w:rsid w:val="00AE0668"/>
    <w:rsid w:val="00AE28C5"/>
    <w:rsid w:val="00AE528D"/>
    <w:rsid w:val="00AE5AF2"/>
    <w:rsid w:val="00AE6965"/>
    <w:rsid w:val="00AF370A"/>
    <w:rsid w:val="00AF4F92"/>
    <w:rsid w:val="00AF60DC"/>
    <w:rsid w:val="00B01156"/>
    <w:rsid w:val="00B01775"/>
    <w:rsid w:val="00B13958"/>
    <w:rsid w:val="00B13D29"/>
    <w:rsid w:val="00B155B3"/>
    <w:rsid w:val="00B21850"/>
    <w:rsid w:val="00B32583"/>
    <w:rsid w:val="00B377D7"/>
    <w:rsid w:val="00B40DBD"/>
    <w:rsid w:val="00B425C1"/>
    <w:rsid w:val="00B60733"/>
    <w:rsid w:val="00B61431"/>
    <w:rsid w:val="00B6201C"/>
    <w:rsid w:val="00B62DA2"/>
    <w:rsid w:val="00B6409D"/>
    <w:rsid w:val="00B654EA"/>
    <w:rsid w:val="00B66B88"/>
    <w:rsid w:val="00B71420"/>
    <w:rsid w:val="00B71B89"/>
    <w:rsid w:val="00B83CD9"/>
    <w:rsid w:val="00B843F8"/>
    <w:rsid w:val="00B84962"/>
    <w:rsid w:val="00B8548A"/>
    <w:rsid w:val="00B86C79"/>
    <w:rsid w:val="00B903F2"/>
    <w:rsid w:val="00B91216"/>
    <w:rsid w:val="00B930BC"/>
    <w:rsid w:val="00B947AE"/>
    <w:rsid w:val="00BA0CC9"/>
    <w:rsid w:val="00BA48EC"/>
    <w:rsid w:val="00BA7359"/>
    <w:rsid w:val="00BA7881"/>
    <w:rsid w:val="00BB070E"/>
    <w:rsid w:val="00BB190C"/>
    <w:rsid w:val="00BB2C57"/>
    <w:rsid w:val="00BC0CE1"/>
    <w:rsid w:val="00BC0DEF"/>
    <w:rsid w:val="00BC143C"/>
    <w:rsid w:val="00BC1985"/>
    <w:rsid w:val="00BC214E"/>
    <w:rsid w:val="00BC60A1"/>
    <w:rsid w:val="00BC71E9"/>
    <w:rsid w:val="00BD24EF"/>
    <w:rsid w:val="00BD41FE"/>
    <w:rsid w:val="00BD5EE2"/>
    <w:rsid w:val="00BD66AC"/>
    <w:rsid w:val="00BE4FDC"/>
    <w:rsid w:val="00BE6F16"/>
    <w:rsid w:val="00BE7815"/>
    <w:rsid w:val="00BF1412"/>
    <w:rsid w:val="00BF7BD9"/>
    <w:rsid w:val="00BF7E60"/>
    <w:rsid w:val="00C103B6"/>
    <w:rsid w:val="00C11CE3"/>
    <w:rsid w:val="00C30758"/>
    <w:rsid w:val="00C30FB8"/>
    <w:rsid w:val="00C31A5B"/>
    <w:rsid w:val="00C31F34"/>
    <w:rsid w:val="00C36A5E"/>
    <w:rsid w:val="00C41E63"/>
    <w:rsid w:val="00C44E4D"/>
    <w:rsid w:val="00C51634"/>
    <w:rsid w:val="00C52F3A"/>
    <w:rsid w:val="00C53A9C"/>
    <w:rsid w:val="00C5587A"/>
    <w:rsid w:val="00C64E8F"/>
    <w:rsid w:val="00C6602F"/>
    <w:rsid w:val="00C74773"/>
    <w:rsid w:val="00C74AFF"/>
    <w:rsid w:val="00C76F74"/>
    <w:rsid w:val="00C80636"/>
    <w:rsid w:val="00C83B89"/>
    <w:rsid w:val="00C8426D"/>
    <w:rsid w:val="00C86A9C"/>
    <w:rsid w:val="00C93872"/>
    <w:rsid w:val="00C97407"/>
    <w:rsid w:val="00C97E80"/>
    <w:rsid w:val="00CA033B"/>
    <w:rsid w:val="00CA0524"/>
    <w:rsid w:val="00CA1DED"/>
    <w:rsid w:val="00CA253B"/>
    <w:rsid w:val="00CA70FF"/>
    <w:rsid w:val="00CA7D6D"/>
    <w:rsid w:val="00CB051F"/>
    <w:rsid w:val="00CB29C0"/>
    <w:rsid w:val="00CB51A8"/>
    <w:rsid w:val="00CB5418"/>
    <w:rsid w:val="00CB7D80"/>
    <w:rsid w:val="00CC06A5"/>
    <w:rsid w:val="00CC1E1E"/>
    <w:rsid w:val="00CC2403"/>
    <w:rsid w:val="00CC2CD8"/>
    <w:rsid w:val="00CC2EA6"/>
    <w:rsid w:val="00CC4968"/>
    <w:rsid w:val="00CC5D91"/>
    <w:rsid w:val="00CD06D3"/>
    <w:rsid w:val="00CD1ECD"/>
    <w:rsid w:val="00CD3190"/>
    <w:rsid w:val="00CD369E"/>
    <w:rsid w:val="00CD4199"/>
    <w:rsid w:val="00CD472B"/>
    <w:rsid w:val="00CE1728"/>
    <w:rsid w:val="00CE330F"/>
    <w:rsid w:val="00CE4E7D"/>
    <w:rsid w:val="00CF0A05"/>
    <w:rsid w:val="00CF6C4B"/>
    <w:rsid w:val="00CF6C82"/>
    <w:rsid w:val="00D04BF8"/>
    <w:rsid w:val="00D0524D"/>
    <w:rsid w:val="00D06DA9"/>
    <w:rsid w:val="00D109A0"/>
    <w:rsid w:val="00D11AF7"/>
    <w:rsid w:val="00D12460"/>
    <w:rsid w:val="00D13CD4"/>
    <w:rsid w:val="00D14AAF"/>
    <w:rsid w:val="00D15E12"/>
    <w:rsid w:val="00D15F8B"/>
    <w:rsid w:val="00D20F09"/>
    <w:rsid w:val="00D2323A"/>
    <w:rsid w:val="00D23E33"/>
    <w:rsid w:val="00D25032"/>
    <w:rsid w:val="00D2531D"/>
    <w:rsid w:val="00D26174"/>
    <w:rsid w:val="00D3524F"/>
    <w:rsid w:val="00D35BBE"/>
    <w:rsid w:val="00D36131"/>
    <w:rsid w:val="00D422A9"/>
    <w:rsid w:val="00D445AC"/>
    <w:rsid w:val="00D44EDF"/>
    <w:rsid w:val="00D54B49"/>
    <w:rsid w:val="00D55BBB"/>
    <w:rsid w:val="00D57509"/>
    <w:rsid w:val="00D57712"/>
    <w:rsid w:val="00D6090F"/>
    <w:rsid w:val="00D62FF1"/>
    <w:rsid w:val="00D637C6"/>
    <w:rsid w:val="00D70121"/>
    <w:rsid w:val="00D77097"/>
    <w:rsid w:val="00D826B6"/>
    <w:rsid w:val="00D82FF6"/>
    <w:rsid w:val="00D8684A"/>
    <w:rsid w:val="00D8686C"/>
    <w:rsid w:val="00D9170D"/>
    <w:rsid w:val="00D91D05"/>
    <w:rsid w:val="00D9474F"/>
    <w:rsid w:val="00D94AF1"/>
    <w:rsid w:val="00D94C8F"/>
    <w:rsid w:val="00D950ED"/>
    <w:rsid w:val="00DA1161"/>
    <w:rsid w:val="00DA2453"/>
    <w:rsid w:val="00DA4F05"/>
    <w:rsid w:val="00DA7FF2"/>
    <w:rsid w:val="00DB0C46"/>
    <w:rsid w:val="00DB2DC2"/>
    <w:rsid w:val="00DB438B"/>
    <w:rsid w:val="00DC215E"/>
    <w:rsid w:val="00DC2842"/>
    <w:rsid w:val="00DC3C15"/>
    <w:rsid w:val="00DC6BA7"/>
    <w:rsid w:val="00DC74B8"/>
    <w:rsid w:val="00DD3E27"/>
    <w:rsid w:val="00DD53B4"/>
    <w:rsid w:val="00DD6970"/>
    <w:rsid w:val="00DE4066"/>
    <w:rsid w:val="00DE622A"/>
    <w:rsid w:val="00DE7F7A"/>
    <w:rsid w:val="00DF0BA0"/>
    <w:rsid w:val="00DF1D56"/>
    <w:rsid w:val="00DF24E6"/>
    <w:rsid w:val="00DF41AB"/>
    <w:rsid w:val="00DF4A85"/>
    <w:rsid w:val="00DF5B1E"/>
    <w:rsid w:val="00DF64BA"/>
    <w:rsid w:val="00E007FC"/>
    <w:rsid w:val="00E00E00"/>
    <w:rsid w:val="00E013F2"/>
    <w:rsid w:val="00E0190B"/>
    <w:rsid w:val="00E02478"/>
    <w:rsid w:val="00E05690"/>
    <w:rsid w:val="00E12432"/>
    <w:rsid w:val="00E14212"/>
    <w:rsid w:val="00E17F6D"/>
    <w:rsid w:val="00E203FC"/>
    <w:rsid w:val="00E3138B"/>
    <w:rsid w:val="00E35FC2"/>
    <w:rsid w:val="00E37859"/>
    <w:rsid w:val="00E41A24"/>
    <w:rsid w:val="00E42FF0"/>
    <w:rsid w:val="00E43133"/>
    <w:rsid w:val="00E4454A"/>
    <w:rsid w:val="00E472F9"/>
    <w:rsid w:val="00E515FF"/>
    <w:rsid w:val="00E54513"/>
    <w:rsid w:val="00E61B42"/>
    <w:rsid w:val="00E6798B"/>
    <w:rsid w:val="00E73A5E"/>
    <w:rsid w:val="00E73EDE"/>
    <w:rsid w:val="00E76A4A"/>
    <w:rsid w:val="00E81240"/>
    <w:rsid w:val="00E83E30"/>
    <w:rsid w:val="00E842DF"/>
    <w:rsid w:val="00E91364"/>
    <w:rsid w:val="00E93A46"/>
    <w:rsid w:val="00EA0009"/>
    <w:rsid w:val="00EA11C4"/>
    <w:rsid w:val="00EA12BD"/>
    <w:rsid w:val="00EB0302"/>
    <w:rsid w:val="00EB266F"/>
    <w:rsid w:val="00EB50E4"/>
    <w:rsid w:val="00EB7F33"/>
    <w:rsid w:val="00EC606B"/>
    <w:rsid w:val="00EC6CD2"/>
    <w:rsid w:val="00ED2675"/>
    <w:rsid w:val="00ED56E4"/>
    <w:rsid w:val="00ED7597"/>
    <w:rsid w:val="00EE150D"/>
    <w:rsid w:val="00EE2DB3"/>
    <w:rsid w:val="00EE2FF8"/>
    <w:rsid w:val="00EE669E"/>
    <w:rsid w:val="00EE7140"/>
    <w:rsid w:val="00EE757D"/>
    <w:rsid w:val="00EF0087"/>
    <w:rsid w:val="00EF3234"/>
    <w:rsid w:val="00F02835"/>
    <w:rsid w:val="00F03183"/>
    <w:rsid w:val="00F04D51"/>
    <w:rsid w:val="00F07C4E"/>
    <w:rsid w:val="00F11C21"/>
    <w:rsid w:val="00F11C88"/>
    <w:rsid w:val="00F2094B"/>
    <w:rsid w:val="00F210E8"/>
    <w:rsid w:val="00F2318C"/>
    <w:rsid w:val="00F2433D"/>
    <w:rsid w:val="00F25DD6"/>
    <w:rsid w:val="00F2715D"/>
    <w:rsid w:val="00F32431"/>
    <w:rsid w:val="00F34672"/>
    <w:rsid w:val="00F41202"/>
    <w:rsid w:val="00F43F89"/>
    <w:rsid w:val="00F5134B"/>
    <w:rsid w:val="00F52085"/>
    <w:rsid w:val="00F53BD1"/>
    <w:rsid w:val="00F57B93"/>
    <w:rsid w:val="00F61F8B"/>
    <w:rsid w:val="00F621FC"/>
    <w:rsid w:val="00F63EB4"/>
    <w:rsid w:val="00F70D37"/>
    <w:rsid w:val="00F74AB8"/>
    <w:rsid w:val="00F757EC"/>
    <w:rsid w:val="00F80666"/>
    <w:rsid w:val="00F82F41"/>
    <w:rsid w:val="00F85F75"/>
    <w:rsid w:val="00F8609C"/>
    <w:rsid w:val="00F86A66"/>
    <w:rsid w:val="00F94989"/>
    <w:rsid w:val="00FA21CE"/>
    <w:rsid w:val="00FA4306"/>
    <w:rsid w:val="00FB25DE"/>
    <w:rsid w:val="00FB3625"/>
    <w:rsid w:val="00FC0070"/>
    <w:rsid w:val="00FC0490"/>
    <w:rsid w:val="00FC0C1F"/>
    <w:rsid w:val="00FC39BC"/>
    <w:rsid w:val="00FC5C05"/>
    <w:rsid w:val="00FD2E7B"/>
    <w:rsid w:val="00FD32E4"/>
    <w:rsid w:val="00FE378E"/>
    <w:rsid w:val="00FE3DE6"/>
    <w:rsid w:val="00FE4463"/>
    <w:rsid w:val="00FE4D15"/>
    <w:rsid w:val="00FE6448"/>
    <w:rsid w:val="00FF0018"/>
    <w:rsid w:val="00FF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65BF3"/>
  <w15:docId w15:val="{FF4A1B2F-1638-1542-A7BD-70832D59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C4C"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1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253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0E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253D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8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192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6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253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86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86C"/>
    <w:rPr>
      <w:rFonts w:asciiTheme="majorHAnsi" w:eastAsiaTheme="majorEastAsia" w:hAnsiTheme="majorHAnsi" w:cstheme="majorBidi"/>
      <w:color w:val="1F1928" w:themeColor="accent1" w:themeShade="7F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864"/>
    <w:rPr>
      <w:rFonts w:ascii="Tahoma" w:eastAsia="Times New Roman" w:hAnsi="Tahoma" w:cs="Tahoma"/>
      <w:sz w:val="16"/>
      <w:szCs w:val="16"/>
    </w:rPr>
  </w:style>
  <w:style w:type="character" w:customStyle="1" w:styleId="2CaptionChar">
    <w:name w:val="2 Caption Char"/>
    <w:basedOn w:val="DefaultParagraphFont"/>
    <w:link w:val="2Caption"/>
    <w:rsid w:val="00B654EA"/>
    <w:rPr>
      <w:rFonts w:ascii="Lato" w:hAnsi="Lato" w:cs="Lato"/>
      <w:i/>
      <w:color w:val="000000"/>
      <w:sz w:val="18"/>
      <w:szCs w:val="18"/>
      <w:u w:color="FFFFFF"/>
    </w:rPr>
  </w:style>
  <w:style w:type="table" w:styleId="TableGrid">
    <w:name w:val="Table Grid"/>
    <w:basedOn w:val="TableNormal"/>
    <w:uiPriority w:val="39"/>
    <w:rsid w:val="006A0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8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86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F0864"/>
    <w:pPr>
      <w:tabs>
        <w:tab w:val="center" w:pos="4513"/>
        <w:tab w:val="right" w:pos="9026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F0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864"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F0864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DB438B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80E49"/>
    <w:rPr>
      <w:rFonts w:asciiTheme="majorHAnsi" w:eastAsiaTheme="majorEastAsia" w:hAnsiTheme="majorHAnsi" w:cstheme="majorBidi"/>
      <w:color w:val="2F253D" w:themeColor="accent1" w:themeShade="BF"/>
      <w:sz w:val="26"/>
      <w:szCs w:val="26"/>
    </w:rPr>
  </w:style>
  <w:style w:type="paragraph" w:customStyle="1" w:styleId="NoParagraphStyle">
    <w:name w:val="[No Paragraph Style]"/>
    <w:rsid w:val="00E73A5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935167"/>
    <w:rPr>
      <w:rFonts w:asciiTheme="majorHAnsi" w:eastAsiaTheme="majorEastAsia" w:hAnsiTheme="majorHAnsi" w:cstheme="majorBidi"/>
      <w:color w:val="2F253D" w:themeColor="accent1" w:themeShade="BF"/>
      <w:sz w:val="32"/>
      <w:szCs w:val="32"/>
    </w:rPr>
  </w:style>
  <w:style w:type="table" w:customStyle="1" w:styleId="GI-TOCTable1">
    <w:name w:val="GI-TOC Table 1"/>
    <w:basedOn w:val="TableNormal"/>
    <w:uiPriority w:val="99"/>
    <w:rsid w:val="00C8426D"/>
    <w:rPr>
      <w:rFonts w:ascii="Lato" w:hAnsi="Lato" w:cs="Times New Roman (Body CS)"/>
      <w:sz w:val="18"/>
    </w:rPr>
    <w:tblPr/>
    <w:tcPr>
      <w:shd w:val="clear" w:color="auto" w:fill="F1EEE9"/>
    </w:tcPr>
    <w:tblStylePr w:type="firstRow">
      <w:rPr>
        <w:color w:val="FFFFFF" w:themeColor="background1"/>
        <w:sz w:val="16"/>
      </w:rPr>
      <w:tblPr/>
      <w:tcPr>
        <w:shd w:val="clear" w:color="auto" w:fill="4C4765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ED56E4"/>
    <w:rPr>
      <w:rFonts w:asciiTheme="majorHAnsi" w:eastAsiaTheme="majorEastAsia" w:hAnsiTheme="majorHAnsi" w:cstheme="majorBidi"/>
      <w:i/>
      <w:iCs/>
      <w:color w:val="2F253D" w:themeColor="accent1" w:themeShade="BF"/>
    </w:rPr>
  </w:style>
  <w:style w:type="paragraph" w:customStyle="1" w:styleId="1L1HEAD">
    <w:name w:val="1 L1 HEAD"/>
    <w:basedOn w:val="Normal"/>
    <w:qFormat/>
    <w:rsid w:val="00A21C4C"/>
    <w:pPr>
      <w:suppressAutoHyphens/>
      <w:autoSpaceDE w:val="0"/>
      <w:autoSpaceDN w:val="0"/>
      <w:adjustRightInd w:val="0"/>
      <w:spacing w:before="960" w:after="567" w:line="620" w:lineRule="atLeast"/>
      <w:textAlignment w:val="center"/>
    </w:pPr>
    <w:rPr>
      <w:rFonts w:ascii="Lato Black" w:eastAsiaTheme="minorHAnsi" w:hAnsi="Lato Black" w:cs="Lato Black"/>
      <w:caps/>
      <w:color w:val="4C4864"/>
      <w:sz w:val="48"/>
      <w:szCs w:val="48"/>
    </w:rPr>
  </w:style>
  <w:style w:type="paragraph" w:customStyle="1" w:styleId="1BODYTEXT">
    <w:name w:val="1 BODY TEXT"/>
    <w:basedOn w:val="Normal"/>
    <w:qFormat/>
    <w:rsid w:val="00A21C4C"/>
    <w:pPr>
      <w:widowControl w:val="0"/>
      <w:autoSpaceDE w:val="0"/>
      <w:autoSpaceDN w:val="0"/>
      <w:adjustRightInd w:val="0"/>
      <w:spacing w:after="160" w:line="300" w:lineRule="atLeast"/>
      <w:jc w:val="both"/>
      <w:textAlignment w:val="center"/>
    </w:pPr>
    <w:rPr>
      <w:rFonts w:ascii="Lato Light" w:eastAsiaTheme="minorHAnsi" w:hAnsi="Lato Light" w:cs="Lato Light"/>
      <w:color w:val="000000"/>
      <w:sz w:val="20"/>
      <w:szCs w:val="19"/>
    </w:rPr>
  </w:style>
  <w:style w:type="paragraph" w:customStyle="1" w:styleId="1L2head">
    <w:name w:val="1 L2 head"/>
    <w:basedOn w:val="Normal"/>
    <w:qFormat/>
    <w:rsid w:val="00702E23"/>
    <w:pPr>
      <w:spacing w:before="400" w:after="100"/>
      <w:outlineLvl w:val="1"/>
    </w:pPr>
    <w:rPr>
      <w:rFonts w:ascii="Lato Black" w:eastAsiaTheme="minorHAnsi" w:hAnsi="Lato Black" w:cs="Arial"/>
      <w:bCs/>
      <w:color w:val="649178"/>
      <w:sz w:val="36"/>
      <w:szCs w:val="32"/>
    </w:rPr>
  </w:style>
  <w:style w:type="paragraph" w:customStyle="1" w:styleId="1L3heading">
    <w:name w:val="1 L3 heading"/>
    <w:basedOn w:val="Normal"/>
    <w:qFormat/>
    <w:rsid w:val="00A21C4C"/>
    <w:pPr>
      <w:snapToGrid w:val="0"/>
      <w:spacing w:before="240"/>
    </w:pPr>
    <w:rPr>
      <w:rFonts w:ascii="Lato Black" w:eastAsiaTheme="minorHAnsi" w:hAnsi="Lato Black" w:cs="Lato Black"/>
      <w:color w:val="659079"/>
      <w:sz w:val="28"/>
      <w:szCs w:val="26"/>
    </w:rPr>
  </w:style>
  <w:style w:type="table" w:customStyle="1" w:styleId="GITABLE">
    <w:name w:val="GI_TABLE"/>
    <w:basedOn w:val="TableNormal"/>
    <w:uiPriority w:val="99"/>
    <w:rsid w:val="006A0E2B"/>
    <w:tblPr/>
  </w:style>
  <w:style w:type="paragraph" w:customStyle="1" w:styleId="0TITLE">
    <w:name w:val="0 TITLE"/>
    <w:basedOn w:val="Normal"/>
    <w:qFormat/>
    <w:rsid w:val="00D44EDF"/>
    <w:pPr>
      <w:spacing w:after="280" w:line="800" w:lineRule="exact"/>
    </w:pPr>
    <w:rPr>
      <w:rFonts w:ascii="Lato Black" w:hAnsi="Lato Black" w:cs="Calibri (Body)"/>
      <w:bCs/>
      <w:caps/>
      <w:color w:val="423355" w:themeColor="text2"/>
      <w:spacing w:val="16"/>
      <w:sz w:val="72"/>
      <w:szCs w:val="120"/>
    </w:rPr>
  </w:style>
  <w:style w:type="paragraph" w:customStyle="1" w:styleId="0Subheading">
    <w:name w:val="0 Sub heading"/>
    <w:basedOn w:val="Normal"/>
    <w:qFormat/>
    <w:rsid w:val="0072566F"/>
    <w:pPr>
      <w:suppressAutoHyphens/>
      <w:spacing w:after="320" w:line="640" w:lineRule="exact"/>
    </w:pPr>
    <w:rPr>
      <w:rFonts w:ascii="Lato" w:hAnsi="Lato" w:cs="Calibri (Body)"/>
      <w:b/>
      <w:bCs/>
      <w:color w:val="5C8D73" w:themeColor="accent3"/>
      <w:spacing w:val="16"/>
      <w:sz w:val="44"/>
      <w:szCs w:val="36"/>
    </w:rPr>
  </w:style>
  <w:style w:type="paragraph" w:customStyle="1" w:styleId="2Caption">
    <w:name w:val="2 Caption"/>
    <w:next w:val="NoParagraphStyle"/>
    <w:link w:val="2CaptionChar"/>
    <w:qFormat/>
    <w:rsid w:val="00702E23"/>
    <w:rPr>
      <w:rFonts w:ascii="Lato" w:hAnsi="Lato" w:cs="Lato"/>
      <w:color w:val="000000"/>
      <w:sz w:val="18"/>
      <w:szCs w:val="18"/>
      <w:u w:color="FFFFFF"/>
    </w:rPr>
  </w:style>
  <w:style w:type="paragraph" w:styleId="ListParagraph">
    <w:name w:val="List Paragraph"/>
    <w:aliases w:val="text bullet"/>
    <w:basedOn w:val="Normal"/>
    <w:link w:val="ListParagraphChar"/>
    <w:uiPriority w:val="34"/>
    <w:qFormat/>
    <w:rsid w:val="00627077"/>
    <w:pPr>
      <w:ind w:left="720"/>
      <w:contextualSpacing/>
    </w:pPr>
  </w:style>
  <w:style w:type="paragraph" w:customStyle="1" w:styleId="3Bodybullet">
    <w:name w:val="3 Body bullet"/>
    <w:basedOn w:val="Normal"/>
    <w:qFormat/>
    <w:rsid w:val="003E7D25"/>
    <w:pPr>
      <w:numPr>
        <w:numId w:val="1"/>
      </w:numPr>
      <w:suppressAutoHyphens/>
      <w:autoSpaceDE w:val="0"/>
      <w:autoSpaceDN w:val="0"/>
      <w:adjustRightInd w:val="0"/>
      <w:spacing w:after="28" w:line="300" w:lineRule="atLeast"/>
      <w:contextualSpacing/>
      <w:textAlignment w:val="center"/>
    </w:pPr>
    <w:rPr>
      <w:rFonts w:ascii="Lato Light" w:eastAsiaTheme="minorHAnsi" w:hAnsi="Lato Light" w:cs="Lato Light"/>
      <w:color w:val="000000"/>
      <w:sz w:val="20"/>
      <w:szCs w:val="19"/>
    </w:rPr>
  </w:style>
  <w:style w:type="character" w:customStyle="1" w:styleId="CopyrightSourceLATO">
    <w:name w:val="Copyright Source LATO"/>
    <w:uiPriority w:val="99"/>
    <w:rsid w:val="00627077"/>
    <w:rPr>
      <w:rFonts w:ascii="Lato Light" w:hAnsi="Lato Light" w:cs="Lato Light"/>
      <w:b w:val="0"/>
      <w:i/>
      <w:iCs/>
      <w:sz w:val="18"/>
    </w:rPr>
  </w:style>
  <w:style w:type="paragraph" w:customStyle="1" w:styleId="GIPageno">
    <w:name w:val="GI_Page no"/>
    <w:basedOn w:val="Normal"/>
    <w:qFormat/>
    <w:rsid w:val="003B02B2"/>
    <w:pPr>
      <w:framePr w:wrap="notBeside" w:vAnchor="text" w:hAnchor="page" w:x="10909" w:y="316"/>
    </w:pPr>
    <w:rPr>
      <w:rFonts w:ascii="Lato" w:hAnsi="Lato"/>
      <w:b/>
      <w:bCs/>
      <w:color w:val="A24257"/>
      <w:sz w:val="19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AC0D2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C0D28"/>
    <w:pPr>
      <w:spacing w:after="100"/>
      <w:ind w:left="240"/>
    </w:pPr>
  </w:style>
  <w:style w:type="paragraph" w:customStyle="1" w:styleId="7FOOTERTITLE">
    <w:name w:val="7 FOOTER TITLE"/>
    <w:basedOn w:val="Normal"/>
    <w:qFormat/>
    <w:rsid w:val="00C8426D"/>
    <w:rPr>
      <w:rFonts w:ascii="Lato" w:eastAsiaTheme="minorHAnsi" w:hAnsi="Lato" w:cs="Arial"/>
      <w:caps/>
      <w:color w:val="000000" w:themeColor="text1"/>
      <w:spacing w:val="20"/>
      <w:sz w:val="13"/>
      <w:szCs w:val="22"/>
    </w:rPr>
  </w:style>
  <w:style w:type="paragraph" w:customStyle="1" w:styleId="1L4heading">
    <w:name w:val="1 L4 heading"/>
    <w:basedOn w:val="Normal"/>
    <w:qFormat/>
    <w:rsid w:val="00D44EDF"/>
    <w:pPr>
      <w:snapToGrid w:val="0"/>
      <w:spacing w:before="240" w:after="60"/>
    </w:pPr>
    <w:rPr>
      <w:rFonts w:ascii="Lato" w:eastAsiaTheme="minorHAnsi" w:hAnsi="Lato" w:cs="Lato Black"/>
      <w:b/>
      <w:bCs/>
      <w:i/>
      <w:iCs/>
      <w:color w:val="659079"/>
      <w:sz w:val="22"/>
    </w:rPr>
  </w:style>
  <w:style w:type="character" w:customStyle="1" w:styleId="2SourceChar">
    <w:name w:val="2 Source Char"/>
    <w:basedOn w:val="DefaultParagraphFont"/>
    <w:link w:val="2Source"/>
    <w:rsid w:val="00D44EDF"/>
    <w:rPr>
      <w:rFonts w:ascii="Lato Light" w:hAnsi="Lato Light" w:cs="Lato"/>
      <w:color w:val="000000"/>
      <w:sz w:val="18"/>
      <w:szCs w:val="18"/>
      <w:u w:color="FFFFFF"/>
    </w:rPr>
  </w:style>
  <w:style w:type="paragraph" w:customStyle="1" w:styleId="2Source">
    <w:name w:val="2 Source"/>
    <w:basedOn w:val="Normal"/>
    <w:link w:val="2SourceChar"/>
    <w:qFormat/>
    <w:rsid w:val="00D44EDF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Lato Light" w:eastAsiaTheme="minorHAnsi" w:hAnsi="Lato Light" w:cs="Lato"/>
      <w:color w:val="000000"/>
      <w:sz w:val="18"/>
      <w:szCs w:val="18"/>
      <w:u w:color="FFFFFF"/>
    </w:rPr>
  </w:style>
  <w:style w:type="paragraph" w:customStyle="1" w:styleId="3Bodybullet2">
    <w:name w:val="3 Body bullet 2"/>
    <w:basedOn w:val="Normal"/>
    <w:qFormat/>
    <w:rsid w:val="00D44EDF"/>
    <w:pPr>
      <w:suppressAutoHyphens/>
      <w:autoSpaceDE w:val="0"/>
      <w:autoSpaceDN w:val="0"/>
      <w:adjustRightInd w:val="0"/>
      <w:spacing w:after="28" w:line="300" w:lineRule="atLeast"/>
      <w:ind w:left="454" w:hanging="227"/>
      <w:contextualSpacing/>
      <w:textAlignment w:val="center"/>
    </w:pPr>
    <w:rPr>
      <w:rFonts w:ascii="Lato Light" w:eastAsiaTheme="minorHAnsi" w:hAnsi="Lato Light" w:cs="Lato Light"/>
      <w:color w:val="000000"/>
      <w:sz w:val="20"/>
      <w:szCs w:val="19"/>
    </w:rPr>
  </w:style>
  <w:style w:type="paragraph" w:customStyle="1" w:styleId="4Bodynumber">
    <w:name w:val="4 Body number"/>
    <w:basedOn w:val="Normal"/>
    <w:qFormat/>
    <w:rsid w:val="00D44EDF"/>
    <w:pPr>
      <w:widowControl w:val="0"/>
      <w:autoSpaceDE w:val="0"/>
      <w:autoSpaceDN w:val="0"/>
      <w:adjustRightInd w:val="0"/>
      <w:spacing w:line="300" w:lineRule="atLeast"/>
      <w:ind w:left="340" w:hanging="340"/>
      <w:jc w:val="both"/>
      <w:textAlignment w:val="center"/>
    </w:pPr>
    <w:rPr>
      <w:rFonts w:ascii="Lato Light" w:eastAsiaTheme="minorHAnsi" w:hAnsi="Lato Light" w:cs="Lato Light"/>
      <w:color w:val="000000"/>
      <w:sz w:val="20"/>
      <w:szCs w:val="19"/>
    </w:rPr>
  </w:style>
  <w:style w:type="paragraph" w:customStyle="1" w:styleId="4Bodynumber2">
    <w:name w:val="4 Body number 2"/>
    <w:basedOn w:val="4Bodynumber"/>
    <w:qFormat/>
    <w:rsid w:val="00D44EDF"/>
    <w:pPr>
      <w:tabs>
        <w:tab w:val="left" w:pos="227"/>
      </w:tabs>
      <w:ind w:left="567" w:hanging="227"/>
    </w:pPr>
  </w:style>
  <w:style w:type="paragraph" w:customStyle="1" w:styleId="5TABLEHEAD">
    <w:name w:val="5 TABLE HEAD"/>
    <w:basedOn w:val="Normal"/>
    <w:qFormat/>
    <w:rsid w:val="00D44EDF"/>
    <w:pPr>
      <w:spacing w:before="60" w:after="40"/>
      <w:jc w:val="both"/>
    </w:pPr>
    <w:rPr>
      <w:rFonts w:ascii="Lato" w:hAnsi="Lato"/>
      <w:b/>
      <w:caps/>
      <w:color w:val="FFFFFF" w:themeColor="background1"/>
      <w:spacing w:val="-2"/>
      <w:sz w:val="17"/>
      <w:szCs w:val="16"/>
      <w:lang w:val="it-IT"/>
    </w:rPr>
  </w:style>
  <w:style w:type="paragraph" w:customStyle="1" w:styleId="6BoxL1heading">
    <w:name w:val="6 Box L1 heading"/>
    <w:basedOn w:val="Normal"/>
    <w:qFormat/>
    <w:rsid w:val="00D44EDF"/>
    <w:pPr>
      <w:spacing w:before="240" w:after="60" w:line="257" w:lineRule="auto"/>
    </w:pPr>
    <w:rPr>
      <w:rFonts w:ascii="Lato Black" w:eastAsiaTheme="minorHAnsi" w:hAnsi="Lato Black"/>
      <w:bCs/>
      <w:caps/>
      <w:color w:val="484261"/>
      <w:spacing w:val="8"/>
      <w:lang w:val="it-IT"/>
    </w:rPr>
  </w:style>
  <w:style w:type="paragraph" w:customStyle="1" w:styleId="6BoxL2heading">
    <w:name w:val="6 Box L2 heading"/>
    <w:basedOn w:val="Normal"/>
    <w:qFormat/>
    <w:rsid w:val="00D44EDF"/>
    <w:pPr>
      <w:widowControl w:val="0"/>
      <w:autoSpaceDE w:val="0"/>
      <w:autoSpaceDN w:val="0"/>
      <w:adjustRightInd w:val="0"/>
      <w:spacing w:before="240" w:after="80" w:line="300" w:lineRule="atLeast"/>
      <w:jc w:val="both"/>
      <w:textAlignment w:val="center"/>
    </w:pPr>
    <w:rPr>
      <w:rFonts w:ascii="Lato Black" w:eastAsiaTheme="minorHAnsi" w:hAnsi="Lato Black" w:cs="Lato Light"/>
      <w:b/>
      <w:bCs/>
      <w:color w:val="4C4765"/>
      <w:sz w:val="22"/>
      <w:szCs w:val="22"/>
      <w:lang w:val="it-IT"/>
    </w:rPr>
  </w:style>
  <w:style w:type="paragraph" w:customStyle="1" w:styleId="5Tablebody">
    <w:name w:val="5 Table body"/>
    <w:basedOn w:val="Normal"/>
    <w:qFormat/>
    <w:rsid w:val="00D44EDF"/>
    <w:pPr>
      <w:suppressAutoHyphens/>
      <w:autoSpaceDE w:val="0"/>
      <w:autoSpaceDN w:val="0"/>
      <w:adjustRightInd w:val="0"/>
      <w:spacing w:after="60"/>
      <w:textAlignment w:val="center"/>
    </w:pPr>
    <w:rPr>
      <w:rFonts w:ascii="Lato" w:eastAsiaTheme="minorHAnsi" w:hAnsi="Lato" w:cs="Lato Light"/>
      <w:color w:val="000000"/>
      <w:sz w:val="18"/>
      <w:szCs w:val="16"/>
    </w:rPr>
  </w:style>
  <w:style w:type="paragraph" w:customStyle="1" w:styleId="5Tablebodybullet">
    <w:name w:val="5 Table body bullet"/>
    <w:basedOn w:val="Normal"/>
    <w:qFormat/>
    <w:rsid w:val="00D44EDF"/>
    <w:pPr>
      <w:suppressAutoHyphens/>
      <w:autoSpaceDE w:val="0"/>
      <w:autoSpaceDN w:val="0"/>
      <w:adjustRightInd w:val="0"/>
      <w:spacing w:after="28" w:line="200" w:lineRule="atLeast"/>
      <w:ind w:left="170" w:hanging="170"/>
      <w:contextualSpacing/>
      <w:textAlignment w:val="center"/>
    </w:pPr>
    <w:rPr>
      <w:rFonts w:ascii="Lato" w:eastAsiaTheme="minorHAnsi" w:hAnsi="Lato" w:cs="Lato Light"/>
      <w:color w:val="000000"/>
      <w:sz w:val="18"/>
      <w:szCs w:val="20"/>
    </w:rPr>
  </w:style>
  <w:style w:type="paragraph" w:customStyle="1" w:styleId="2GIaddress">
    <w:name w:val="2 GI_address"/>
    <w:basedOn w:val="NoParagraphStyle"/>
    <w:uiPriority w:val="99"/>
    <w:rsid w:val="007226E9"/>
    <w:pPr>
      <w:jc w:val="center"/>
    </w:pPr>
    <w:rPr>
      <w:rFonts w:ascii="Lato" w:hAnsi="Lato" w:cs="Lato"/>
      <w:color w:val="FFFFFF"/>
      <w:sz w:val="17"/>
      <w:szCs w:val="17"/>
      <w:lang w:val="en-US"/>
    </w:rPr>
  </w:style>
  <w:style w:type="character" w:styleId="Hyperlink">
    <w:name w:val="Hyperlink"/>
    <w:basedOn w:val="DefaultParagraphFont"/>
    <w:uiPriority w:val="99"/>
    <w:rsid w:val="00EA0009"/>
    <w:rPr>
      <w:color w:val="448BBC" w:themeColor="hyperlink"/>
      <w:u w:val="single"/>
    </w:rPr>
  </w:style>
  <w:style w:type="paragraph" w:customStyle="1" w:styleId="2Heading1">
    <w:name w:val="2. Heading 1"/>
    <w:basedOn w:val="Heading3"/>
    <w:next w:val="Normal"/>
    <w:qFormat/>
    <w:rsid w:val="00EA0009"/>
    <w:pPr>
      <w:spacing w:before="50"/>
      <w:jc w:val="both"/>
    </w:pPr>
    <w:rPr>
      <w:rFonts w:ascii="Lato Black" w:hAnsi="Lato Black"/>
      <w:bCs/>
      <w:caps/>
      <w:color w:val="48385C"/>
      <w:sz w:val="28"/>
      <w:shd w:val="clear" w:color="auto" w:fill="FFFFFF"/>
      <w:lang w:val="en-US"/>
    </w:rPr>
  </w:style>
  <w:style w:type="character" w:customStyle="1" w:styleId="ListParagraphChar">
    <w:name w:val="List Paragraph Char"/>
    <w:aliases w:val="text bullet Char"/>
    <w:basedOn w:val="DefaultParagraphFont"/>
    <w:link w:val="ListParagraph"/>
    <w:uiPriority w:val="34"/>
    <w:rsid w:val="00EA0009"/>
    <w:rPr>
      <w:rFonts w:ascii="Times New Roman" w:eastAsia="Times New Roman" w:hAnsi="Times New Roman" w:cs="Times New Roman"/>
    </w:rPr>
  </w:style>
  <w:style w:type="paragraph" w:customStyle="1" w:styleId="Estilo1">
    <w:name w:val="Estilo1"/>
    <w:basedOn w:val="Normal"/>
    <w:qFormat/>
    <w:rsid w:val="00EA0009"/>
    <w:pPr>
      <w:outlineLvl w:val="3"/>
    </w:pPr>
    <w:rPr>
      <w:rFonts w:ascii="Lato Black" w:eastAsiaTheme="minorHAnsi" w:hAnsi="Lato Black" w:cs="Arial"/>
      <w:noProof/>
      <w:color w:val="5E9175"/>
      <w:sz w:val="22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41202"/>
    <w:rPr>
      <w:color w:val="B1A993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2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832D90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3F540D"/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GIBODYTEXT">
    <w:name w:val="1 GI_BODY TEXT"/>
    <w:basedOn w:val="Normal"/>
    <w:qFormat/>
    <w:rsid w:val="003F540D"/>
    <w:pPr>
      <w:widowControl w:val="0"/>
      <w:autoSpaceDE w:val="0"/>
      <w:autoSpaceDN w:val="0"/>
      <w:adjustRightInd w:val="0"/>
      <w:spacing w:line="280" w:lineRule="atLeast"/>
      <w:textAlignment w:val="center"/>
    </w:pPr>
    <w:rPr>
      <w:rFonts w:ascii="Lato Light" w:eastAsia="Calibri" w:hAnsi="Lato Light" w:cs="Lato Light"/>
      <w:color w:val="000000"/>
      <w:sz w:val="19"/>
      <w:szCs w:val="19"/>
      <w:lang w:val="en-ZA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0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eresahume/Dropbox%20(GI_TOC)/GI_TOC%20Team%20Folder/0-CORE-Communication%20&amp;%20Editorial/Resources/Microsoft%20Office%20templates/MS%20Word/SHORT-FORM-Template.2023.dotx" TargetMode="External"/></Relationships>
</file>

<file path=word/theme/theme1.xml><?xml version="1.0" encoding="utf-8"?>
<a:theme xmlns:a="http://schemas.openxmlformats.org/drawingml/2006/main" name="GI-TOC 2023">
  <a:themeElements>
    <a:clrScheme name="Personalizzati 2">
      <a:dk1>
        <a:srgbClr val="000000"/>
      </a:dk1>
      <a:lt1>
        <a:srgbClr val="FFFFFF"/>
      </a:lt1>
      <a:dk2>
        <a:srgbClr val="423355"/>
      </a:dk2>
      <a:lt2>
        <a:srgbClr val="EAE2DA"/>
      </a:lt2>
      <a:accent1>
        <a:srgbClr val="403252"/>
      </a:accent1>
      <a:accent2>
        <a:srgbClr val="478CBD"/>
      </a:accent2>
      <a:accent3>
        <a:srgbClr val="5C8D73"/>
      </a:accent3>
      <a:accent4>
        <a:srgbClr val="DB9F5B"/>
      </a:accent4>
      <a:accent5>
        <a:srgbClr val="A33247"/>
      </a:accent5>
      <a:accent6>
        <a:srgbClr val="B1A793"/>
      </a:accent6>
      <a:hlink>
        <a:srgbClr val="448BBC"/>
      </a:hlink>
      <a:folHlink>
        <a:srgbClr val="B1A993"/>
      </a:folHlink>
    </a:clrScheme>
    <a:fontScheme name="Tema di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ITOC_2019" id="{E87EA2F4-469D-A04C-BB19-2FD838BA3B83}" vid="{2A876DB1-1EAA-354C-8B9F-C3918271247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07D0F9-5C27-4B8C-9017-28E3BD06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SHORT-FORM-Template.2023.dotx</Template>
  <TotalTime>0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Hume</dc:creator>
  <cp:keywords/>
  <dc:description/>
  <cp:lastModifiedBy>Theresa Hume</cp:lastModifiedBy>
  <cp:revision>2</cp:revision>
  <cp:lastPrinted>2023-10-06T07:59:00Z</cp:lastPrinted>
  <dcterms:created xsi:type="dcterms:W3CDTF">2025-10-13T06:33:00Z</dcterms:created>
  <dcterms:modified xsi:type="dcterms:W3CDTF">2025-10-13T06:33:00Z</dcterms:modified>
</cp:coreProperties>
</file>